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51" w:rsidRPr="00102EEE" w:rsidRDefault="003F1351" w:rsidP="00102EEE">
      <w:pPr>
        <w:jc w:val="right"/>
      </w:pPr>
      <w:bookmarkStart w:id="0" w:name="_GoBack"/>
      <w:bookmarkEnd w:id="0"/>
      <w:r w:rsidRPr="00102EEE">
        <w:t>УТВЕРЖДЕН</w:t>
      </w:r>
    </w:p>
    <w:p w:rsidR="003F1351" w:rsidRPr="00102EEE" w:rsidRDefault="003F1351" w:rsidP="00102EEE">
      <w:pPr>
        <w:jc w:val="right"/>
      </w:pPr>
      <w:r w:rsidRPr="00102EEE">
        <w:t>постановлением администрации</w:t>
      </w:r>
    </w:p>
    <w:p w:rsidR="003F1351" w:rsidRPr="00102EEE" w:rsidRDefault="003F1351" w:rsidP="00102EEE">
      <w:pPr>
        <w:jc w:val="right"/>
      </w:pPr>
      <w:r w:rsidRPr="00102EEE">
        <w:t>муниципального образования</w:t>
      </w:r>
    </w:p>
    <w:p w:rsidR="003F1351" w:rsidRPr="00102EEE" w:rsidRDefault="003F1351" w:rsidP="00102EEE">
      <w:pPr>
        <w:jc w:val="right"/>
      </w:pPr>
      <w:r w:rsidRPr="00102EEE">
        <w:t>Киришский муниципальный район</w:t>
      </w:r>
    </w:p>
    <w:p w:rsidR="003F1351" w:rsidRPr="00102EEE" w:rsidRDefault="003F1351" w:rsidP="00102EEE">
      <w:pPr>
        <w:jc w:val="right"/>
      </w:pPr>
      <w:r w:rsidRPr="00102EEE">
        <w:t>Ленинградской области</w:t>
      </w:r>
    </w:p>
    <w:p w:rsidR="003F1351" w:rsidRPr="00102EEE" w:rsidRDefault="003F1351" w:rsidP="00102EEE">
      <w:pPr>
        <w:jc w:val="right"/>
      </w:pPr>
      <w:r w:rsidRPr="00102EEE">
        <w:t xml:space="preserve">от </w:t>
      </w:r>
      <w:r w:rsidR="00102EEE" w:rsidRPr="00102EEE">
        <w:t>08.06.2021</w:t>
      </w:r>
      <w:r w:rsidRPr="00102EEE">
        <w:t xml:space="preserve"> № </w:t>
      </w:r>
      <w:r w:rsidR="00102EEE" w:rsidRPr="00102EEE">
        <w:t>978</w:t>
      </w:r>
    </w:p>
    <w:p w:rsidR="003F1351" w:rsidRPr="00102EEE" w:rsidRDefault="003F1351" w:rsidP="00102EEE">
      <w:pPr>
        <w:jc w:val="right"/>
      </w:pPr>
    </w:p>
    <w:p w:rsidR="003F1351" w:rsidRPr="00102EEE" w:rsidRDefault="003F1351" w:rsidP="00102EEE">
      <w:pPr>
        <w:jc w:val="right"/>
      </w:pPr>
      <w:r w:rsidRPr="00102EEE">
        <w:t>(приложение № 1)</w:t>
      </w:r>
    </w:p>
    <w:p w:rsidR="003F1351" w:rsidRPr="00102EEE" w:rsidRDefault="003F1351" w:rsidP="00102EEE">
      <w:pPr>
        <w:jc w:val="center"/>
      </w:pPr>
    </w:p>
    <w:p w:rsidR="003F1351" w:rsidRPr="00102EEE" w:rsidRDefault="003F1351" w:rsidP="00035EFD">
      <w:pPr>
        <w:jc w:val="center"/>
      </w:pPr>
    </w:p>
    <w:p w:rsidR="003F1351" w:rsidRPr="00102EEE" w:rsidRDefault="003F1351" w:rsidP="00035EFD">
      <w:pPr>
        <w:widowControl w:val="0"/>
        <w:jc w:val="center"/>
      </w:pPr>
      <w:r w:rsidRPr="00102EEE">
        <w:t>ПОРЯДОК</w:t>
      </w:r>
    </w:p>
    <w:p w:rsidR="00102EEE" w:rsidRDefault="003F1351" w:rsidP="00035EFD">
      <w:pPr>
        <w:widowControl w:val="0"/>
        <w:jc w:val="center"/>
      </w:pPr>
      <w:r w:rsidRPr="00102EEE">
        <w:t xml:space="preserve">предоставления субсидий в целях возмещения затрат </w:t>
      </w:r>
    </w:p>
    <w:p w:rsidR="00102EEE" w:rsidRDefault="003F1351" w:rsidP="00035EFD">
      <w:pPr>
        <w:widowControl w:val="0"/>
        <w:jc w:val="center"/>
      </w:pPr>
      <w:r w:rsidRPr="00102EEE">
        <w:t xml:space="preserve">по </w:t>
      </w:r>
      <w:r w:rsidR="00E11C05" w:rsidRPr="00102EEE">
        <w:t>установке</w:t>
      </w:r>
      <w:r w:rsidRPr="00102EEE">
        <w:t xml:space="preserve"> общих (квартирных) приборов учета коммунальных ресурсов </w:t>
      </w:r>
    </w:p>
    <w:p w:rsidR="00102EEE" w:rsidRDefault="003F1351" w:rsidP="00035EFD">
      <w:pPr>
        <w:widowControl w:val="0"/>
        <w:jc w:val="center"/>
      </w:pPr>
      <w:r w:rsidRPr="00102EEE">
        <w:t>в</w:t>
      </w:r>
      <w:r w:rsidR="00102EEE">
        <w:t xml:space="preserve"> </w:t>
      </w:r>
      <w:r w:rsidRPr="00102EEE">
        <w:t xml:space="preserve">коммунальных квартирах, в части помещений, </w:t>
      </w:r>
    </w:p>
    <w:p w:rsidR="00035EFD" w:rsidRDefault="003F1351" w:rsidP="00035EFD">
      <w:pPr>
        <w:widowControl w:val="0"/>
        <w:jc w:val="center"/>
      </w:pPr>
      <w:proofErr w:type="gramStart"/>
      <w:r w:rsidRPr="00102EEE">
        <w:t>находящихся</w:t>
      </w:r>
      <w:proofErr w:type="gramEnd"/>
      <w:r w:rsidRPr="00102EEE">
        <w:t xml:space="preserve"> в муниципальной собственности</w:t>
      </w:r>
      <w:r w:rsidR="00102EEE">
        <w:t xml:space="preserve"> </w:t>
      </w:r>
      <w:r w:rsidRPr="00102EEE">
        <w:t xml:space="preserve">муниципального образования </w:t>
      </w:r>
    </w:p>
    <w:p w:rsidR="00102EEE" w:rsidRDefault="003F1351" w:rsidP="00035EFD">
      <w:pPr>
        <w:widowControl w:val="0"/>
        <w:jc w:val="center"/>
      </w:pPr>
      <w:r w:rsidRPr="00102EEE">
        <w:t xml:space="preserve">Киришское городское поселение Киришского муниципального района </w:t>
      </w:r>
    </w:p>
    <w:p w:rsidR="003F1351" w:rsidRPr="00102EEE" w:rsidRDefault="003F1351" w:rsidP="00035EFD">
      <w:pPr>
        <w:widowControl w:val="0"/>
        <w:jc w:val="center"/>
      </w:pPr>
      <w:r w:rsidRPr="00102EEE">
        <w:t>Ленинградской области</w:t>
      </w:r>
    </w:p>
    <w:p w:rsidR="003F1351" w:rsidRDefault="003F1351" w:rsidP="00035EFD">
      <w:pPr>
        <w:widowControl w:val="0"/>
        <w:jc w:val="center"/>
      </w:pPr>
    </w:p>
    <w:p w:rsidR="00102EEE" w:rsidRPr="00102EEE" w:rsidRDefault="00102EEE" w:rsidP="00035EFD">
      <w:pPr>
        <w:widowControl w:val="0"/>
        <w:jc w:val="center"/>
      </w:pPr>
    </w:p>
    <w:p w:rsidR="003F1351" w:rsidRPr="00102EEE" w:rsidRDefault="003F1351" w:rsidP="00035EFD">
      <w:pPr>
        <w:widowControl w:val="0"/>
        <w:tabs>
          <w:tab w:val="left" w:pos="426"/>
        </w:tabs>
        <w:jc w:val="center"/>
      </w:pPr>
      <w:r w:rsidRPr="00102EEE">
        <w:t>1.</w:t>
      </w:r>
      <w:r w:rsidRPr="00102EEE">
        <w:tab/>
        <w:t>Общие положения</w:t>
      </w:r>
    </w:p>
    <w:p w:rsidR="003F1351" w:rsidRPr="00102EEE" w:rsidRDefault="003F1351" w:rsidP="00102EEE">
      <w:pPr>
        <w:widowControl w:val="0"/>
        <w:ind w:firstLine="709"/>
        <w:jc w:val="center"/>
      </w:pPr>
    </w:p>
    <w:p w:rsidR="003F1351" w:rsidRPr="00102EEE" w:rsidRDefault="003F1351" w:rsidP="00102EEE">
      <w:pPr>
        <w:widowControl w:val="0"/>
        <w:ind w:firstLine="709"/>
        <w:jc w:val="both"/>
      </w:pPr>
      <w:r w:rsidRPr="00102EEE">
        <w:t xml:space="preserve">1.1. </w:t>
      </w:r>
      <w:proofErr w:type="gramStart"/>
      <w:r w:rsidRPr="00102EEE">
        <w:t xml:space="preserve">Настоящий Порядок разработан в соответствии со ст. 78 Бюджетного кодекса Российской Федерации, Жилищным кодексом Российской Федерации, статьей 14 Федерального закона от 06.10.2003 № 131-ФЗ «Об общих принципах организации местного самоуправления в Российской Федерации», Федеральным законом от 23 ноября 2009 года </w:t>
      </w:r>
      <w:r w:rsidR="00102EEE">
        <w:br/>
      </w:r>
      <w:r w:rsidRPr="00102EEE">
        <w:t xml:space="preserve">№ 261-ФЗ «Об энергосбережении и о повышении энергетической эффективности </w:t>
      </w:r>
      <w:r w:rsidR="00102EEE">
        <w:br/>
      </w:r>
      <w:r w:rsidRPr="00102EEE">
        <w:t>и о внесении изменений в отдельные законодательные акты Российской Федерации», постановлени</w:t>
      </w:r>
      <w:r w:rsidR="00837A29" w:rsidRPr="00102EEE">
        <w:t>ем Правительства РФ</w:t>
      </w:r>
      <w:proofErr w:type="gramEnd"/>
      <w:r w:rsidR="00837A29" w:rsidRPr="00102EEE">
        <w:t xml:space="preserve"> от 18.09.2020</w:t>
      </w:r>
      <w:r w:rsidRPr="00102EEE">
        <w:t xml:space="preserve"> №</w:t>
      </w:r>
      <w:r w:rsidR="00837A29" w:rsidRPr="00102EEE">
        <w:t xml:space="preserve"> 1492</w:t>
      </w:r>
      <w:r w:rsidRPr="00102EEE">
        <w:t xml:space="preserve"> </w:t>
      </w:r>
      <w:r w:rsidR="00102EEE">
        <w:t>«</w:t>
      </w:r>
      <w:r w:rsidRPr="00102EEE">
        <w:t xml:space="preserve">Об общих требованиях </w:t>
      </w:r>
      <w:r w:rsidR="00102EEE">
        <w:br/>
      </w:r>
      <w:r w:rsidRPr="00102EEE">
        <w:t xml:space="preserve">к нормативным правовым актам, муниципальным правовым актам, регулирующим </w:t>
      </w:r>
      <w:proofErr w:type="gramStart"/>
      <w:r w:rsidRPr="00102EEE">
        <w:t>предоставление субсидий</w:t>
      </w:r>
      <w:r w:rsidR="00837A29" w:rsidRPr="00102EEE">
        <w:t>, в том числе грантов в форме субсидий,</w:t>
      </w:r>
      <w:r w:rsidRPr="00102EEE">
        <w:t xml:space="preserve"> юридическим лицам, индивидуальным предпринимателям, а также физическим лицам - производителям товаров, работ, услуг</w:t>
      </w:r>
      <w:r w:rsidR="00837A29" w:rsidRPr="00102EEE">
        <w:t>, и о признании утратившими силу некоторых актов Правительства Российской Федерации и отдельных положений некоторых</w:t>
      </w:r>
      <w:r w:rsidR="009C122E" w:rsidRPr="00102EEE">
        <w:t xml:space="preserve"> актов</w:t>
      </w:r>
      <w:r w:rsidR="00102EEE">
        <w:t xml:space="preserve"> </w:t>
      </w:r>
      <w:r w:rsidR="009C122E" w:rsidRPr="00102EEE">
        <w:t>Правительства Российской Федерации</w:t>
      </w:r>
      <w:r w:rsidR="00102EEE">
        <w:t>»</w:t>
      </w:r>
      <w:r w:rsidRPr="00102EEE">
        <w:t xml:space="preserve">, с </w:t>
      </w:r>
      <w:proofErr w:type="spellStart"/>
      <w:r w:rsidRPr="00102EEE">
        <w:t>п.п</w:t>
      </w:r>
      <w:proofErr w:type="spellEnd"/>
      <w:r w:rsidRPr="00102EEE">
        <w:t>.</w:t>
      </w:r>
      <w:r w:rsidR="00102EEE">
        <w:t xml:space="preserve"> </w:t>
      </w:r>
      <w:r w:rsidRPr="00102EEE">
        <w:t>7.3. п.</w:t>
      </w:r>
      <w:r w:rsidR="00102EEE">
        <w:t xml:space="preserve"> </w:t>
      </w:r>
      <w:r w:rsidRPr="00102EEE">
        <w:t>7 ст.</w:t>
      </w:r>
      <w:r w:rsidR="00102EEE">
        <w:t xml:space="preserve"> </w:t>
      </w:r>
      <w:r w:rsidRPr="00102EEE">
        <w:t>5 решения совета депутатов муниципального образования Киришское городское поселение Кириш</w:t>
      </w:r>
      <w:r w:rsidR="0042265A" w:rsidRPr="00102EEE">
        <w:t>ского муниципального района от 15.12.2020</w:t>
      </w:r>
      <w:proofErr w:type="gramEnd"/>
      <w:r w:rsidRPr="00102EEE">
        <w:t xml:space="preserve"> № </w:t>
      </w:r>
      <w:r w:rsidR="0042265A" w:rsidRPr="00102EEE">
        <w:t>15</w:t>
      </w:r>
      <w:r w:rsidRPr="00102EEE">
        <w:t>/</w:t>
      </w:r>
      <w:r w:rsidR="0042265A" w:rsidRPr="00102EEE">
        <w:t>86</w:t>
      </w:r>
      <w:r w:rsidRPr="00102EEE">
        <w:t xml:space="preserve"> </w:t>
      </w:r>
      <w:r w:rsidR="00102EEE">
        <w:t>«</w:t>
      </w:r>
      <w:r w:rsidRPr="00102EEE">
        <w:t>О бюджете муниципального образования Киришское городское поселение Киришского муниципального рай</w:t>
      </w:r>
      <w:r w:rsidR="0042265A" w:rsidRPr="00102EEE">
        <w:t>она Ленинградской области на 2021</w:t>
      </w:r>
      <w:r w:rsidRPr="00102EEE">
        <w:t xml:space="preserve"> год и плановый период 202</w:t>
      </w:r>
      <w:r w:rsidR="0042265A" w:rsidRPr="00102EEE">
        <w:t>2</w:t>
      </w:r>
      <w:r w:rsidRPr="00102EEE">
        <w:t xml:space="preserve"> </w:t>
      </w:r>
      <w:r w:rsidR="00102EEE">
        <w:br/>
      </w:r>
      <w:r w:rsidRPr="00102EEE">
        <w:t>и 202</w:t>
      </w:r>
      <w:r w:rsidR="0042265A" w:rsidRPr="00102EEE">
        <w:t>3</w:t>
      </w:r>
      <w:r w:rsidRPr="00102EEE">
        <w:t xml:space="preserve"> годов</w:t>
      </w:r>
      <w:r w:rsidR="00102EEE">
        <w:t>»</w:t>
      </w:r>
      <w:r w:rsidRPr="00102EEE">
        <w:t>.</w:t>
      </w:r>
    </w:p>
    <w:p w:rsidR="003F1351" w:rsidRPr="00102EEE" w:rsidRDefault="003F1351" w:rsidP="00102EEE">
      <w:pPr>
        <w:widowControl w:val="0"/>
        <w:ind w:firstLine="709"/>
        <w:jc w:val="both"/>
      </w:pPr>
      <w:r w:rsidRPr="00102EEE">
        <w:t>1.2. Понятия, используемые в</w:t>
      </w:r>
      <w:r w:rsidR="00102EEE">
        <w:t xml:space="preserve"> </w:t>
      </w:r>
      <w:r w:rsidRPr="00102EEE">
        <w:t>настоящем Порядке, означают следующее:</w:t>
      </w:r>
    </w:p>
    <w:p w:rsidR="003F1351" w:rsidRPr="00102EEE" w:rsidRDefault="003F1351" w:rsidP="00102EEE">
      <w:pPr>
        <w:widowControl w:val="0"/>
        <w:ind w:firstLine="709"/>
        <w:jc w:val="both"/>
      </w:pPr>
      <w:r w:rsidRPr="00102EEE">
        <w:t xml:space="preserve">- «исполнитель» - юридические лица, индивидуальные предприниматели </w:t>
      </w:r>
      <w:r w:rsidR="00102EEE">
        <w:br/>
      </w:r>
      <w:r w:rsidRPr="00102EEE">
        <w:t>и физические лица, устанавливающие общие (квартирные) приборы учета коммунальных рес</w:t>
      </w:r>
      <w:r w:rsidR="00E11C05" w:rsidRPr="00102EEE">
        <w:t>урсов в</w:t>
      </w:r>
      <w:r w:rsidR="00102EEE">
        <w:t xml:space="preserve"> </w:t>
      </w:r>
      <w:r w:rsidR="00E11C05" w:rsidRPr="00102EEE">
        <w:t>коммунальных квартирах</w:t>
      </w:r>
      <w:r w:rsidRPr="00102EEE">
        <w:t>;</w:t>
      </w:r>
    </w:p>
    <w:p w:rsidR="008050D8" w:rsidRPr="00102EEE" w:rsidRDefault="008050D8" w:rsidP="00102EEE">
      <w:pPr>
        <w:widowControl w:val="0"/>
        <w:ind w:firstLine="709"/>
        <w:jc w:val="both"/>
      </w:pPr>
      <w:r w:rsidRPr="00102EEE">
        <w:t>- «претендент на получение субсидии»</w:t>
      </w:r>
      <w:r w:rsidR="00601269" w:rsidRPr="00102EEE">
        <w:t xml:space="preserve"> (далее</w:t>
      </w:r>
      <w:r w:rsidR="00102EEE">
        <w:t xml:space="preserve"> </w:t>
      </w:r>
      <w:r w:rsidR="00601269" w:rsidRPr="00102EEE">
        <w:t>- претендент</w:t>
      </w:r>
      <w:r w:rsidR="00456E27" w:rsidRPr="00102EEE">
        <w:t>, участник отбора</w:t>
      </w:r>
      <w:r w:rsidR="00601269" w:rsidRPr="00102EEE">
        <w:t>)</w:t>
      </w:r>
      <w:r w:rsidRPr="00102EEE">
        <w:t xml:space="preserve"> -</w:t>
      </w:r>
      <w:r w:rsidR="00102EEE">
        <w:t xml:space="preserve"> </w:t>
      </w:r>
      <w:r w:rsidRPr="00102EEE">
        <w:t xml:space="preserve">это «исполнитель», документально подтвердивший исполнение работ по установке приборов учета </w:t>
      </w:r>
      <w:proofErr w:type="spellStart"/>
      <w:r w:rsidRPr="00102EEE">
        <w:t>энергоресуров</w:t>
      </w:r>
      <w:proofErr w:type="spellEnd"/>
      <w:r w:rsidR="009D709A" w:rsidRPr="00102EEE">
        <w:t xml:space="preserve"> и соответствую</w:t>
      </w:r>
      <w:r w:rsidR="0095068A" w:rsidRPr="00102EEE">
        <w:t>щий критериям</w:t>
      </w:r>
      <w:r w:rsidR="004A13B6" w:rsidRPr="00102EEE">
        <w:t xml:space="preserve"> отбора на получение субсидии</w:t>
      </w:r>
      <w:r w:rsidRPr="00102EEE">
        <w:t>.</w:t>
      </w:r>
    </w:p>
    <w:p w:rsidR="003F1351" w:rsidRPr="00102EEE" w:rsidRDefault="003F1351" w:rsidP="00102EEE">
      <w:pPr>
        <w:widowControl w:val="0"/>
        <w:ind w:firstLine="709"/>
        <w:jc w:val="both"/>
      </w:pPr>
      <w:r w:rsidRPr="00102EEE">
        <w:t>- «коммунальные услуги» -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помещений;</w:t>
      </w:r>
    </w:p>
    <w:p w:rsidR="003F1351" w:rsidRPr="00102EEE" w:rsidRDefault="003F1351" w:rsidP="00102EEE">
      <w:pPr>
        <w:widowControl w:val="0"/>
        <w:ind w:firstLine="709"/>
        <w:jc w:val="both"/>
      </w:pPr>
      <w:r w:rsidRPr="00102EEE">
        <w:t>- «коммун</w:t>
      </w:r>
      <w:r w:rsidR="00ED4184" w:rsidRPr="00102EEE">
        <w:t>альные ресурсы» - холодная вода и</w:t>
      </w:r>
      <w:r w:rsidRPr="00102EEE">
        <w:t xml:space="preserve"> горячая вода</w:t>
      </w:r>
      <w:r w:rsidR="00ED4184" w:rsidRPr="00102EEE">
        <w:t>,</w:t>
      </w:r>
      <w:r w:rsidRPr="00102EEE">
        <w:t xml:space="preserve"> используемые для предоставления коммунальных услуг</w:t>
      </w:r>
      <w:r w:rsidR="00ED4184" w:rsidRPr="00102EEE">
        <w:t>,</w:t>
      </w:r>
      <w:r w:rsidRPr="00102EEE">
        <w:t xml:space="preserve"> и потребляемые при содержании общего имущества </w:t>
      </w:r>
      <w:r w:rsidR="00102EEE">
        <w:br/>
      </w:r>
      <w:r w:rsidRPr="00102EEE">
        <w:t>в многоквартирном доме;</w:t>
      </w:r>
    </w:p>
    <w:p w:rsidR="006172D5" w:rsidRPr="00102EEE" w:rsidRDefault="003F1351" w:rsidP="00102EEE">
      <w:pPr>
        <w:widowControl w:val="0"/>
        <w:ind w:firstLine="709"/>
        <w:jc w:val="both"/>
      </w:pPr>
      <w:r w:rsidRPr="00102EEE">
        <w:lastRenderedPageBreak/>
        <w:t>- «потре</w:t>
      </w:r>
      <w:r w:rsidR="007B6C5D" w:rsidRPr="00102EEE">
        <w:t xml:space="preserve">битель» - собственник помещения в коммунальной квартире </w:t>
      </w:r>
      <w:r w:rsidR="00102EEE">
        <w:br/>
      </w:r>
      <w:r w:rsidRPr="00102EEE">
        <w:t>в многоквартирном доме, жилого дома</w:t>
      </w:r>
      <w:r w:rsidR="006172D5" w:rsidRPr="00102EEE">
        <w:t xml:space="preserve">; </w:t>
      </w:r>
    </w:p>
    <w:p w:rsidR="0063078E" w:rsidRPr="00102EEE" w:rsidRDefault="00B01F87" w:rsidP="00102EEE">
      <w:pPr>
        <w:widowControl w:val="0"/>
        <w:ind w:firstLine="709"/>
        <w:jc w:val="both"/>
      </w:pPr>
      <w:r w:rsidRPr="00102EEE">
        <w:t>-</w:t>
      </w:r>
      <w:r w:rsidR="00102EEE">
        <w:t xml:space="preserve"> </w:t>
      </w:r>
      <w:r w:rsidRPr="00102EEE">
        <w:t xml:space="preserve">«рабочая группа» - </w:t>
      </w:r>
      <w:r w:rsidR="0063078E" w:rsidRPr="00102EEE">
        <w:t xml:space="preserve">это группа </w:t>
      </w:r>
      <w:r w:rsidR="00C93521" w:rsidRPr="00102EEE">
        <w:t>должностных лиц, задачами которых являются</w:t>
      </w:r>
      <w:r w:rsidR="0063078E" w:rsidRPr="00102EEE">
        <w:t xml:space="preserve"> </w:t>
      </w:r>
      <w:r w:rsidR="00C93521" w:rsidRPr="00102EEE">
        <w:t>рассмотрение</w:t>
      </w:r>
      <w:r w:rsidR="0063078E" w:rsidRPr="00102EEE">
        <w:t xml:space="preserve"> </w:t>
      </w:r>
      <w:r w:rsidR="00C93521" w:rsidRPr="00102EEE">
        <w:t xml:space="preserve">заявок на предоставление Субсидий, </w:t>
      </w:r>
      <w:r w:rsidR="00835FB3" w:rsidRPr="00102EEE">
        <w:t>отбор</w:t>
      </w:r>
      <w:r w:rsidR="00C93521" w:rsidRPr="00102EEE">
        <w:t xml:space="preserve"> Получателей Субсидии,</w:t>
      </w:r>
      <w:r w:rsidR="0063078E" w:rsidRPr="00102EEE">
        <w:t xml:space="preserve"> принятия решени</w:t>
      </w:r>
      <w:r w:rsidR="00C93521" w:rsidRPr="00102EEE">
        <w:t>й о выплате Субсидий</w:t>
      </w:r>
      <w:r w:rsidR="0063078E" w:rsidRPr="00102EEE">
        <w:t xml:space="preserve">. </w:t>
      </w:r>
    </w:p>
    <w:p w:rsidR="003F1351" w:rsidRPr="00102EEE" w:rsidRDefault="003F1351" w:rsidP="00102EEE">
      <w:pPr>
        <w:widowControl w:val="0"/>
        <w:ind w:firstLine="709"/>
        <w:jc w:val="both"/>
      </w:pPr>
      <w:r w:rsidRPr="00102EEE">
        <w:t>- «общий (квартирный) прибор учета» - средство измерения (совокупность средств измерения и дополнительного оборудования), используемое для определения объемов (количества) потребления коммунальных ресурсов в коммунальной квартире.</w:t>
      </w:r>
    </w:p>
    <w:p w:rsidR="003F1351" w:rsidRPr="00102EEE" w:rsidRDefault="003F1351" w:rsidP="00102EEE">
      <w:pPr>
        <w:widowControl w:val="0"/>
        <w:ind w:firstLine="709"/>
        <w:jc w:val="both"/>
      </w:pPr>
      <w:r w:rsidRPr="00102EEE">
        <w:t>1.3.</w:t>
      </w:r>
      <w:r w:rsidR="00102EEE">
        <w:t xml:space="preserve"> </w:t>
      </w:r>
      <w:r w:rsidRPr="00102EEE">
        <w:t xml:space="preserve">Настоящий Порядок предоставления </w:t>
      </w:r>
      <w:r w:rsidR="00A26E00" w:rsidRPr="00102EEE">
        <w:t>с</w:t>
      </w:r>
      <w:r w:rsidRPr="00102EEE">
        <w:t xml:space="preserve">убсидий в целях возмещения затрат </w:t>
      </w:r>
      <w:r w:rsidR="00102EEE">
        <w:br/>
      </w:r>
      <w:r w:rsidRPr="00102EEE">
        <w:t>по установке общих (квартирных) приборов учета коммунальных ресурсов в коммунальных квартирах, в части помещений, находящихся в муниципальной собственности</w:t>
      </w:r>
      <w:r w:rsidR="00102EEE">
        <w:t xml:space="preserve"> </w:t>
      </w:r>
      <w:r w:rsidRPr="00102EEE">
        <w:t xml:space="preserve">муниципального образования Киришское городское поселение Киришского муниципального района Ленинградской области (далее - Порядок), </w:t>
      </w:r>
      <w:r w:rsidR="00776046" w:rsidRPr="00102EEE">
        <w:t xml:space="preserve">определяет </w:t>
      </w:r>
      <w:r w:rsidR="008B11AC" w:rsidRPr="00102EEE">
        <w:t>цель,</w:t>
      </w:r>
      <w:r w:rsidR="00102EEE">
        <w:t xml:space="preserve"> </w:t>
      </w:r>
      <w:r w:rsidR="00A6054A" w:rsidRPr="00102EEE">
        <w:t xml:space="preserve">условия и порядок предоставления </w:t>
      </w:r>
      <w:r w:rsidR="00A26E00" w:rsidRPr="00102EEE">
        <w:t>с</w:t>
      </w:r>
      <w:r w:rsidR="00A6054A" w:rsidRPr="00102EEE">
        <w:t xml:space="preserve">убсидий; </w:t>
      </w:r>
      <w:r w:rsidR="00776046" w:rsidRPr="00102EEE">
        <w:t xml:space="preserve">регламентирует </w:t>
      </w:r>
      <w:r w:rsidR="00A6054A" w:rsidRPr="00102EEE">
        <w:t xml:space="preserve">механизм </w:t>
      </w:r>
      <w:r w:rsidRPr="00102EEE">
        <w:t>приема и рассмотрения заявок</w:t>
      </w:r>
      <w:r w:rsidR="00A6054A" w:rsidRPr="00102EEE">
        <w:t xml:space="preserve"> </w:t>
      </w:r>
      <w:r w:rsidR="00102EEE">
        <w:br/>
      </w:r>
      <w:r w:rsidR="00A6054A" w:rsidRPr="00102EEE">
        <w:t xml:space="preserve">на </w:t>
      </w:r>
      <w:r w:rsidR="00776046" w:rsidRPr="00102EEE">
        <w:t xml:space="preserve">получение </w:t>
      </w:r>
      <w:r w:rsidR="00A26E00" w:rsidRPr="00102EEE">
        <w:t>с</w:t>
      </w:r>
      <w:r w:rsidR="00A6054A" w:rsidRPr="00102EEE">
        <w:t>убсидии</w:t>
      </w:r>
      <w:r w:rsidR="00102EEE">
        <w:t xml:space="preserve"> </w:t>
      </w:r>
      <w:r w:rsidR="008B11AC" w:rsidRPr="00102EEE">
        <w:t xml:space="preserve">в </w:t>
      </w:r>
      <w:r w:rsidRPr="00102EEE">
        <w:t>целях возмещения затрат по установке общих (квартирных) приборов учета коммунальных ресурсов в коммунальных квартирах, в части помещений, находящихся в муниципальной собственности</w:t>
      </w:r>
      <w:r w:rsidR="00102EEE">
        <w:t xml:space="preserve"> </w:t>
      </w:r>
      <w:r w:rsidRPr="00102EEE">
        <w:t>муниципального образования Киришское городское поселение Киришского муниципального района Ленинградской области</w:t>
      </w:r>
      <w:r w:rsidR="00776046" w:rsidRPr="00102EEE">
        <w:t xml:space="preserve"> (далее - </w:t>
      </w:r>
      <w:r w:rsidR="00B01F87" w:rsidRPr="00102EEE">
        <w:t>С</w:t>
      </w:r>
      <w:r w:rsidR="00776046" w:rsidRPr="00102EEE">
        <w:t>убсидия)</w:t>
      </w:r>
      <w:r w:rsidR="008B11AC" w:rsidRPr="00102EEE">
        <w:t>.</w:t>
      </w:r>
      <w:r w:rsidRPr="00102EEE">
        <w:t xml:space="preserve"> </w:t>
      </w:r>
    </w:p>
    <w:p w:rsidR="003F1351" w:rsidRPr="00102EEE" w:rsidRDefault="003F1351" w:rsidP="00102EEE">
      <w:pPr>
        <w:widowControl w:val="0"/>
        <w:ind w:firstLine="709"/>
        <w:jc w:val="both"/>
      </w:pPr>
      <w:r w:rsidRPr="00102EEE">
        <w:t>1.4.</w:t>
      </w:r>
      <w:r w:rsidR="00102EEE">
        <w:t xml:space="preserve"> </w:t>
      </w:r>
      <w:proofErr w:type="gramStart"/>
      <w:r w:rsidRPr="00102EEE">
        <w:t>Субсидии предоставляются в целях возмещения затрат по установке общих (квартирных) приборов учета коммунальных ресурсов</w:t>
      </w:r>
      <w:r w:rsidR="00102EEE">
        <w:t xml:space="preserve"> </w:t>
      </w:r>
      <w:r w:rsidRPr="00102EEE">
        <w:t xml:space="preserve">в коммунальных квартирах </w:t>
      </w:r>
      <w:r w:rsidR="00102EEE">
        <w:br/>
      </w:r>
      <w:r w:rsidRPr="00102EEE">
        <w:t xml:space="preserve">в соответствии с Федеральным законом от 23.11.2009 № 261-ФЗ «Об энергосбережении </w:t>
      </w:r>
      <w:r w:rsidR="00102EEE">
        <w:br/>
      </w:r>
      <w:r w:rsidRPr="00102EEE">
        <w:t xml:space="preserve">и повышении энергетической эффективности и о внесении изменений в отдельные законодательные акты Российской Федерации», в части помещений, находящихся </w:t>
      </w:r>
      <w:r w:rsidR="00102EEE">
        <w:br/>
      </w:r>
      <w:r w:rsidRPr="00102EEE">
        <w:t>в муниципальной собственности</w:t>
      </w:r>
      <w:r w:rsidR="00102EEE">
        <w:t xml:space="preserve"> </w:t>
      </w:r>
      <w:r w:rsidRPr="00102EEE">
        <w:t xml:space="preserve">муниципального образования Киришское городское поселение Киришского муниципального района Ленинградской области по </w:t>
      </w:r>
      <w:r w:rsidR="00776046" w:rsidRPr="00102EEE">
        <w:t>направлениям</w:t>
      </w:r>
      <w:proofErr w:type="gramEnd"/>
      <w:r w:rsidR="00776046" w:rsidRPr="00102EEE">
        <w:t xml:space="preserve"> </w:t>
      </w:r>
      <w:proofErr w:type="gramStart"/>
      <w:r w:rsidRPr="00102EEE">
        <w:t>затрат, установленны</w:t>
      </w:r>
      <w:r w:rsidR="00063EAA" w:rsidRPr="00102EEE">
        <w:t>м</w:t>
      </w:r>
      <w:r w:rsidRPr="00102EEE">
        <w:t xml:space="preserve"> в приложени</w:t>
      </w:r>
      <w:r w:rsidR="00063EAA" w:rsidRPr="00102EEE">
        <w:t>и № 8</w:t>
      </w:r>
      <w:r w:rsidRPr="00102EEE">
        <w:t xml:space="preserve"> к настоящему Порядку.</w:t>
      </w:r>
      <w:proofErr w:type="gramEnd"/>
    </w:p>
    <w:p w:rsidR="003F1351" w:rsidRPr="00102EEE" w:rsidRDefault="003F1351" w:rsidP="00102EEE">
      <w:pPr>
        <w:widowControl w:val="0"/>
        <w:ind w:firstLine="709"/>
        <w:jc w:val="both"/>
      </w:pPr>
      <w:r w:rsidRPr="00102EEE">
        <w:t>1.5. Получателем бюджетных средств, до которого доведены в установленном порядке лимиты бюджетных обязательств н</w:t>
      </w:r>
      <w:r w:rsidR="008B11AC" w:rsidRPr="00102EEE">
        <w:t xml:space="preserve">а предоставление </w:t>
      </w:r>
      <w:r w:rsidR="00B01F87" w:rsidRPr="00102EEE">
        <w:t>С</w:t>
      </w:r>
      <w:r w:rsidR="008B11AC" w:rsidRPr="00102EEE">
        <w:t>убсидий на 2021</w:t>
      </w:r>
      <w:r w:rsidRPr="00102EEE">
        <w:t xml:space="preserve"> год </w:t>
      </w:r>
      <w:r w:rsidR="00102EEE">
        <w:br/>
      </w:r>
      <w:r w:rsidRPr="00102EEE">
        <w:t>и плановый период 202</w:t>
      </w:r>
      <w:r w:rsidR="008B11AC" w:rsidRPr="00102EEE">
        <w:t>2 и 2023</w:t>
      </w:r>
      <w:r w:rsidRPr="00102EEE">
        <w:t xml:space="preserve"> годов, является</w:t>
      </w:r>
      <w:r w:rsidR="00102EEE">
        <w:t xml:space="preserve"> а</w:t>
      </w:r>
      <w:r w:rsidRPr="00102EEE">
        <w:t>дминистрация Киришского муниципального района (далее – Администрация).</w:t>
      </w:r>
    </w:p>
    <w:p w:rsidR="003F1351" w:rsidRPr="00102EEE" w:rsidRDefault="003F1351" w:rsidP="00102EEE">
      <w:pPr>
        <w:widowControl w:val="0"/>
        <w:ind w:firstLine="709"/>
        <w:jc w:val="both"/>
      </w:pPr>
      <w:r w:rsidRPr="00102EEE">
        <w:t>1.6.</w:t>
      </w:r>
      <w:r w:rsidR="00102EEE">
        <w:t xml:space="preserve"> </w:t>
      </w:r>
      <w:r w:rsidRPr="00102EEE">
        <w:t xml:space="preserve">Предоставление Субсидий осуществляется в соответствии со сводной бюджетной росписью бюджета муниципального образования Киришское городское поселение Киришского муниципального района Ленинградской области </w:t>
      </w:r>
      <w:r w:rsidR="0043459C" w:rsidRPr="00102EEE">
        <w:t xml:space="preserve">(далее - бюджет МО КГП) </w:t>
      </w:r>
      <w:r w:rsidR="00102EEE">
        <w:br/>
      </w:r>
      <w:r w:rsidRPr="00102EEE">
        <w:t>в пределах бюджетных ассигнований и лимитов бюджетных обязательств, предусмотренных в установленном порядке на предоставление Субсидий.</w:t>
      </w:r>
    </w:p>
    <w:p w:rsidR="003F1351" w:rsidRPr="00102EEE" w:rsidRDefault="003F1351" w:rsidP="00102EEE">
      <w:pPr>
        <w:widowControl w:val="0"/>
        <w:ind w:firstLine="709"/>
        <w:jc w:val="both"/>
      </w:pPr>
      <w:r w:rsidRPr="00102EEE">
        <w:t>1.7. Стоимость работ по установке приборов учета коммунальных ресурсов</w:t>
      </w:r>
      <w:r w:rsidR="00102EEE">
        <w:t xml:space="preserve"> </w:t>
      </w:r>
      <w:r w:rsidRPr="00102EEE">
        <w:t>не должна превышать установленную цену (тариф) на платные услуги по установке приборов учета холодного и горячего водоснабжения, предоставляемые муниципальным предприятием населен</w:t>
      </w:r>
      <w:r w:rsidR="008B11AC" w:rsidRPr="00102EEE">
        <w:t xml:space="preserve">ию, утвержденную постановлением </w:t>
      </w:r>
      <w:r w:rsidRPr="00102EEE">
        <w:t>Администрации на соответствующий финансовый год.</w:t>
      </w:r>
      <w:r w:rsidR="00102EEE">
        <w:t xml:space="preserve"> </w:t>
      </w:r>
    </w:p>
    <w:p w:rsidR="003F1351" w:rsidRPr="00102EEE" w:rsidRDefault="003F1351" w:rsidP="00102EEE">
      <w:pPr>
        <w:widowControl w:val="0"/>
        <w:ind w:firstLine="709"/>
        <w:jc w:val="both"/>
      </w:pPr>
      <w:r w:rsidRPr="00102EEE">
        <w:t>1.8. Субсидии предоставляются на безвозмездной и безвозвратной основе.</w:t>
      </w:r>
    </w:p>
    <w:p w:rsidR="00776046" w:rsidRPr="00102EEE" w:rsidRDefault="003F1351" w:rsidP="00102EEE">
      <w:pPr>
        <w:widowControl w:val="0"/>
        <w:ind w:firstLine="709"/>
        <w:jc w:val="both"/>
      </w:pPr>
      <w:r w:rsidRPr="00102EEE">
        <w:t>1.9. Предоставляемые Субсидии носят целевой характер и не могут быть использованы на другие цели.</w:t>
      </w:r>
    </w:p>
    <w:p w:rsidR="00776046" w:rsidRPr="00102EEE" w:rsidRDefault="00776046" w:rsidP="00102EEE">
      <w:pPr>
        <w:widowControl w:val="0"/>
        <w:ind w:firstLine="709"/>
        <w:jc w:val="both"/>
      </w:pPr>
      <w:r w:rsidRPr="00102EEE">
        <w:t>1.10. Требованиями и критериями при отборе претендента на получение Субсидии являются:</w:t>
      </w:r>
      <w:r w:rsidR="00102EEE">
        <w:t xml:space="preserve"> </w:t>
      </w:r>
    </w:p>
    <w:p w:rsidR="00776046" w:rsidRPr="00102EEE" w:rsidRDefault="00776046" w:rsidP="00102EEE">
      <w:pPr>
        <w:widowControl w:val="0"/>
        <w:ind w:firstLine="709"/>
        <w:jc w:val="both"/>
      </w:pPr>
      <w:r w:rsidRPr="00102EEE">
        <w:t xml:space="preserve">а) наличие у претендента </w:t>
      </w:r>
      <w:r w:rsidR="00B01F87" w:rsidRPr="00102EEE">
        <w:t>р</w:t>
      </w:r>
      <w:r w:rsidRPr="00102EEE">
        <w:t xml:space="preserve">ешения общего собрания всех собственников комнат </w:t>
      </w:r>
      <w:r w:rsidR="00102EEE">
        <w:br/>
      </w:r>
      <w:r w:rsidRPr="00102EEE">
        <w:t>в коммунальной квартире об установке общих</w:t>
      </w:r>
      <w:r w:rsidR="00102EEE">
        <w:t xml:space="preserve"> </w:t>
      </w:r>
      <w:r w:rsidRPr="00102EEE">
        <w:t>(квартирных) приборов учета коммунальных ресурсов, оформленное протоколом (</w:t>
      </w:r>
      <w:r w:rsidR="00102EEE">
        <w:t>п</w:t>
      </w:r>
      <w:r w:rsidRPr="00102EEE">
        <w:t>риложение №</w:t>
      </w:r>
      <w:r w:rsidR="00102EEE">
        <w:t xml:space="preserve"> </w:t>
      </w:r>
      <w:r w:rsidRPr="00102EEE">
        <w:t>1 к Порядку).</w:t>
      </w:r>
    </w:p>
    <w:p w:rsidR="000577B3" w:rsidRPr="00102EEE" w:rsidRDefault="000577B3" w:rsidP="00102EEE">
      <w:pPr>
        <w:widowControl w:val="0"/>
        <w:ind w:firstLine="709"/>
        <w:jc w:val="both"/>
      </w:pPr>
      <w:proofErr w:type="gramStart"/>
      <w:r w:rsidRPr="00102EEE">
        <w:t xml:space="preserve">Исполнители инициируют собрание всех собственников комнат в коммунальной квартире, по вопросу установки общих (квартирных) приборов учета коммунальных ресурсов (горячей и холодной воды), (приглашение (уведомление) о проведении собрания </w:t>
      </w:r>
      <w:r w:rsidRPr="00102EEE">
        <w:lastRenderedPageBreak/>
        <w:t>собственников комнат в коммунальной квартире, в т.ч. в Администрацию должно быть направлено не позднее, чем за 20 дней до даты проведения собрания собственников).</w:t>
      </w:r>
      <w:proofErr w:type="gramEnd"/>
    </w:p>
    <w:p w:rsidR="000577B3" w:rsidRPr="00102EEE" w:rsidRDefault="000577B3" w:rsidP="00102EEE">
      <w:pPr>
        <w:widowControl w:val="0"/>
        <w:ind w:firstLine="709"/>
        <w:jc w:val="both"/>
      </w:pPr>
      <w:r w:rsidRPr="00102EEE">
        <w:t>Приглашение (уведомление) должно содержать тему обсуждения,</w:t>
      </w:r>
      <w:r w:rsidR="00102EEE">
        <w:t xml:space="preserve"> </w:t>
      </w:r>
      <w:r w:rsidRPr="00102EEE">
        <w:t>адрес места проведения собрания, время проведения собрания.</w:t>
      </w:r>
    </w:p>
    <w:p w:rsidR="000577B3" w:rsidRPr="00102EEE" w:rsidRDefault="000577B3" w:rsidP="00102EEE">
      <w:pPr>
        <w:widowControl w:val="0"/>
        <w:ind w:firstLine="709"/>
        <w:jc w:val="both"/>
      </w:pPr>
      <w:proofErr w:type="gramStart"/>
      <w:r w:rsidRPr="00102EEE">
        <w:t>Для определения Претендента из числа Исполнителей, последние представляют собственникам комнат в коммунальной квартире коммерческие предложения, определяющие стоимость установки общих (квартирных) приборов учета коммунальных ресурсов (горячей</w:t>
      </w:r>
      <w:r w:rsidR="00102EEE">
        <w:t xml:space="preserve"> </w:t>
      </w:r>
      <w:r w:rsidRPr="00102EEE">
        <w:t xml:space="preserve">и холодной воды) (стоимость работ по установке приборов учета коммунальных ресурсов </w:t>
      </w:r>
      <w:r w:rsidR="00102EEE">
        <w:br/>
      </w:r>
      <w:r w:rsidRPr="00102EEE">
        <w:t>не должна превышать установленную цену (тариф) на платные услуги по установке приборов учета холодного и горячего водоснабжения, предоставляемые муниципальным предприятием населению, утвержденную постановлением Администрации</w:t>
      </w:r>
      <w:proofErr w:type="gramEnd"/>
      <w:r w:rsidRPr="00102EEE">
        <w:t xml:space="preserve"> </w:t>
      </w:r>
      <w:r w:rsidR="00102EEE">
        <w:br/>
      </w:r>
      <w:r w:rsidRPr="00102EEE">
        <w:t>на соответствующий финансовый год)</w:t>
      </w:r>
      <w:r w:rsidR="00102EEE">
        <w:t>.</w:t>
      </w:r>
    </w:p>
    <w:p w:rsidR="000577B3" w:rsidRPr="00102EEE" w:rsidRDefault="000577B3" w:rsidP="00102EEE">
      <w:pPr>
        <w:widowControl w:val="0"/>
        <w:ind w:firstLine="709"/>
        <w:jc w:val="both"/>
      </w:pPr>
      <w:r w:rsidRPr="00102EEE">
        <w:t xml:space="preserve">Проведение собрания всех собственников комнат в коммунальной квартире, </w:t>
      </w:r>
      <w:r w:rsidR="00102EEE">
        <w:br/>
      </w:r>
      <w:r w:rsidRPr="00102EEE">
        <w:t>по вопросу установки общих (квартирных) приборов учета коммунальных ресурсов (горячей</w:t>
      </w:r>
      <w:r w:rsidR="00102EEE">
        <w:t xml:space="preserve"> </w:t>
      </w:r>
      <w:r w:rsidRPr="00102EEE">
        <w:t xml:space="preserve">и холодной воды) и все решения принимаются путем очного голосования собственников </w:t>
      </w:r>
      <w:r w:rsidR="00102EEE">
        <w:br/>
      </w:r>
      <w:r w:rsidRPr="00102EEE">
        <w:t>и оформляются протоколом (</w:t>
      </w:r>
      <w:r w:rsidR="00102EEE">
        <w:t>п</w:t>
      </w:r>
      <w:r w:rsidRPr="00102EEE">
        <w:t>риложение №</w:t>
      </w:r>
      <w:r w:rsidR="00102EEE">
        <w:t xml:space="preserve"> </w:t>
      </w:r>
      <w:r w:rsidRPr="00102EEE">
        <w:t>1 к Порядку)</w:t>
      </w:r>
      <w:r w:rsidR="00102EEE">
        <w:t>.</w:t>
      </w:r>
    </w:p>
    <w:p w:rsidR="000577B3" w:rsidRPr="00102EEE" w:rsidRDefault="000577B3" w:rsidP="00102EEE">
      <w:pPr>
        <w:widowControl w:val="0"/>
        <w:ind w:firstLine="709"/>
        <w:jc w:val="both"/>
      </w:pPr>
      <w:r w:rsidRPr="00102EEE">
        <w:t xml:space="preserve">Исполнитель работ, выбранный на общем собрании собственников комнат </w:t>
      </w:r>
      <w:r w:rsidR="00102EEE">
        <w:br/>
      </w:r>
      <w:r w:rsidRPr="00102EEE">
        <w:t>в коммунальной квартире, осуществляет установку общих (квартирных) приборов учета коммунальных ресурсов (горячей</w:t>
      </w:r>
      <w:r w:rsidR="00102EEE">
        <w:t xml:space="preserve"> </w:t>
      </w:r>
      <w:r w:rsidRPr="00102EEE">
        <w:t>и холодной воды).</w:t>
      </w:r>
    </w:p>
    <w:p w:rsidR="00776046" w:rsidRPr="00102EEE" w:rsidRDefault="00776046" w:rsidP="00102EEE">
      <w:pPr>
        <w:widowControl w:val="0"/>
        <w:ind w:firstLine="709"/>
        <w:jc w:val="both"/>
      </w:pPr>
      <w:r w:rsidRPr="00102EEE">
        <w:t xml:space="preserve">б) наличие Акта ввода в эксплуатацию приборов учёта холодного и/или горячего водоснабжения по форме, утвержденной </w:t>
      </w:r>
      <w:proofErr w:type="spellStart"/>
      <w:r w:rsidRPr="00102EEE">
        <w:t>ресурсоснабжающей</w:t>
      </w:r>
      <w:proofErr w:type="spellEnd"/>
      <w:r w:rsidRPr="00102EEE">
        <w:t xml:space="preserve"> организацией.</w:t>
      </w:r>
    </w:p>
    <w:p w:rsidR="00FE34C3" w:rsidRPr="00102EEE" w:rsidRDefault="00FE34C3" w:rsidP="00102EEE">
      <w:pPr>
        <w:widowControl w:val="0"/>
        <w:ind w:firstLine="709"/>
        <w:jc w:val="both"/>
      </w:pPr>
      <w:r w:rsidRPr="00102EEE">
        <w:t>После осуществления работ по установке общих (квартирных) приборов учета коммунальных ресурсов (горячей</w:t>
      </w:r>
      <w:r w:rsidR="00102EEE">
        <w:t xml:space="preserve"> </w:t>
      </w:r>
      <w:r w:rsidRPr="00102EEE">
        <w:t xml:space="preserve">и холодной воды) и ввода установленных приборов учета </w:t>
      </w:r>
      <w:r w:rsidR="00102EEE">
        <w:br/>
      </w:r>
      <w:r w:rsidRPr="00102EEE">
        <w:t xml:space="preserve">в эксплуатацию (подтвержденной документально актами ввода в эксплуатацию) Исполнитель работ становится Претендентом, при условии соответствия критериям п. 1.10 </w:t>
      </w:r>
      <w:r w:rsidR="00102EEE">
        <w:br/>
      </w:r>
      <w:r w:rsidRPr="00102EEE">
        <w:t>и 2.3 настоящего Порядка.</w:t>
      </w:r>
    </w:p>
    <w:p w:rsidR="00776046" w:rsidRPr="00102EEE" w:rsidRDefault="00776046" w:rsidP="00102EEE">
      <w:pPr>
        <w:widowControl w:val="0"/>
        <w:ind w:firstLine="709"/>
        <w:jc w:val="both"/>
      </w:pPr>
      <w:r w:rsidRPr="00102EEE">
        <w:t xml:space="preserve">1.11. </w:t>
      </w:r>
      <w:r w:rsidR="009D1554" w:rsidRPr="00102EEE">
        <w:t>О</w:t>
      </w:r>
      <w:r w:rsidR="007458E3" w:rsidRPr="00102EEE">
        <w:t>тбор проводится в</w:t>
      </w:r>
      <w:r w:rsidR="004A3ADD" w:rsidRPr="00102EEE">
        <w:t xml:space="preserve"> форме запроса предложений</w:t>
      </w:r>
      <w:r w:rsidR="00FE34C3" w:rsidRPr="00102EEE">
        <w:t xml:space="preserve"> (коммерческие предложения, представленные потенциальными претендентами</w:t>
      </w:r>
      <w:r w:rsidR="00102EEE">
        <w:t>,</w:t>
      </w:r>
      <w:r w:rsidR="00FE34C3" w:rsidRPr="00102EEE">
        <w:t xml:space="preserve"> рассматриваются на собрании собственников комнат в коммунальной квартире)</w:t>
      </w:r>
      <w:r w:rsidR="004A3ADD" w:rsidRPr="00102EEE">
        <w:t>.</w:t>
      </w:r>
    </w:p>
    <w:p w:rsidR="00776046" w:rsidRDefault="00776046" w:rsidP="00102EEE">
      <w:pPr>
        <w:widowControl w:val="0"/>
        <w:ind w:firstLine="709"/>
        <w:jc w:val="both"/>
      </w:pPr>
    </w:p>
    <w:p w:rsidR="00102EEE" w:rsidRPr="00102EEE" w:rsidRDefault="00102EEE" w:rsidP="00102EEE">
      <w:pPr>
        <w:widowControl w:val="0"/>
        <w:ind w:firstLine="709"/>
        <w:jc w:val="both"/>
      </w:pPr>
    </w:p>
    <w:p w:rsidR="00776046" w:rsidRPr="00102EEE" w:rsidRDefault="00776046" w:rsidP="00102EEE">
      <w:pPr>
        <w:pStyle w:val="af0"/>
        <w:widowControl w:val="0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t xml:space="preserve">2. Порядок проведения отбора получателей субсидий </w:t>
      </w:r>
      <w:r w:rsidRPr="00102EEE">
        <w:rPr>
          <w:rFonts w:ascii="Times New Roman" w:hAnsi="Times New Roman"/>
          <w:bCs/>
          <w:sz w:val="24"/>
          <w:szCs w:val="24"/>
        </w:rPr>
        <w:br/>
        <w:t>для предоставления субсидий</w:t>
      </w:r>
    </w:p>
    <w:p w:rsidR="00776046" w:rsidRPr="00102EEE" w:rsidRDefault="00776046" w:rsidP="00102EEE">
      <w:pPr>
        <w:widowControl w:val="0"/>
        <w:jc w:val="center"/>
      </w:pPr>
    </w:p>
    <w:p w:rsidR="004A3ADD" w:rsidRPr="00102EEE" w:rsidRDefault="004A3ADD" w:rsidP="00102EEE">
      <w:pPr>
        <w:widowControl w:val="0"/>
        <w:ind w:firstLine="709"/>
        <w:jc w:val="both"/>
        <w:rPr>
          <w:rFonts w:eastAsia="Calibri"/>
          <w:bCs/>
          <w:lang w:eastAsia="en-US"/>
        </w:rPr>
      </w:pPr>
      <w:r w:rsidRPr="00102EEE">
        <w:t>2.1</w:t>
      </w:r>
      <w:r w:rsidR="003F1351" w:rsidRPr="00102EEE">
        <w:t>.</w:t>
      </w:r>
      <w:r w:rsidRPr="00102EEE">
        <w:t xml:space="preserve"> Отбор п</w:t>
      </w:r>
      <w:r w:rsidR="00EA2ADF" w:rsidRPr="00102EEE">
        <w:t>олучателей</w:t>
      </w:r>
      <w:r w:rsidR="007458E3" w:rsidRPr="00102EEE">
        <w:t xml:space="preserve"> субсидии проводится в</w:t>
      </w:r>
      <w:r w:rsidRPr="00102EEE">
        <w:t xml:space="preserve"> форме запроса предложений (информационное письмо), </w:t>
      </w:r>
      <w:r w:rsidRPr="00102EEE">
        <w:rPr>
          <w:rFonts w:eastAsia="Calibri"/>
          <w:bCs/>
          <w:lang w:eastAsia="en-US"/>
        </w:rPr>
        <w:t xml:space="preserve">на основании подачи заявок, направленных участниками отбора для участия в отборе, исходя из соответствия участника отбора критериям отбора </w:t>
      </w:r>
      <w:r w:rsidR="00102EEE">
        <w:rPr>
          <w:rFonts w:eastAsia="Calibri"/>
          <w:bCs/>
          <w:lang w:eastAsia="en-US"/>
        </w:rPr>
        <w:br/>
      </w:r>
      <w:r w:rsidRPr="00102EEE">
        <w:rPr>
          <w:rFonts w:eastAsia="Calibri"/>
          <w:bCs/>
          <w:lang w:eastAsia="en-US"/>
        </w:rPr>
        <w:t>и очерёдности поступления заявок на участие в отборе.</w:t>
      </w:r>
    </w:p>
    <w:p w:rsidR="004A3ADD" w:rsidRPr="00102EEE" w:rsidRDefault="009D1554" w:rsidP="00102EEE">
      <w:pPr>
        <w:widowControl w:val="0"/>
        <w:ind w:firstLine="709"/>
        <w:jc w:val="both"/>
      </w:pPr>
      <w:r w:rsidRPr="00102EEE">
        <w:rPr>
          <w:rFonts w:eastAsia="Calibri"/>
          <w:bCs/>
          <w:lang w:eastAsia="en-US"/>
        </w:rPr>
        <w:t>О</w:t>
      </w:r>
      <w:r w:rsidR="004A3ADD" w:rsidRPr="00102EEE">
        <w:rPr>
          <w:rFonts w:eastAsia="Calibri"/>
          <w:bCs/>
          <w:lang w:eastAsia="en-US"/>
        </w:rPr>
        <w:t xml:space="preserve">тбор проводится </w:t>
      </w:r>
      <w:r w:rsidR="004A3ADD" w:rsidRPr="00102EEE">
        <w:t xml:space="preserve">в течение </w:t>
      </w:r>
      <w:r w:rsidR="009843FD" w:rsidRPr="00102EEE">
        <w:t>150</w:t>
      </w:r>
      <w:r w:rsidR="0047697F" w:rsidRPr="00102EEE">
        <w:t xml:space="preserve"> (</w:t>
      </w:r>
      <w:r w:rsidR="009843FD" w:rsidRPr="00102EEE">
        <w:t>ста пятидесяти</w:t>
      </w:r>
      <w:r w:rsidR="0047697F" w:rsidRPr="00102EEE">
        <w:t>)</w:t>
      </w:r>
      <w:r w:rsidR="00102EEE">
        <w:t xml:space="preserve"> </w:t>
      </w:r>
      <w:r w:rsidR="004A3ADD" w:rsidRPr="00102EEE">
        <w:t>календарных дней</w:t>
      </w:r>
      <w:r w:rsidR="00102EEE">
        <w:t>,</w:t>
      </w:r>
      <w:r w:rsidR="004A3ADD" w:rsidRPr="00102EEE">
        <w:t xml:space="preserve"> следующих </w:t>
      </w:r>
      <w:r w:rsidR="00102EEE">
        <w:br/>
      </w:r>
      <w:r w:rsidR="004A3ADD" w:rsidRPr="00102EEE">
        <w:t>за днём размещения Администрацией информационного сообщения о проведении отбора.</w:t>
      </w:r>
    </w:p>
    <w:p w:rsidR="004A3ADD" w:rsidRPr="00102EEE" w:rsidRDefault="004A3ADD" w:rsidP="00102EEE">
      <w:pPr>
        <w:ind w:firstLine="709"/>
        <w:jc w:val="both"/>
        <w:rPr>
          <w:bCs/>
        </w:rPr>
      </w:pPr>
      <w:r w:rsidRPr="00102EEE">
        <w:t>2.2</w:t>
      </w:r>
      <w:r w:rsidR="00BB2363" w:rsidRPr="00102EEE">
        <w:t>.</w:t>
      </w:r>
      <w:r w:rsidRPr="00102EEE">
        <w:t xml:space="preserve"> </w:t>
      </w:r>
      <w:r w:rsidRPr="00102EEE">
        <w:rPr>
          <w:rFonts w:eastAsia="Calibri"/>
          <w:bCs/>
          <w:lang w:eastAsia="en-US"/>
        </w:rPr>
        <w:t xml:space="preserve">Информационное сообщение о сроках приёма заявок на участие в отборе размещается на Едином портале и официальном сайте Администрации в сети «Интернет» </w:t>
      </w:r>
      <w:r w:rsidR="00102EEE">
        <w:rPr>
          <w:rFonts w:eastAsia="Calibri"/>
          <w:bCs/>
          <w:lang w:eastAsia="en-US"/>
        </w:rPr>
        <w:br/>
      </w:r>
      <w:r w:rsidRPr="00102EEE">
        <w:rPr>
          <w:rFonts w:eastAsia="Calibri"/>
          <w:bCs/>
          <w:lang w:eastAsia="en-US"/>
        </w:rPr>
        <w:t xml:space="preserve">по адресу </w:t>
      </w:r>
      <w:hyperlink r:id="rId9" w:history="1">
        <w:r w:rsidRPr="00102EEE">
          <w:rPr>
            <w:rStyle w:val="af8"/>
            <w:rFonts w:eastAsia="Calibri"/>
            <w:bCs/>
            <w:color w:val="auto"/>
          </w:rPr>
          <w:t>www.admkir.ru</w:t>
        </w:r>
      </w:hyperlink>
      <w:r w:rsidRPr="00102EEE">
        <w:rPr>
          <w:rFonts w:eastAsia="Calibri"/>
          <w:bCs/>
          <w:lang w:eastAsia="en-US"/>
        </w:rPr>
        <w:t xml:space="preserve"> в течение 30 рабочих дней после утверждения </w:t>
      </w:r>
      <w:r w:rsidRPr="00102EEE">
        <w:rPr>
          <w:bCs/>
        </w:rPr>
        <w:t xml:space="preserve">решения </w:t>
      </w:r>
      <w:r w:rsidR="007458E3" w:rsidRPr="00102EEE">
        <w:rPr>
          <w:bCs/>
        </w:rPr>
        <w:t xml:space="preserve">(внесения изменений в решение) </w:t>
      </w:r>
      <w:r w:rsidRPr="00102EEE">
        <w:rPr>
          <w:bCs/>
        </w:rPr>
        <w:t xml:space="preserve">о бюджете МО </w:t>
      </w:r>
      <w:r w:rsidR="003331AB" w:rsidRPr="00102EEE">
        <w:rPr>
          <w:bCs/>
        </w:rPr>
        <w:t xml:space="preserve">КГП </w:t>
      </w:r>
      <w:r w:rsidRPr="00102EEE">
        <w:rPr>
          <w:bCs/>
        </w:rPr>
        <w:t xml:space="preserve">на соответствующий финансовый год </w:t>
      </w:r>
      <w:r w:rsidR="00102EEE">
        <w:rPr>
          <w:bCs/>
        </w:rPr>
        <w:br/>
      </w:r>
      <w:r w:rsidRPr="00102EEE">
        <w:rPr>
          <w:bCs/>
        </w:rPr>
        <w:t>с указанием:</w:t>
      </w:r>
    </w:p>
    <w:p w:rsidR="004A3ADD" w:rsidRPr="00102EEE" w:rsidRDefault="004A3ADD" w:rsidP="00102EEE">
      <w:pPr>
        <w:ind w:firstLine="709"/>
        <w:jc w:val="both"/>
        <w:rPr>
          <w:rFonts w:eastAsia="Calibri"/>
          <w:bCs/>
          <w:lang w:eastAsia="en-US"/>
        </w:rPr>
      </w:pPr>
      <w:proofErr w:type="gramStart"/>
      <w:r w:rsidRPr="00102EEE">
        <w:rPr>
          <w:bCs/>
        </w:rPr>
        <w:t>сроков проведения отбора (даты и времени начала (окончания) подачи (приема) предложений (заявок) участников отбора), а также информации о возможности проведения нескольких этапов отбора с указанием сроков (порядка) их проведения (при необходимости);</w:t>
      </w:r>
      <w:proofErr w:type="gramEnd"/>
    </w:p>
    <w:p w:rsidR="004A3ADD" w:rsidRPr="00102EEE" w:rsidRDefault="004A3ADD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организации, проводящей в соответствии с правовым актом отбор (в случае, если это предусмотрено правовым актом);</w:t>
      </w:r>
    </w:p>
    <w:p w:rsidR="004A3ADD" w:rsidRPr="00102EEE" w:rsidRDefault="004A3ADD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lastRenderedPageBreak/>
        <w:t>результатов предоставления субсидии;</w:t>
      </w:r>
    </w:p>
    <w:p w:rsidR="004A3ADD" w:rsidRPr="00102EEE" w:rsidRDefault="004A3ADD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4A3ADD" w:rsidRPr="00102EEE" w:rsidRDefault="004A3ADD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4A3ADD" w:rsidRPr="00102EEE" w:rsidRDefault="004A3ADD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102EEE">
        <w:rPr>
          <w:rFonts w:ascii="Times New Roman" w:hAnsi="Times New Roman"/>
          <w:bCs/>
          <w:sz w:val="24"/>
          <w:szCs w:val="24"/>
        </w:rPr>
        <w:t>определяющего</w:t>
      </w:r>
      <w:proofErr w:type="gramEnd"/>
      <w:r w:rsidRPr="00102EEE">
        <w:rPr>
          <w:rFonts w:ascii="Times New Roman" w:hAnsi="Times New Roman"/>
          <w:bCs/>
          <w:sz w:val="24"/>
          <w:szCs w:val="24"/>
        </w:rPr>
        <w:t xml:space="preserve"> в том числе основания для возврата предложений (заявок) участников отбора, порядка внесения изменений </w:t>
      </w:r>
      <w:r w:rsidR="00102EEE">
        <w:rPr>
          <w:rFonts w:ascii="Times New Roman" w:hAnsi="Times New Roman"/>
          <w:bCs/>
          <w:sz w:val="24"/>
          <w:szCs w:val="24"/>
        </w:rPr>
        <w:br/>
      </w:r>
      <w:r w:rsidRPr="00102EEE">
        <w:rPr>
          <w:rFonts w:ascii="Times New Roman" w:hAnsi="Times New Roman"/>
          <w:bCs/>
          <w:sz w:val="24"/>
          <w:szCs w:val="24"/>
        </w:rPr>
        <w:t>в предложения (заявки) участников отбора;</w:t>
      </w:r>
    </w:p>
    <w:p w:rsidR="004A3ADD" w:rsidRPr="00102EEE" w:rsidRDefault="004A3ADD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t>правил рассмотрения и оценки предложений (заявок) участников отбора;</w:t>
      </w:r>
    </w:p>
    <w:p w:rsidR="004A3ADD" w:rsidRPr="00102EEE" w:rsidRDefault="004A3ADD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t xml:space="preserve">порядка предоставления участникам отбора разъяснений положений объявления </w:t>
      </w:r>
      <w:r w:rsidR="00102EEE">
        <w:rPr>
          <w:rFonts w:ascii="Times New Roman" w:hAnsi="Times New Roman"/>
          <w:bCs/>
          <w:sz w:val="24"/>
          <w:szCs w:val="24"/>
        </w:rPr>
        <w:br/>
      </w:r>
      <w:r w:rsidRPr="00102EEE">
        <w:rPr>
          <w:rFonts w:ascii="Times New Roman" w:hAnsi="Times New Roman"/>
          <w:bCs/>
          <w:sz w:val="24"/>
          <w:szCs w:val="24"/>
        </w:rPr>
        <w:t>о проведении отбора, даты начала и окончания срока такого предоставления;</w:t>
      </w:r>
    </w:p>
    <w:p w:rsidR="004A3ADD" w:rsidRPr="00102EEE" w:rsidRDefault="004A3ADD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02EEE">
        <w:rPr>
          <w:rFonts w:ascii="Times New Roman" w:hAnsi="Times New Roman"/>
          <w:bCs/>
          <w:sz w:val="24"/>
          <w:szCs w:val="24"/>
        </w:rPr>
        <w:t>срока, в течение которого победитель (победители) отбора должен подписать соглашение (договор) о предоставлении субсидии (далее - соглашение) (в случае предоставления субсидий на финансовое обеспечение затрат в связи с производством (реализацией) товаров, выполнением работ, оказанием услуг, а также в случае, если правовым актом, регулирующим предоставление субсидий на возмещение недополученных доходов и (или) возмещение затрат в связи с производством (реализацией) товаров, выполнением работ</w:t>
      </w:r>
      <w:proofErr w:type="gramEnd"/>
      <w:r w:rsidRPr="00102EEE">
        <w:rPr>
          <w:rFonts w:ascii="Times New Roman" w:hAnsi="Times New Roman"/>
          <w:bCs/>
          <w:sz w:val="24"/>
          <w:szCs w:val="24"/>
        </w:rPr>
        <w:t>, оказанием услуг, предусмотрено заключение соглашения);</w:t>
      </w:r>
    </w:p>
    <w:p w:rsidR="00FD3E93" w:rsidRPr="00102EEE" w:rsidRDefault="004A3ADD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t xml:space="preserve">условий признания победителя (победителей) отбора </w:t>
      </w:r>
      <w:proofErr w:type="gramStart"/>
      <w:r w:rsidRPr="00102EEE">
        <w:rPr>
          <w:rFonts w:ascii="Times New Roman" w:hAnsi="Times New Roman"/>
          <w:bCs/>
          <w:sz w:val="24"/>
          <w:szCs w:val="24"/>
        </w:rPr>
        <w:t>уклонившимся</w:t>
      </w:r>
      <w:proofErr w:type="gramEnd"/>
      <w:r w:rsidRPr="00102EEE">
        <w:rPr>
          <w:rFonts w:ascii="Times New Roman" w:hAnsi="Times New Roman"/>
          <w:bCs/>
          <w:sz w:val="24"/>
          <w:szCs w:val="24"/>
        </w:rPr>
        <w:t xml:space="preserve"> от заключения соглашения.</w:t>
      </w:r>
    </w:p>
    <w:p w:rsidR="0021536B" w:rsidRPr="00102EEE" w:rsidRDefault="004A3ADD" w:rsidP="00102EEE">
      <w:pPr>
        <w:widowControl w:val="0"/>
        <w:ind w:firstLine="709"/>
        <w:jc w:val="both"/>
      </w:pPr>
      <w:r w:rsidRPr="00102EEE">
        <w:rPr>
          <w:bCs/>
        </w:rPr>
        <w:t xml:space="preserve">2.3. </w:t>
      </w:r>
      <w:proofErr w:type="gramStart"/>
      <w:r w:rsidR="00A26E00" w:rsidRPr="00102EEE">
        <w:rPr>
          <w:bCs/>
        </w:rPr>
        <w:t>Право н</w:t>
      </w:r>
      <w:r w:rsidR="00D3438E" w:rsidRPr="00102EEE">
        <w:rPr>
          <w:bCs/>
        </w:rPr>
        <w:t>а получение с</w:t>
      </w:r>
      <w:r w:rsidRPr="00102EEE">
        <w:rPr>
          <w:bCs/>
        </w:rPr>
        <w:t>убсидии</w:t>
      </w:r>
      <w:r w:rsidR="00D3438E" w:rsidRPr="00102EEE">
        <w:rPr>
          <w:bCs/>
        </w:rPr>
        <w:t xml:space="preserve"> имеют Претенденты</w:t>
      </w:r>
      <w:r w:rsidR="0030671F" w:rsidRPr="00102EEE">
        <w:rPr>
          <w:bCs/>
        </w:rPr>
        <w:t xml:space="preserve">, </w:t>
      </w:r>
      <w:r w:rsidR="00D3438E" w:rsidRPr="00102EEE">
        <w:rPr>
          <w:bCs/>
        </w:rPr>
        <w:t>у которых отсутствует</w:t>
      </w:r>
      <w:r w:rsidRPr="00102EEE">
        <w:rPr>
          <w:bCs/>
        </w:rPr>
        <w:t xml:space="preserve"> </w:t>
      </w:r>
      <w:r w:rsidR="00031D5F">
        <w:rPr>
          <w:bCs/>
        </w:rPr>
        <w:br/>
      </w:r>
      <w:r w:rsidRPr="00102EEE">
        <w:rPr>
          <w:bCs/>
        </w:rPr>
        <w:t xml:space="preserve">на </w:t>
      </w:r>
      <w:r w:rsidR="0021536B" w:rsidRPr="00102EEE">
        <w:t xml:space="preserve">первое число месяца, предшествующего месяцу, в котором планируется заключение соглашения, сведений о юридическом лице, индивидуальном предпринимателе или физическом лице в реестре недобросовестных поставщиков (подрядчиков, исполнителей), предусмотренном Федеральным законом от 5 апреля 2013 года </w:t>
      </w:r>
      <w:r w:rsidR="00031D5F">
        <w:t>№</w:t>
      </w:r>
      <w:r w:rsidR="0021536B" w:rsidRPr="00102EEE">
        <w:t xml:space="preserve"> 44-ФЗ </w:t>
      </w:r>
      <w:r w:rsidR="00031D5F">
        <w:t>«</w:t>
      </w:r>
      <w:r w:rsidR="0021536B" w:rsidRPr="00102EEE">
        <w:t xml:space="preserve">О контрактной системе в сфере закупок товаров, работ, услуг для обеспечения государственных </w:t>
      </w:r>
      <w:r w:rsidR="00031D5F">
        <w:br/>
      </w:r>
      <w:r w:rsidR="0021536B" w:rsidRPr="00102EEE">
        <w:t>и муниципальных нужд</w:t>
      </w:r>
      <w:r w:rsidR="00031D5F">
        <w:t>»</w:t>
      </w:r>
      <w:r w:rsidR="00102EEE">
        <w:rPr>
          <w:bCs/>
        </w:rPr>
        <w:t xml:space="preserve"> </w:t>
      </w:r>
      <w:r w:rsidR="00D3438E" w:rsidRPr="00102EEE">
        <w:rPr>
          <w:bCs/>
        </w:rPr>
        <w:t>и</w:t>
      </w:r>
      <w:proofErr w:type="gramEnd"/>
      <w:r w:rsidR="00D3438E" w:rsidRPr="00102EEE">
        <w:rPr>
          <w:bCs/>
        </w:rPr>
        <w:t xml:space="preserve"> </w:t>
      </w:r>
      <w:proofErr w:type="gramStart"/>
      <w:r w:rsidR="00D3438E" w:rsidRPr="00102EEE">
        <w:rPr>
          <w:bCs/>
        </w:rPr>
        <w:t>соответствующие</w:t>
      </w:r>
      <w:proofErr w:type="gramEnd"/>
      <w:r w:rsidR="00D3438E" w:rsidRPr="00102EEE">
        <w:rPr>
          <w:bCs/>
        </w:rPr>
        <w:t xml:space="preserve"> следующим требованиям</w:t>
      </w:r>
      <w:r w:rsidR="0021536B" w:rsidRPr="00102EEE">
        <w:t>:</w:t>
      </w:r>
    </w:p>
    <w:p w:rsidR="0021536B" w:rsidRPr="00102EEE" w:rsidRDefault="0021536B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t xml:space="preserve">2.3.1. </w:t>
      </w:r>
      <w:r w:rsidR="00932349" w:rsidRPr="00102EEE">
        <w:rPr>
          <w:rFonts w:ascii="Times New Roman" w:hAnsi="Times New Roman"/>
          <w:bCs/>
          <w:sz w:val="24"/>
          <w:szCs w:val="24"/>
        </w:rPr>
        <w:t>Претенденты</w:t>
      </w:r>
      <w:r w:rsidR="004A3ADD" w:rsidRPr="00102EEE">
        <w:rPr>
          <w:rFonts w:ascii="Times New Roman" w:hAnsi="Times New Roman"/>
          <w:bCs/>
          <w:sz w:val="24"/>
          <w:szCs w:val="24"/>
        </w:rPr>
        <w:t xml:space="preserve"> должн</w:t>
      </w:r>
      <w:r w:rsidR="00932349" w:rsidRPr="00102EEE">
        <w:rPr>
          <w:rFonts w:ascii="Times New Roman" w:hAnsi="Times New Roman"/>
          <w:bCs/>
          <w:sz w:val="24"/>
          <w:szCs w:val="24"/>
        </w:rPr>
        <w:t>ы</w:t>
      </w:r>
      <w:r w:rsidR="004A3ADD" w:rsidRPr="00102EEE">
        <w:rPr>
          <w:rFonts w:ascii="Times New Roman" w:hAnsi="Times New Roman"/>
          <w:bCs/>
          <w:sz w:val="24"/>
          <w:szCs w:val="24"/>
        </w:rPr>
        <w:t xml:space="preserve"> соответствовать требованиям и критериям, указанным</w:t>
      </w:r>
      <w:r w:rsidR="00102EEE">
        <w:rPr>
          <w:rFonts w:ascii="Times New Roman" w:hAnsi="Times New Roman"/>
          <w:bCs/>
          <w:sz w:val="24"/>
          <w:szCs w:val="24"/>
        </w:rPr>
        <w:t xml:space="preserve"> </w:t>
      </w:r>
      <w:r w:rsidR="00031D5F">
        <w:rPr>
          <w:rFonts w:ascii="Times New Roman" w:hAnsi="Times New Roman"/>
          <w:bCs/>
          <w:sz w:val="24"/>
          <w:szCs w:val="24"/>
        </w:rPr>
        <w:br/>
      </w:r>
      <w:r w:rsidR="0043459C" w:rsidRPr="00102EEE">
        <w:rPr>
          <w:rFonts w:ascii="Times New Roman" w:hAnsi="Times New Roman"/>
          <w:bCs/>
          <w:sz w:val="24"/>
          <w:szCs w:val="24"/>
        </w:rPr>
        <w:t>в п.</w:t>
      </w:r>
      <w:r w:rsidR="00031D5F">
        <w:rPr>
          <w:rFonts w:ascii="Times New Roman" w:hAnsi="Times New Roman"/>
          <w:bCs/>
          <w:sz w:val="24"/>
          <w:szCs w:val="24"/>
        </w:rPr>
        <w:t xml:space="preserve"> </w:t>
      </w:r>
      <w:r w:rsidR="0043459C" w:rsidRPr="00102EEE">
        <w:rPr>
          <w:rFonts w:ascii="Times New Roman" w:hAnsi="Times New Roman"/>
          <w:bCs/>
          <w:sz w:val="24"/>
          <w:szCs w:val="24"/>
        </w:rPr>
        <w:t>1.10</w:t>
      </w:r>
      <w:r w:rsidR="00692C84" w:rsidRPr="00102EEE">
        <w:rPr>
          <w:rFonts w:ascii="Times New Roman" w:hAnsi="Times New Roman"/>
          <w:bCs/>
          <w:sz w:val="24"/>
          <w:szCs w:val="24"/>
        </w:rPr>
        <w:t xml:space="preserve"> настоящего Порядка;</w:t>
      </w:r>
    </w:p>
    <w:p w:rsidR="0021536B" w:rsidRPr="00102EEE" w:rsidRDefault="0021536B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t xml:space="preserve">2.3.2. </w:t>
      </w:r>
      <w:r w:rsidR="004A3ADD" w:rsidRPr="00102EEE">
        <w:rPr>
          <w:rFonts w:ascii="Times New Roman" w:hAnsi="Times New Roman"/>
          <w:bCs/>
          <w:sz w:val="24"/>
          <w:szCs w:val="24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="00031D5F">
        <w:rPr>
          <w:rFonts w:ascii="Times New Roman" w:hAnsi="Times New Roman"/>
          <w:bCs/>
          <w:sz w:val="24"/>
          <w:szCs w:val="24"/>
        </w:rPr>
        <w:br/>
      </w:r>
      <w:r w:rsidR="004A3ADD" w:rsidRPr="00102EEE">
        <w:rPr>
          <w:rFonts w:ascii="Times New Roman" w:hAnsi="Times New Roman"/>
          <w:bCs/>
          <w:sz w:val="24"/>
          <w:szCs w:val="24"/>
        </w:rPr>
        <w:t>с законодательством Российск</w:t>
      </w:r>
      <w:r w:rsidR="00692C84" w:rsidRPr="00102EEE">
        <w:rPr>
          <w:rFonts w:ascii="Times New Roman" w:hAnsi="Times New Roman"/>
          <w:bCs/>
          <w:sz w:val="24"/>
          <w:szCs w:val="24"/>
        </w:rPr>
        <w:t>ой Федерации о налогах и сборах;</w:t>
      </w:r>
    </w:p>
    <w:p w:rsidR="0021536B" w:rsidRPr="00102EEE" w:rsidRDefault="0021536B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t xml:space="preserve">2.3.3. </w:t>
      </w:r>
      <w:r w:rsidR="004A3ADD" w:rsidRPr="00102EEE">
        <w:rPr>
          <w:rFonts w:ascii="Times New Roman" w:hAnsi="Times New Roman"/>
          <w:bCs/>
          <w:sz w:val="24"/>
          <w:szCs w:val="24"/>
        </w:rPr>
        <w:t xml:space="preserve">Отсутствие просроченной задолженности по возврату в бюджет МО </w:t>
      </w:r>
      <w:r w:rsidR="0043459C" w:rsidRPr="00102EEE">
        <w:rPr>
          <w:rFonts w:ascii="Times New Roman" w:hAnsi="Times New Roman"/>
          <w:bCs/>
          <w:sz w:val="24"/>
          <w:szCs w:val="24"/>
        </w:rPr>
        <w:t>КГП</w:t>
      </w:r>
      <w:r w:rsidR="00102EEE">
        <w:rPr>
          <w:rFonts w:ascii="Times New Roman" w:hAnsi="Times New Roman"/>
          <w:bCs/>
          <w:sz w:val="24"/>
          <w:szCs w:val="24"/>
        </w:rPr>
        <w:t xml:space="preserve"> </w:t>
      </w:r>
      <w:r w:rsidR="004A3ADD" w:rsidRPr="00102EEE">
        <w:rPr>
          <w:rFonts w:ascii="Times New Roman" w:hAnsi="Times New Roman"/>
          <w:bCs/>
          <w:sz w:val="24"/>
          <w:szCs w:val="24"/>
        </w:rPr>
        <w:t xml:space="preserve">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МО </w:t>
      </w:r>
      <w:r w:rsidR="0043459C" w:rsidRPr="00102EEE">
        <w:rPr>
          <w:rFonts w:ascii="Times New Roman" w:hAnsi="Times New Roman"/>
          <w:bCs/>
          <w:sz w:val="24"/>
          <w:szCs w:val="24"/>
        </w:rPr>
        <w:t>КГП</w:t>
      </w:r>
      <w:r w:rsidR="00692C84" w:rsidRPr="00102EEE">
        <w:rPr>
          <w:rFonts w:ascii="Times New Roman" w:hAnsi="Times New Roman"/>
          <w:bCs/>
          <w:sz w:val="24"/>
          <w:szCs w:val="24"/>
        </w:rPr>
        <w:t>;</w:t>
      </w:r>
    </w:p>
    <w:p w:rsidR="0021536B" w:rsidRPr="00102EEE" w:rsidRDefault="0021536B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t xml:space="preserve">2.3.4. </w:t>
      </w:r>
      <w:r w:rsidR="00B01F87" w:rsidRPr="00102EEE">
        <w:rPr>
          <w:rFonts w:ascii="Times New Roman" w:hAnsi="Times New Roman"/>
          <w:bCs/>
          <w:sz w:val="24"/>
          <w:szCs w:val="24"/>
        </w:rPr>
        <w:t xml:space="preserve">Претендент </w:t>
      </w:r>
      <w:r w:rsidR="004A3ADD" w:rsidRPr="00102EEE">
        <w:rPr>
          <w:rFonts w:ascii="Times New Roman" w:hAnsi="Times New Roman"/>
          <w:bCs/>
          <w:sz w:val="24"/>
          <w:szCs w:val="24"/>
        </w:rPr>
        <w:t>не долж</w:t>
      </w:r>
      <w:r w:rsidR="008E11B4" w:rsidRPr="00102EEE">
        <w:rPr>
          <w:rFonts w:ascii="Times New Roman" w:hAnsi="Times New Roman"/>
          <w:bCs/>
          <w:sz w:val="24"/>
          <w:szCs w:val="24"/>
        </w:rPr>
        <w:t>ен</w:t>
      </w:r>
      <w:r w:rsidR="004A3ADD" w:rsidRPr="00102EEE">
        <w:rPr>
          <w:rFonts w:ascii="Times New Roman" w:hAnsi="Times New Roman"/>
          <w:bCs/>
          <w:sz w:val="24"/>
          <w:szCs w:val="24"/>
        </w:rPr>
        <w:t xml:space="preserve"> находиться в процессе реорганизации, ликвидации, </w:t>
      </w:r>
      <w:r w:rsidR="00031D5F">
        <w:rPr>
          <w:rFonts w:ascii="Times New Roman" w:hAnsi="Times New Roman"/>
          <w:bCs/>
          <w:sz w:val="24"/>
          <w:szCs w:val="24"/>
        </w:rPr>
        <w:br/>
      </w:r>
      <w:r w:rsidR="004A3ADD" w:rsidRPr="00102EEE">
        <w:rPr>
          <w:rFonts w:ascii="Times New Roman" w:hAnsi="Times New Roman"/>
          <w:bCs/>
          <w:sz w:val="24"/>
          <w:szCs w:val="24"/>
        </w:rPr>
        <w:t xml:space="preserve">в отношении </w:t>
      </w:r>
      <w:r w:rsidR="008E11B4" w:rsidRPr="00102EEE">
        <w:rPr>
          <w:rFonts w:ascii="Times New Roman" w:hAnsi="Times New Roman"/>
          <w:bCs/>
          <w:sz w:val="24"/>
          <w:szCs w:val="24"/>
        </w:rPr>
        <w:t>его</w:t>
      </w:r>
      <w:r w:rsidR="004A3ADD" w:rsidRPr="00102EEE">
        <w:rPr>
          <w:rFonts w:ascii="Times New Roman" w:hAnsi="Times New Roman"/>
          <w:bCs/>
          <w:sz w:val="24"/>
          <w:szCs w:val="24"/>
        </w:rPr>
        <w:t xml:space="preserve"> не</w:t>
      </w:r>
      <w:r w:rsidR="00031D5F">
        <w:rPr>
          <w:rFonts w:ascii="Times New Roman" w:hAnsi="Times New Roman"/>
          <w:bCs/>
          <w:sz w:val="24"/>
          <w:szCs w:val="24"/>
        </w:rPr>
        <w:t xml:space="preserve"> </w:t>
      </w:r>
      <w:r w:rsidR="008E11B4" w:rsidRPr="00102EEE">
        <w:rPr>
          <w:rFonts w:ascii="Times New Roman" w:hAnsi="Times New Roman"/>
          <w:bCs/>
          <w:sz w:val="24"/>
          <w:szCs w:val="24"/>
        </w:rPr>
        <w:t>должна быть</w:t>
      </w:r>
      <w:r w:rsidR="004A3ADD" w:rsidRPr="00102EEE">
        <w:rPr>
          <w:rFonts w:ascii="Times New Roman" w:hAnsi="Times New Roman"/>
          <w:bCs/>
          <w:sz w:val="24"/>
          <w:szCs w:val="24"/>
        </w:rPr>
        <w:t xml:space="preserve"> введена процедура банкротства, деятельность не должна быть приостановлена в порядке, предусмотренном законод</w:t>
      </w:r>
      <w:r w:rsidR="00692C84" w:rsidRPr="00102EEE">
        <w:rPr>
          <w:rFonts w:ascii="Times New Roman" w:hAnsi="Times New Roman"/>
          <w:bCs/>
          <w:sz w:val="24"/>
          <w:szCs w:val="24"/>
        </w:rPr>
        <w:t>ательством Российской Федерации;</w:t>
      </w:r>
    </w:p>
    <w:p w:rsidR="0021536B" w:rsidRPr="00102EEE" w:rsidRDefault="0021536B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t>2.3.5.</w:t>
      </w:r>
      <w:r w:rsidR="004A3ADD" w:rsidRPr="00102EEE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B31B17" w:rsidRPr="00102EEE">
        <w:rPr>
          <w:rFonts w:ascii="Times New Roman" w:hAnsi="Times New Roman"/>
          <w:bCs/>
          <w:sz w:val="24"/>
          <w:szCs w:val="24"/>
        </w:rPr>
        <w:t>Претенденты</w:t>
      </w:r>
      <w:r w:rsidR="004A3ADD" w:rsidRPr="00102EEE">
        <w:rPr>
          <w:rFonts w:ascii="Times New Roman" w:hAnsi="Times New Roman"/>
          <w:bCs/>
          <w:sz w:val="24"/>
          <w:szCs w:val="24"/>
        </w:rPr>
        <w:t xml:space="preserve"> не должны являться иностранными юридическими лицами, </w:t>
      </w:r>
      <w:r w:rsidR="00031D5F">
        <w:rPr>
          <w:rFonts w:ascii="Times New Roman" w:hAnsi="Times New Roman"/>
          <w:bCs/>
          <w:sz w:val="24"/>
          <w:szCs w:val="24"/>
        </w:rPr>
        <w:br/>
      </w:r>
      <w:r w:rsidR="004A3ADD" w:rsidRPr="00102EEE">
        <w:rPr>
          <w:rFonts w:ascii="Times New Roman" w:hAnsi="Times New Roman"/>
          <w:bCs/>
          <w:sz w:val="24"/>
          <w:szCs w:val="24"/>
        </w:rPr>
        <w:t xml:space="preserve">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включённые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="00031D5F">
        <w:rPr>
          <w:rFonts w:ascii="Times New Roman" w:hAnsi="Times New Roman"/>
          <w:bCs/>
          <w:sz w:val="24"/>
          <w:szCs w:val="24"/>
        </w:rPr>
        <w:br/>
      </w:r>
      <w:r w:rsidR="004A3ADD" w:rsidRPr="00102EEE">
        <w:rPr>
          <w:rFonts w:ascii="Times New Roman" w:hAnsi="Times New Roman"/>
          <w:bCs/>
          <w:sz w:val="24"/>
          <w:szCs w:val="24"/>
        </w:rPr>
        <w:t xml:space="preserve">и предоставления информации при проведении финансовых операций (офшорные зоны) </w:t>
      </w:r>
      <w:r w:rsidR="00031D5F">
        <w:rPr>
          <w:rFonts w:ascii="Times New Roman" w:hAnsi="Times New Roman"/>
          <w:bCs/>
          <w:sz w:val="24"/>
          <w:szCs w:val="24"/>
        </w:rPr>
        <w:br/>
      </w:r>
      <w:r w:rsidR="004A3ADD" w:rsidRPr="00102EEE">
        <w:rPr>
          <w:rFonts w:ascii="Times New Roman" w:hAnsi="Times New Roman"/>
          <w:bCs/>
          <w:sz w:val="24"/>
          <w:szCs w:val="24"/>
        </w:rPr>
        <w:t>в</w:t>
      </w:r>
      <w:proofErr w:type="gramEnd"/>
      <w:r w:rsidR="004A3ADD" w:rsidRPr="00102EEE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4A3ADD" w:rsidRPr="00102EEE">
        <w:rPr>
          <w:rFonts w:ascii="Times New Roman" w:hAnsi="Times New Roman"/>
          <w:bCs/>
          <w:sz w:val="24"/>
          <w:szCs w:val="24"/>
        </w:rPr>
        <w:t>отношении</w:t>
      </w:r>
      <w:proofErr w:type="gramEnd"/>
      <w:r w:rsidR="004A3ADD" w:rsidRPr="00102EEE">
        <w:rPr>
          <w:rFonts w:ascii="Times New Roman" w:hAnsi="Times New Roman"/>
          <w:bCs/>
          <w:sz w:val="24"/>
          <w:szCs w:val="24"/>
        </w:rPr>
        <w:t xml:space="preserve"> таких юридических лиц, в сово</w:t>
      </w:r>
      <w:r w:rsidR="00692C84" w:rsidRPr="00102EEE">
        <w:rPr>
          <w:rFonts w:ascii="Times New Roman" w:hAnsi="Times New Roman"/>
          <w:bCs/>
          <w:sz w:val="24"/>
          <w:szCs w:val="24"/>
        </w:rPr>
        <w:t>купности превышает 50 процентов;</w:t>
      </w:r>
    </w:p>
    <w:p w:rsidR="004A3ADD" w:rsidRPr="00102EEE" w:rsidRDefault="0021536B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t>2.3.6.</w:t>
      </w:r>
      <w:r w:rsidR="00102EEE">
        <w:rPr>
          <w:rFonts w:ascii="Times New Roman" w:hAnsi="Times New Roman"/>
          <w:bCs/>
          <w:sz w:val="24"/>
          <w:szCs w:val="24"/>
        </w:rPr>
        <w:t xml:space="preserve"> </w:t>
      </w:r>
      <w:r w:rsidR="00A26E00" w:rsidRPr="00102EEE">
        <w:rPr>
          <w:rFonts w:ascii="Times New Roman" w:hAnsi="Times New Roman"/>
          <w:bCs/>
          <w:sz w:val="24"/>
          <w:szCs w:val="24"/>
        </w:rPr>
        <w:t xml:space="preserve">Претенденты </w:t>
      </w:r>
      <w:r w:rsidR="004A3ADD" w:rsidRPr="00102EEE">
        <w:rPr>
          <w:rFonts w:ascii="Times New Roman" w:hAnsi="Times New Roman"/>
          <w:bCs/>
          <w:sz w:val="24"/>
          <w:szCs w:val="24"/>
        </w:rPr>
        <w:t xml:space="preserve">не должны получать средства из бюджета МО </w:t>
      </w:r>
      <w:r w:rsidR="0043459C" w:rsidRPr="00102EEE">
        <w:rPr>
          <w:rFonts w:ascii="Times New Roman" w:hAnsi="Times New Roman"/>
          <w:bCs/>
          <w:sz w:val="24"/>
          <w:szCs w:val="24"/>
        </w:rPr>
        <w:t>КГП</w:t>
      </w:r>
      <w:r w:rsidR="00102EEE">
        <w:rPr>
          <w:rFonts w:ascii="Times New Roman" w:hAnsi="Times New Roman"/>
          <w:bCs/>
          <w:sz w:val="24"/>
          <w:szCs w:val="24"/>
        </w:rPr>
        <w:t xml:space="preserve"> </w:t>
      </w:r>
      <w:r w:rsidR="004A3ADD" w:rsidRPr="00102EEE">
        <w:rPr>
          <w:rFonts w:ascii="Times New Roman" w:hAnsi="Times New Roman"/>
          <w:bCs/>
          <w:sz w:val="24"/>
          <w:szCs w:val="24"/>
        </w:rPr>
        <w:t xml:space="preserve">в соответствии с иными нормативными правовыми актами, муниципальными правовыми актами </w:t>
      </w:r>
      <w:r w:rsidR="0043459C" w:rsidRPr="00102EEE">
        <w:rPr>
          <w:rFonts w:ascii="Times New Roman" w:hAnsi="Times New Roman"/>
          <w:bCs/>
          <w:sz w:val="24"/>
          <w:szCs w:val="24"/>
        </w:rPr>
        <w:t>на цели, указанные</w:t>
      </w:r>
      <w:r w:rsidR="00102EEE">
        <w:rPr>
          <w:rFonts w:ascii="Times New Roman" w:hAnsi="Times New Roman"/>
          <w:bCs/>
          <w:sz w:val="24"/>
          <w:szCs w:val="24"/>
        </w:rPr>
        <w:t xml:space="preserve"> </w:t>
      </w:r>
      <w:r w:rsidR="0043459C" w:rsidRPr="00102EEE">
        <w:rPr>
          <w:rFonts w:ascii="Times New Roman" w:hAnsi="Times New Roman"/>
          <w:bCs/>
          <w:sz w:val="24"/>
          <w:szCs w:val="24"/>
        </w:rPr>
        <w:t>в пункте 1.4</w:t>
      </w:r>
      <w:r w:rsidR="00031D5F">
        <w:rPr>
          <w:rFonts w:ascii="Times New Roman" w:hAnsi="Times New Roman"/>
          <w:bCs/>
          <w:sz w:val="24"/>
          <w:szCs w:val="24"/>
        </w:rPr>
        <w:t>.</w:t>
      </w:r>
      <w:r w:rsidR="00692C84" w:rsidRPr="00102EEE">
        <w:rPr>
          <w:rFonts w:ascii="Times New Roman" w:hAnsi="Times New Roman"/>
          <w:bCs/>
          <w:sz w:val="24"/>
          <w:szCs w:val="24"/>
        </w:rPr>
        <w:t xml:space="preserve"> настоящего Порядка;</w:t>
      </w:r>
    </w:p>
    <w:p w:rsidR="00692C84" w:rsidRPr="00102EEE" w:rsidRDefault="00692C84" w:rsidP="00102EEE">
      <w:pPr>
        <w:widowControl w:val="0"/>
        <w:ind w:firstLine="709"/>
        <w:jc w:val="both"/>
      </w:pPr>
      <w:r w:rsidRPr="00102EEE">
        <w:rPr>
          <w:bCs/>
        </w:rPr>
        <w:lastRenderedPageBreak/>
        <w:t xml:space="preserve">2.3.7. </w:t>
      </w:r>
      <w:proofErr w:type="gramStart"/>
      <w:r w:rsidR="0030671F" w:rsidRPr="00102EEE">
        <w:rPr>
          <w:bCs/>
        </w:rPr>
        <w:t>О</w:t>
      </w:r>
      <w:r w:rsidRPr="00102EEE">
        <w:t xml:space="preserve">тсутствие сведений в реестре дисквалифицированных лиц </w:t>
      </w:r>
      <w:r w:rsidR="00031D5F">
        <w:br/>
      </w:r>
      <w:r w:rsidRPr="00102EEE"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</w:t>
      </w:r>
      <w:r w:rsidR="00B31B17" w:rsidRPr="00102EEE">
        <w:t>м лицом, об индивидуальном пред</w:t>
      </w:r>
      <w:r w:rsidRPr="00102EEE">
        <w:t>принимателе и о физическом лице – производителе товаров, работ, услуг, являющихся участниками отбора;</w:t>
      </w:r>
      <w:proofErr w:type="gramEnd"/>
    </w:p>
    <w:p w:rsidR="00CE4BB4" w:rsidRPr="00102EEE" w:rsidRDefault="0030671F" w:rsidP="00102EEE">
      <w:pPr>
        <w:widowControl w:val="0"/>
        <w:ind w:firstLine="709"/>
        <w:jc w:val="both"/>
      </w:pPr>
      <w:r w:rsidRPr="00102EEE">
        <w:t>2.3.8. Н</w:t>
      </w:r>
      <w:r w:rsidR="00692C84" w:rsidRPr="00102EEE">
        <w:t>аличие заключенного не ранее вступления в силу настоящего Порядка договора между юридическим лицом, индивидуальным предпринимателем, физическим лицом и каждым собственником на выполн</w:t>
      </w:r>
      <w:r w:rsidR="003331AB" w:rsidRPr="00102EEE">
        <w:t>ение работ по установке</w:t>
      </w:r>
      <w:r w:rsidR="00102EEE">
        <w:t xml:space="preserve"> </w:t>
      </w:r>
      <w:r w:rsidR="00692C84" w:rsidRPr="00102EEE">
        <w:t xml:space="preserve">общих (квартирных) приборов учета коммунальных ресурсов в коммунальных квартирах </w:t>
      </w:r>
      <w:r w:rsidR="003331AB" w:rsidRPr="00102EEE">
        <w:t>МО КГП</w:t>
      </w:r>
      <w:r w:rsidR="00692C84" w:rsidRPr="00102EEE">
        <w:t>, в котором предусматривается оплата выполненных работ собственником.</w:t>
      </w:r>
      <w:r w:rsidR="00102EEE">
        <w:t xml:space="preserve"> </w:t>
      </w:r>
    </w:p>
    <w:p w:rsidR="00CE4BB4" w:rsidRPr="00102EEE" w:rsidRDefault="00CE4BB4" w:rsidP="00102EEE">
      <w:pPr>
        <w:widowControl w:val="0"/>
        <w:ind w:firstLine="709"/>
        <w:jc w:val="both"/>
        <w:rPr>
          <w:bCs/>
        </w:rPr>
      </w:pPr>
      <w:r w:rsidRPr="00102EEE">
        <w:rPr>
          <w:bCs/>
        </w:rPr>
        <w:t xml:space="preserve">2.4. Требования, предъявляемые к форме и содержанию заявок, подаваемых </w:t>
      </w:r>
      <w:r w:rsidR="00B01F87" w:rsidRPr="00102EEE">
        <w:rPr>
          <w:bCs/>
        </w:rPr>
        <w:t>П</w:t>
      </w:r>
      <w:r w:rsidR="00A26E00" w:rsidRPr="00102EEE">
        <w:rPr>
          <w:bCs/>
        </w:rPr>
        <w:t>ретендентами</w:t>
      </w:r>
      <w:r w:rsidRPr="00102EEE">
        <w:rPr>
          <w:bCs/>
        </w:rPr>
        <w:t>:</w:t>
      </w:r>
    </w:p>
    <w:p w:rsidR="00CE4BB4" w:rsidRPr="00102EEE" w:rsidRDefault="00CE4BB4" w:rsidP="00102EEE">
      <w:pPr>
        <w:widowControl w:val="0"/>
        <w:ind w:firstLine="709"/>
        <w:jc w:val="both"/>
        <w:rPr>
          <w:bCs/>
        </w:rPr>
      </w:pPr>
      <w:r w:rsidRPr="00102EEE">
        <w:t xml:space="preserve">2.4.1. В целях получения </w:t>
      </w:r>
      <w:r w:rsidR="00A26E00" w:rsidRPr="00102EEE">
        <w:t>с</w:t>
      </w:r>
      <w:r w:rsidRPr="00102EEE">
        <w:t xml:space="preserve">убсидии </w:t>
      </w:r>
      <w:r w:rsidR="00B01F87" w:rsidRPr="00102EEE">
        <w:t>П</w:t>
      </w:r>
      <w:r w:rsidR="00522AB3" w:rsidRPr="00102EEE">
        <w:t>ретендент</w:t>
      </w:r>
      <w:r w:rsidRPr="00102EEE">
        <w:t xml:space="preserve"> в течение </w:t>
      </w:r>
      <w:r w:rsidR="009843FD" w:rsidRPr="00102EEE">
        <w:t>15</w:t>
      </w:r>
      <w:r w:rsidR="00D146D2" w:rsidRPr="00102EEE">
        <w:t>0</w:t>
      </w:r>
      <w:r w:rsidR="003E184D" w:rsidRPr="00102EEE">
        <w:t xml:space="preserve"> (</w:t>
      </w:r>
      <w:r w:rsidR="00D146D2" w:rsidRPr="00102EEE">
        <w:t xml:space="preserve">ста </w:t>
      </w:r>
      <w:r w:rsidR="009843FD" w:rsidRPr="00102EEE">
        <w:t>пятидесяти</w:t>
      </w:r>
      <w:r w:rsidR="003E184D" w:rsidRPr="00102EEE">
        <w:t>)</w:t>
      </w:r>
      <w:r w:rsidRPr="00102EEE">
        <w:t xml:space="preserve"> календарных дней </w:t>
      </w:r>
      <w:r w:rsidR="00B35A44" w:rsidRPr="00102EEE">
        <w:t xml:space="preserve">с момента </w:t>
      </w:r>
      <w:r w:rsidRPr="00102EEE">
        <w:t xml:space="preserve">размещения Администрацией информационного сообщения </w:t>
      </w:r>
      <w:r w:rsidR="00031D5F">
        <w:br/>
      </w:r>
      <w:r w:rsidRPr="00102EEE">
        <w:t>о проведении отбора представляет</w:t>
      </w:r>
      <w:r w:rsidR="00B35A44" w:rsidRPr="00102EEE">
        <w:t xml:space="preserve"> в Администрацию</w:t>
      </w:r>
      <w:r w:rsidRPr="00102EEE">
        <w:t xml:space="preserve"> заявк</w:t>
      </w:r>
      <w:r w:rsidR="00522AB3" w:rsidRPr="00102EEE">
        <w:t>у, включающую</w:t>
      </w:r>
      <w:r w:rsidRPr="00102EEE">
        <w:t xml:space="preserve"> в себя следующие документы:</w:t>
      </w:r>
    </w:p>
    <w:p w:rsidR="00CE4BB4" w:rsidRPr="00102EEE" w:rsidRDefault="00CE4BB4" w:rsidP="00102EEE">
      <w:pPr>
        <w:widowControl w:val="0"/>
        <w:ind w:firstLine="709"/>
        <w:jc w:val="both"/>
      </w:pPr>
      <w:r w:rsidRPr="00102EEE">
        <w:t>а) опись документов по форме согласно приложению №</w:t>
      </w:r>
      <w:r w:rsidR="008E11B4" w:rsidRPr="00102EEE">
        <w:t xml:space="preserve"> </w:t>
      </w:r>
      <w:r w:rsidRPr="00102EEE">
        <w:t xml:space="preserve">3 к настоящему Порядку, </w:t>
      </w:r>
      <w:r w:rsidR="00031D5F">
        <w:br/>
      </w:r>
      <w:r w:rsidRPr="00102EEE">
        <w:t>в двух экземплярах;</w:t>
      </w:r>
    </w:p>
    <w:p w:rsidR="00CE4BB4" w:rsidRPr="00102EEE" w:rsidRDefault="00CE4BB4" w:rsidP="00102EEE">
      <w:pPr>
        <w:widowControl w:val="0"/>
        <w:ind w:firstLine="709"/>
        <w:jc w:val="both"/>
      </w:pPr>
      <w:r w:rsidRPr="00102EEE">
        <w:t xml:space="preserve">б) заявка на получение </w:t>
      </w:r>
      <w:r w:rsidR="00A26E00" w:rsidRPr="00102EEE">
        <w:t>с</w:t>
      </w:r>
      <w:r w:rsidRPr="00102EEE">
        <w:t>убсидий по форме согласно приложению №</w:t>
      </w:r>
      <w:r w:rsidR="008E11B4" w:rsidRPr="00102EEE">
        <w:t xml:space="preserve"> </w:t>
      </w:r>
      <w:r w:rsidRPr="00102EEE">
        <w:t>2 к настоящему Порядку;</w:t>
      </w:r>
    </w:p>
    <w:p w:rsidR="006F54A9" w:rsidRPr="00102EEE" w:rsidRDefault="00CE4BB4" w:rsidP="00102EEE">
      <w:pPr>
        <w:widowControl w:val="0"/>
        <w:ind w:firstLine="709"/>
        <w:jc w:val="both"/>
      </w:pPr>
      <w:r w:rsidRPr="00102EEE">
        <w:t xml:space="preserve">в) уведомление о проведении общего собрания всех собственников комнат </w:t>
      </w:r>
      <w:r w:rsidR="00031D5F">
        <w:br/>
      </w:r>
      <w:r w:rsidRPr="00102EEE">
        <w:t>в коммунальной квартире по вопросу установки общих (квартирных) прибо</w:t>
      </w:r>
      <w:r w:rsidR="006F54A9" w:rsidRPr="00102EEE">
        <w:t>ров учета коммунальных ресурсов;</w:t>
      </w:r>
      <w:r w:rsidR="003331AB" w:rsidRPr="00102EEE">
        <w:t xml:space="preserve"> </w:t>
      </w:r>
    </w:p>
    <w:p w:rsidR="00CE4BB4" w:rsidRPr="00102EEE" w:rsidRDefault="00CE4BB4" w:rsidP="00102EEE">
      <w:pPr>
        <w:widowControl w:val="0"/>
        <w:ind w:firstLine="709"/>
        <w:jc w:val="both"/>
      </w:pPr>
      <w:r w:rsidRPr="00102EEE">
        <w:t xml:space="preserve">г) копия </w:t>
      </w:r>
      <w:r w:rsidR="00A26E00" w:rsidRPr="00102EEE">
        <w:t>р</w:t>
      </w:r>
      <w:r w:rsidRPr="00102EEE">
        <w:t>ешения общего собрания всех собственников комнат в коммунальной квартире, оформленного протоколом;</w:t>
      </w:r>
    </w:p>
    <w:p w:rsidR="00CE4BB4" w:rsidRPr="00102EEE" w:rsidRDefault="00CE4BB4" w:rsidP="00102EEE">
      <w:pPr>
        <w:widowControl w:val="0"/>
        <w:ind w:firstLine="709"/>
        <w:jc w:val="both"/>
      </w:pPr>
      <w:r w:rsidRPr="00102EEE">
        <w:t>д) ак</w:t>
      </w:r>
      <w:proofErr w:type="gramStart"/>
      <w:r w:rsidRPr="00102EEE">
        <w:t>т(</w:t>
      </w:r>
      <w:proofErr w:type="gramEnd"/>
      <w:r w:rsidRPr="00102EEE">
        <w:t xml:space="preserve">ы) ввода в эксплуатацию приборов учёта холодного и/или горячего водоснабжения по форме, утвержденной </w:t>
      </w:r>
      <w:proofErr w:type="spellStart"/>
      <w:r w:rsidRPr="00102EEE">
        <w:t>ресурсоснабжающей</w:t>
      </w:r>
      <w:proofErr w:type="spellEnd"/>
      <w:r w:rsidRPr="00102EEE">
        <w:t xml:space="preserve"> организацией; </w:t>
      </w:r>
    </w:p>
    <w:p w:rsidR="00CE4BB4" w:rsidRPr="00102EEE" w:rsidRDefault="00CE4BB4" w:rsidP="00102EEE">
      <w:pPr>
        <w:widowControl w:val="0"/>
        <w:ind w:firstLine="709"/>
        <w:jc w:val="both"/>
      </w:pPr>
      <w:r w:rsidRPr="00102EEE">
        <w:t>е) копии паспортов заводов-изготовителей на установленные прибо</w:t>
      </w:r>
      <w:r w:rsidR="00ED4184" w:rsidRPr="00102EEE">
        <w:t>ры учета</w:t>
      </w:r>
      <w:r w:rsidR="00102EEE">
        <w:t xml:space="preserve"> </w:t>
      </w:r>
      <w:r w:rsidR="00ED4184" w:rsidRPr="00102EEE">
        <w:t>коммунальных ресурсов</w:t>
      </w:r>
      <w:r w:rsidRPr="00102EEE">
        <w:t>;</w:t>
      </w:r>
    </w:p>
    <w:p w:rsidR="00CE4BB4" w:rsidRPr="00102EEE" w:rsidRDefault="00CE4BB4" w:rsidP="00102EEE">
      <w:pPr>
        <w:widowControl w:val="0"/>
        <w:ind w:firstLine="709"/>
        <w:jc w:val="both"/>
      </w:pPr>
      <w:proofErr w:type="gramStart"/>
      <w:r w:rsidRPr="00102EEE">
        <w:t>ж) копии договора и копии платежных документов, подтверждающих факт оплаты приобретения приборов уч</w:t>
      </w:r>
      <w:r w:rsidR="00ED4184" w:rsidRPr="00102EEE">
        <w:t xml:space="preserve">ета коммунальных ресурсов, </w:t>
      </w:r>
      <w:r w:rsidRPr="00102EEE">
        <w:t>и оплаты работ по установке</w:t>
      </w:r>
      <w:r w:rsidR="00102EEE">
        <w:t xml:space="preserve"> </w:t>
      </w:r>
      <w:r w:rsidRPr="00102EEE">
        <w:t>приборов учета (товарный чек, кассовый чек, квитанция об оплате</w:t>
      </w:r>
      <w:r w:rsidR="00FC1DBD" w:rsidRPr="00102EEE">
        <w:t>)</w:t>
      </w:r>
      <w:r w:rsidRPr="00102EEE">
        <w:t>, расчет стоимости затрат по установке общего (квартирного) прибора учета коммунальных ресурсов</w:t>
      </w:r>
      <w:r w:rsidR="00102EEE">
        <w:t xml:space="preserve"> </w:t>
      </w:r>
      <w:r w:rsidRPr="00102EEE">
        <w:t>в коммунальной квартире, подписанн</w:t>
      </w:r>
      <w:r w:rsidR="00FC1DBD" w:rsidRPr="00102EEE">
        <w:t>ый всеми</w:t>
      </w:r>
      <w:r w:rsidR="00102EEE">
        <w:t xml:space="preserve"> </w:t>
      </w:r>
      <w:r w:rsidR="00FC1DBD" w:rsidRPr="00102EEE">
        <w:t>собственниками комнат</w:t>
      </w:r>
      <w:r w:rsidRPr="00102EEE">
        <w:t xml:space="preserve"> по форме согласно приложениям № 8 к настоящему Порядку</w:t>
      </w:r>
      <w:r w:rsidR="0057422E" w:rsidRPr="00102EEE">
        <w:t xml:space="preserve"> и другие аналогичные документы;</w:t>
      </w:r>
      <w:r w:rsidRPr="00102EEE">
        <w:t xml:space="preserve"> </w:t>
      </w:r>
      <w:proofErr w:type="gramEnd"/>
    </w:p>
    <w:p w:rsidR="00CE4BB4" w:rsidRPr="00102EEE" w:rsidRDefault="00CE4BB4" w:rsidP="00102EEE">
      <w:pPr>
        <w:widowControl w:val="0"/>
        <w:ind w:firstLine="709"/>
        <w:jc w:val="both"/>
      </w:pPr>
      <w:r w:rsidRPr="00102EEE">
        <w:t xml:space="preserve">з) расчет размера </w:t>
      </w:r>
      <w:r w:rsidR="00A26E00" w:rsidRPr="00102EEE">
        <w:t>с</w:t>
      </w:r>
      <w:r w:rsidRPr="00102EEE">
        <w:t>убсидии по форме согласно приложению №</w:t>
      </w:r>
      <w:r w:rsidR="00031D5F">
        <w:t xml:space="preserve"> </w:t>
      </w:r>
      <w:r w:rsidRPr="00102EEE">
        <w:t>4 к настоящему Порядку;</w:t>
      </w:r>
    </w:p>
    <w:p w:rsidR="00CE4BB4" w:rsidRPr="00102EEE" w:rsidRDefault="00CE4BB4" w:rsidP="00102EEE">
      <w:pPr>
        <w:widowControl w:val="0"/>
        <w:ind w:firstLine="709"/>
        <w:jc w:val="both"/>
      </w:pPr>
      <w:r w:rsidRPr="00102EEE">
        <w:t>и) платежные реквизиты для перечисления денежных средств;</w:t>
      </w:r>
    </w:p>
    <w:p w:rsidR="00CE4BB4" w:rsidRPr="00102EEE" w:rsidRDefault="00CE4BB4" w:rsidP="00102EEE">
      <w:pPr>
        <w:widowControl w:val="0"/>
        <w:ind w:firstLine="709"/>
        <w:jc w:val="both"/>
      </w:pPr>
      <w:r w:rsidRPr="00102EEE">
        <w:t xml:space="preserve">к) заверенные руководителем организации копии учредительных документов организации либо данные документа, удостоверяющие личность </w:t>
      </w:r>
      <w:r w:rsidR="00A26E00" w:rsidRPr="00102EEE">
        <w:t>п</w:t>
      </w:r>
      <w:r w:rsidRPr="00102EEE">
        <w:t>ретендента (заявителя);</w:t>
      </w:r>
    </w:p>
    <w:p w:rsidR="00FC1DBD" w:rsidRPr="00102EEE" w:rsidRDefault="007458E3" w:rsidP="00102EEE">
      <w:pPr>
        <w:widowControl w:val="0"/>
        <w:tabs>
          <w:tab w:val="left" w:pos="1276"/>
        </w:tabs>
        <w:ind w:firstLine="709"/>
        <w:jc w:val="both"/>
      </w:pPr>
      <w:r w:rsidRPr="00102EEE">
        <w:t>л)</w:t>
      </w:r>
      <w:r w:rsidR="00CE768D" w:rsidRPr="00102EEE">
        <w:t xml:space="preserve"> письмо за подписью </w:t>
      </w:r>
      <w:r w:rsidR="00A26E00" w:rsidRPr="00102EEE">
        <w:t>п</w:t>
      </w:r>
      <w:r w:rsidR="00FC1DBD" w:rsidRPr="00102EEE">
        <w:t>ретендента (заявителя)</w:t>
      </w:r>
      <w:r w:rsidR="00CE768D" w:rsidRPr="00102EEE">
        <w:t>, подтверждающее выполнение требований, указанных в подпункте 2.3.</w:t>
      </w:r>
      <w:r w:rsidR="00FC1DBD" w:rsidRPr="00102EEE">
        <w:t>1</w:t>
      </w:r>
      <w:r w:rsidR="00031D5F">
        <w:t>.</w:t>
      </w:r>
      <w:r w:rsidR="00CE768D" w:rsidRPr="00102EEE">
        <w:t xml:space="preserve"> – 2.3.</w:t>
      </w:r>
      <w:r w:rsidRPr="00102EEE">
        <w:t>8</w:t>
      </w:r>
      <w:r w:rsidR="00031D5F">
        <w:t>.</w:t>
      </w:r>
      <w:r w:rsidR="00FC1DBD" w:rsidRPr="00102EEE">
        <w:rPr>
          <w:color w:val="FF0000"/>
        </w:rPr>
        <w:t xml:space="preserve"> </w:t>
      </w:r>
      <w:r w:rsidR="00CE768D" w:rsidRPr="00102EEE">
        <w:t>Порядка;</w:t>
      </w:r>
      <w:r w:rsidRPr="00102EEE">
        <w:t xml:space="preserve"> </w:t>
      </w:r>
    </w:p>
    <w:p w:rsidR="00FD3E93" w:rsidRPr="00102EEE" w:rsidRDefault="00FD3E93" w:rsidP="00102EEE">
      <w:pPr>
        <w:widowControl w:val="0"/>
        <w:tabs>
          <w:tab w:val="left" w:pos="1276"/>
        </w:tabs>
        <w:ind w:firstLine="709"/>
        <w:jc w:val="both"/>
      </w:pPr>
      <w:proofErr w:type="gramStart"/>
      <w:r w:rsidRPr="00102EEE">
        <w:t xml:space="preserve">м) согласие на публикацию (размещение) в информационно-телекоммуникационной сети </w:t>
      </w:r>
      <w:r w:rsidR="00031D5F">
        <w:t>«</w:t>
      </w:r>
      <w:r w:rsidRPr="00102EEE">
        <w:t>Интернет</w:t>
      </w:r>
      <w:r w:rsidR="00031D5F">
        <w:t>»</w:t>
      </w:r>
      <w:r w:rsidRPr="00102EEE">
        <w:t xml:space="preserve"> информации об участнике отбора, о подаваемом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лица).</w:t>
      </w:r>
      <w:proofErr w:type="gramEnd"/>
    </w:p>
    <w:p w:rsidR="00FD3E93" w:rsidRPr="00102EEE" w:rsidRDefault="00FD3E93" w:rsidP="00102EEE">
      <w:pPr>
        <w:widowControl w:val="0"/>
        <w:ind w:firstLine="709"/>
        <w:jc w:val="both"/>
      </w:pPr>
      <w:r w:rsidRPr="00102EEE">
        <w:t>2.4.2.</w:t>
      </w:r>
      <w:r w:rsidR="00102EEE">
        <w:t xml:space="preserve"> </w:t>
      </w:r>
      <w:r w:rsidRPr="00102EEE">
        <w:t>Все документы, входящие в состав заявки, должны быть:</w:t>
      </w:r>
    </w:p>
    <w:p w:rsidR="00FD3E93" w:rsidRPr="00102EEE" w:rsidRDefault="00FD3E93" w:rsidP="00102EEE">
      <w:pPr>
        <w:widowControl w:val="0"/>
        <w:ind w:firstLine="709"/>
        <w:jc w:val="both"/>
      </w:pPr>
      <w:r w:rsidRPr="00102EEE">
        <w:t xml:space="preserve">- </w:t>
      </w:r>
      <w:proofErr w:type="gramStart"/>
      <w:r w:rsidRPr="00102EEE">
        <w:t>предоставлены</w:t>
      </w:r>
      <w:proofErr w:type="gramEnd"/>
      <w:r w:rsidR="00102EEE">
        <w:t xml:space="preserve"> </w:t>
      </w:r>
      <w:r w:rsidRPr="00102EEE">
        <w:t xml:space="preserve">лично </w:t>
      </w:r>
      <w:r w:rsidR="00A26E00" w:rsidRPr="00102EEE">
        <w:t>п</w:t>
      </w:r>
      <w:r w:rsidRPr="00102EEE">
        <w:t>ретендентом либо его законным представителем;</w:t>
      </w:r>
    </w:p>
    <w:p w:rsidR="00FD3E93" w:rsidRPr="00102EEE" w:rsidRDefault="00FD3E93" w:rsidP="00102EEE">
      <w:pPr>
        <w:widowControl w:val="0"/>
        <w:ind w:firstLine="709"/>
        <w:jc w:val="both"/>
      </w:pPr>
      <w:r w:rsidRPr="00102EEE">
        <w:t xml:space="preserve">- </w:t>
      </w:r>
      <w:proofErr w:type="gramStart"/>
      <w:r w:rsidRPr="00102EEE">
        <w:t>составлены</w:t>
      </w:r>
      <w:proofErr w:type="gramEnd"/>
      <w:r w:rsidRPr="00102EEE">
        <w:t xml:space="preserve"> на русском языке;</w:t>
      </w:r>
    </w:p>
    <w:p w:rsidR="00FD3E93" w:rsidRPr="00102EEE" w:rsidRDefault="00FD3E93" w:rsidP="00102EEE">
      <w:pPr>
        <w:widowControl w:val="0"/>
        <w:ind w:firstLine="709"/>
        <w:jc w:val="both"/>
      </w:pPr>
      <w:r w:rsidRPr="00102EEE">
        <w:t xml:space="preserve">- </w:t>
      </w:r>
      <w:proofErr w:type="gramStart"/>
      <w:r w:rsidRPr="00102EEE">
        <w:t>выполнены</w:t>
      </w:r>
      <w:proofErr w:type="gramEnd"/>
      <w:r w:rsidRPr="00102EEE">
        <w:t xml:space="preserve"> аккуратно, без подчисток, приписок, зачеркнутых слов, неустановленных сокращений и формулировок, допускающих двоякое толкование. </w:t>
      </w:r>
    </w:p>
    <w:p w:rsidR="00FD3E93" w:rsidRPr="00102EEE" w:rsidRDefault="00FD3E93" w:rsidP="00102EEE">
      <w:pPr>
        <w:widowControl w:val="0"/>
        <w:ind w:firstLine="709"/>
        <w:jc w:val="both"/>
      </w:pPr>
      <w:r w:rsidRPr="00102EEE">
        <w:lastRenderedPageBreak/>
        <w:t>Копии документов должны быть заверены подписью Претендента.</w:t>
      </w:r>
    </w:p>
    <w:p w:rsidR="009E050E" w:rsidRPr="00102EEE" w:rsidRDefault="009E050E" w:rsidP="00102EEE">
      <w:pPr>
        <w:widowControl w:val="0"/>
        <w:ind w:firstLine="709"/>
        <w:jc w:val="both"/>
      </w:pPr>
      <w:r w:rsidRPr="00102EEE">
        <w:t xml:space="preserve">В случае выявления факта предоставления недостоверных документов, входящих </w:t>
      </w:r>
      <w:r w:rsidR="00031D5F">
        <w:br/>
      </w:r>
      <w:r w:rsidRPr="00102EEE">
        <w:t>в состав заявки, Претендент несет ответственность в соответствии с действующим законодательством Российской Федерации.</w:t>
      </w:r>
    </w:p>
    <w:p w:rsidR="00FD3E93" w:rsidRPr="00102EEE" w:rsidRDefault="009E050E" w:rsidP="00102EEE">
      <w:pPr>
        <w:widowControl w:val="0"/>
        <w:ind w:firstLine="709"/>
        <w:jc w:val="both"/>
      </w:pPr>
      <w:r w:rsidRPr="00102EEE">
        <w:t>Все расходы, связанные с подготовкой и представлением документов, несет Претендент.</w:t>
      </w:r>
    </w:p>
    <w:p w:rsidR="00ED4184" w:rsidRPr="00102EEE" w:rsidRDefault="00ED4184" w:rsidP="00102EEE">
      <w:pPr>
        <w:widowControl w:val="0"/>
        <w:ind w:firstLine="709"/>
        <w:jc w:val="both"/>
      </w:pPr>
      <w:r w:rsidRPr="00102EEE">
        <w:t>2</w:t>
      </w:r>
      <w:r w:rsidR="00FD3E93" w:rsidRPr="00102EEE">
        <w:t>.4.3</w:t>
      </w:r>
      <w:r w:rsidRPr="00102EEE">
        <w:t>. Дополнительно в рамках межведомственного информационного взаимодействия посредством автоматизированной информационной системы межведомственного электронного взаимодействия Ленинградской области (АИС «</w:t>
      </w:r>
      <w:proofErr w:type="spellStart"/>
      <w:r w:rsidRPr="00102EEE">
        <w:t>Межвед</w:t>
      </w:r>
      <w:proofErr w:type="spellEnd"/>
      <w:r w:rsidRPr="00102EEE">
        <w:t xml:space="preserve"> ЛО») Администрацией запрашивается справка налогового органа и государственных внебюджетных фондов Российской Федерации об отсутствии просроченной задолженности по уплате налогов, сборов и иных обязательных платежей в бюджеты бюджетной системы Российской Федерации. </w:t>
      </w:r>
    </w:p>
    <w:p w:rsidR="00692C84" w:rsidRPr="00102EEE" w:rsidRDefault="0008037F" w:rsidP="00102EEE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</w:pPr>
      <w:r w:rsidRPr="00102EEE">
        <w:t>Претендент</w:t>
      </w:r>
      <w:r w:rsidR="00ED4184" w:rsidRPr="00102EEE">
        <w:t xml:space="preserve"> вправе представить указанную справку по собственной инициативе.</w:t>
      </w:r>
    </w:p>
    <w:p w:rsidR="00456E27" w:rsidRPr="00102EEE" w:rsidRDefault="00FD3E93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t xml:space="preserve">2.5. Требования к </w:t>
      </w:r>
      <w:r w:rsidR="00B01F87" w:rsidRPr="00102EEE">
        <w:rPr>
          <w:rFonts w:ascii="Times New Roman" w:hAnsi="Times New Roman"/>
          <w:bCs/>
          <w:sz w:val="24"/>
          <w:szCs w:val="24"/>
        </w:rPr>
        <w:t>Претендентам</w:t>
      </w:r>
      <w:r w:rsidRPr="00102EEE">
        <w:rPr>
          <w:rFonts w:ascii="Times New Roman" w:hAnsi="Times New Roman"/>
          <w:bCs/>
          <w:sz w:val="24"/>
          <w:szCs w:val="24"/>
        </w:rPr>
        <w:t xml:space="preserve">: </w:t>
      </w:r>
    </w:p>
    <w:p w:rsidR="00456E27" w:rsidRPr="00102EEE" w:rsidRDefault="00456E27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t>2.5.1</w:t>
      </w:r>
      <w:r w:rsidR="00483D39" w:rsidRPr="00102EEE">
        <w:rPr>
          <w:rFonts w:ascii="Times New Roman" w:hAnsi="Times New Roman"/>
          <w:bCs/>
          <w:sz w:val="24"/>
          <w:szCs w:val="24"/>
        </w:rPr>
        <w:t>.</w:t>
      </w:r>
      <w:r w:rsidR="00102EEE">
        <w:rPr>
          <w:rFonts w:ascii="Times New Roman" w:hAnsi="Times New Roman"/>
          <w:bCs/>
          <w:sz w:val="24"/>
          <w:szCs w:val="24"/>
        </w:rPr>
        <w:t xml:space="preserve"> </w:t>
      </w:r>
      <w:r w:rsidR="00483D39" w:rsidRPr="00102EEE">
        <w:rPr>
          <w:rFonts w:ascii="Times New Roman" w:hAnsi="Times New Roman"/>
          <w:bCs/>
          <w:sz w:val="24"/>
          <w:szCs w:val="24"/>
        </w:rPr>
        <w:t>Наличие опыта, необходимого для достижения целей предоставления субсидии;</w:t>
      </w:r>
    </w:p>
    <w:p w:rsidR="00483D39" w:rsidRPr="00102EEE" w:rsidRDefault="00483D39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2EEE">
        <w:rPr>
          <w:rFonts w:ascii="Times New Roman" w:hAnsi="Times New Roman"/>
          <w:bCs/>
          <w:sz w:val="24"/>
          <w:szCs w:val="24"/>
        </w:rPr>
        <w:t>2.5.2. Наличие материально-технической базы, необходимой для достижения целей предоставления субсидии</w:t>
      </w:r>
      <w:r w:rsidR="0057422E" w:rsidRPr="00102EEE">
        <w:rPr>
          <w:rFonts w:ascii="Times New Roman" w:hAnsi="Times New Roman"/>
          <w:bCs/>
          <w:sz w:val="24"/>
          <w:szCs w:val="24"/>
        </w:rPr>
        <w:t>.</w:t>
      </w:r>
    </w:p>
    <w:p w:rsidR="004A3ADD" w:rsidRDefault="00FD3E93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2EEE">
        <w:rPr>
          <w:rFonts w:ascii="Times New Roman" w:hAnsi="Times New Roman"/>
          <w:sz w:val="24"/>
          <w:szCs w:val="24"/>
        </w:rPr>
        <w:t xml:space="preserve">2.6. Рассмотрение, оценку и отклонение заявок проводит </w:t>
      </w:r>
      <w:r w:rsidR="00C04533" w:rsidRPr="00102EEE">
        <w:rPr>
          <w:rFonts w:ascii="Times New Roman" w:hAnsi="Times New Roman"/>
          <w:sz w:val="24"/>
          <w:szCs w:val="24"/>
        </w:rPr>
        <w:t>рабочая группа</w:t>
      </w:r>
      <w:r w:rsidRPr="00102EEE">
        <w:rPr>
          <w:rFonts w:ascii="Times New Roman" w:hAnsi="Times New Roman"/>
          <w:sz w:val="24"/>
          <w:szCs w:val="24"/>
        </w:rPr>
        <w:t xml:space="preserve"> </w:t>
      </w:r>
      <w:r w:rsidR="00C04533" w:rsidRPr="00102EEE">
        <w:rPr>
          <w:rFonts w:ascii="Times New Roman" w:hAnsi="Times New Roman"/>
          <w:sz w:val="24"/>
          <w:szCs w:val="24"/>
        </w:rPr>
        <w:t>по отбору получателя Субсидии (далее – Рабочая группа)</w:t>
      </w:r>
      <w:r w:rsidRPr="00102EEE">
        <w:rPr>
          <w:rFonts w:ascii="Times New Roman" w:hAnsi="Times New Roman"/>
          <w:sz w:val="24"/>
          <w:szCs w:val="24"/>
        </w:rPr>
        <w:t xml:space="preserve">, в соответствии с критериями и сроками, указанными в разделе 3 настоящего Порядка. </w:t>
      </w:r>
    </w:p>
    <w:p w:rsidR="00031D5F" w:rsidRDefault="00031D5F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31D5F" w:rsidRPr="00102EEE" w:rsidRDefault="00031D5F" w:rsidP="00102EEE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E050E" w:rsidRPr="00102EEE" w:rsidRDefault="009E050E" w:rsidP="00031D5F">
      <w:pPr>
        <w:jc w:val="center"/>
      </w:pPr>
      <w:r w:rsidRPr="00102EEE">
        <w:t>3</w:t>
      </w:r>
      <w:r w:rsidR="00687C4E" w:rsidRPr="00102EEE">
        <w:t xml:space="preserve">. </w:t>
      </w:r>
      <w:r w:rsidRPr="00102EEE">
        <w:t>Условия и</w:t>
      </w:r>
      <w:r w:rsidR="005066C2" w:rsidRPr="00102EEE">
        <w:t xml:space="preserve"> порядок предоставления субсидий</w:t>
      </w:r>
    </w:p>
    <w:p w:rsidR="00E3793F" w:rsidRPr="00102EEE" w:rsidRDefault="00E3793F" w:rsidP="00102EEE">
      <w:pPr>
        <w:widowControl w:val="0"/>
        <w:ind w:firstLine="709"/>
        <w:jc w:val="center"/>
      </w:pPr>
    </w:p>
    <w:p w:rsidR="009E050E" w:rsidRPr="00102EEE" w:rsidRDefault="009E050E" w:rsidP="00102EEE">
      <w:pPr>
        <w:widowControl w:val="0"/>
        <w:tabs>
          <w:tab w:val="left" w:pos="284"/>
        </w:tabs>
        <w:ind w:firstLine="709"/>
        <w:jc w:val="both"/>
      </w:pPr>
      <w:r w:rsidRPr="00102EEE">
        <w:rPr>
          <w:bCs/>
        </w:rPr>
        <w:t xml:space="preserve">3.1. Субсидии предоставляются </w:t>
      </w:r>
      <w:r w:rsidR="0008037F" w:rsidRPr="00102EEE">
        <w:rPr>
          <w:bCs/>
        </w:rPr>
        <w:t>Претендентам</w:t>
      </w:r>
      <w:r w:rsidRPr="00102EEE">
        <w:rPr>
          <w:bCs/>
        </w:rPr>
        <w:t xml:space="preserve">, соответствующим критериям </w:t>
      </w:r>
      <w:r w:rsidR="00031D5F">
        <w:rPr>
          <w:bCs/>
        </w:rPr>
        <w:br/>
      </w:r>
      <w:r w:rsidRPr="00102EEE">
        <w:rPr>
          <w:bCs/>
        </w:rPr>
        <w:t>и требованиям, указанным в пунктах 1.10</w:t>
      </w:r>
      <w:r w:rsidR="00031D5F">
        <w:rPr>
          <w:bCs/>
        </w:rPr>
        <w:t>.</w:t>
      </w:r>
      <w:r w:rsidRPr="00102EEE">
        <w:rPr>
          <w:bCs/>
        </w:rPr>
        <w:t xml:space="preserve"> и 2.3</w:t>
      </w:r>
      <w:r w:rsidR="00031D5F">
        <w:rPr>
          <w:bCs/>
        </w:rPr>
        <w:t>.</w:t>
      </w:r>
      <w:r w:rsidRPr="00102EEE">
        <w:rPr>
          <w:bCs/>
        </w:rPr>
        <w:t xml:space="preserve"> Порядка на</w:t>
      </w:r>
      <w:r w:rsidR="00102EEE">
        <w:rPr>
          <w:bCs/>
        </w:rPr>
        <w:t xml:space="preserve"> </w:t>
      </w:r>
      <w:r w:rsidRPr="00102EEE">
        <w:t>первое число месяца, предшествующего месяцу, в котором планируется заключение соглашения</w:t>
      </w:r>
      <w:r w:rsidRPr="00102EEE">
        <w:rPr>
          <w:bCs/>
        </w:rPr>
        <w:t xml:space="preserve">. </w:t>
      </w:r>
    </w:p>
    <w:p w:rsidR="009E050E" w:rsidRPr="00102EEE" w:rsidRDefault="009E050E" w:rsidP="00102EEE">
      <w:pPr>
        <w:widowControl w:val="0"/>
        <w:tabs>
          <w:tab w:val="left" w:pos="284"/>
        </w:tabs>
        <w:ind w:firstLine="709"/>
        <w:jc w:val="both"/>
      </w:pPr>
      <w:r w:rsidRPr="00102EEE">
        <w:rPr>
          <w:bCs/>
        </w:rPr>
        <w:t>3.2. Заявки подаются в соответствии с требованиями, указанными в пункте 2.4 Порядка.</w:t>
      </w:r>
    </w:p>
    <w:p w:rsidR="00B35A44" w:rsidRPr="00102EEE" w:rsidRDefault="00CD2E58" w:rsidP="00102EEE">
      <w:pPr>
        <w:widowControl w:val="0"/>
        <w:ind w:firstLine="709"/>
        <w:jc w:val="both"/>
      </w:pPr>
      <w:r w:rsidRPr="00102EEE">
        <w:t xml:space="preserve">3.3. </w:t>
      </w:r>
      <w:r w:rsidR="009843FD" w:rsidRPr="00102EEE">
        <w:t>Заявки принимаются Администрацией</w:t>
      </w:r>
      <w:r w:rsidR="00102EEE">
        <w:t xml:space="preserve"> </w:t>
      </w:r>
      <w:r w:rsidR="009843FD" w:rsidRPr="00102EEE">
        <w:t>с момента размещения информационного сообщения о приеме заявок на право получения Субсидий до даты окончания приема заявок, которая указана в информационном сообщении.</w:t>
      </w:r>
    </w:p>
    <w:p w:rsidR="00C04533" w:rsidRPr="00102EEE" w:rsidRDefault="00CD2E58" w:rsidP="00102EEE">
      <w:pPr>
        <w:widowControl w:val="0"/>
        <w:ind w:firstLine="709"/>
        <w:jc w:val="both"/>
      </w:pPr>
      <w:r w:rsidRPr="00102EEE">
        <w:t>3.4.</w:t>
      </w:r>
      <w:r w:rsidR="003F1351" w:rsidRPr="00102EEE">
        <w:t xml:space="preserve"> Рабочая группа по отбору получате</w:t>
      </w:r>
      <w:r w:rsidR="005066C2" w:rsidRPr="00102EEE">
        <w:t>лей</w:t>
      </w:r>
      <w:r w:rsidR="003F1351" w:rsidRPr="00102EEE">
        <w:t xml:space="preserve"> Субсиди</w:t>
      </w:r>
      <w:r w:rsidR="00E2038A" w:rsidRPr="00102EEE">
        <w:t>и</w:t>
      </w:r>
      <w:r w:rsidR="003F1351" w:rsidRPr="00102EEE">
        <w:t xml:space="preserve"> </w:t>
      </w:r>
      <w:r w:rsidR="00FC4121" w:rsidRPr="00102EEE">
        <w:t xml:space="preserve">в течение 3-х рабочих дней </w:t>
      </w:r>
      <w:r w:rsidR="00031D5F">
        <w:br/>
      </w:r>
      <w:r w:rsidR="00C04533" w:rsidRPr="00102EEE">
        <w:rPr>
          <w:bCs/>
        </w:rPr>
        <w:t>с момента окончания приёма заявок и документов проводит заседание</w:t>
      </w:r>
      <w:r w:rsidR="00C04533" w:rsidRPr="00102EEE">
        <w:t xml:space="preserve">, на котором члены </w:t>
      </w:r>
      <w:r w:rsidR="005535D5" w:rsidRPr="00102EEE">
        <w:t>Рабочей группы</w:t>
      </w:r>
      <w:r w:rsidR="00C04533" w:rsidRPr="00102EEE">
        <w:t>:</w:t>
      </w:r>
    </w:p>
    <w:p w:rsidR="00C04533" w:rsidRPr="00102EEE" w:rsidRDefault="00C04533" w:rsidP="00102EEE">
      <w:pPr>
        <w:widowControl w:val="0"/>
        <w:tabs>
          <w:tab w:val="left" w:pos="284"/>
        </w:tabs>
        <w:ind w:firstLine="709"/>
        <w:jc w:val="both"/>
      </w:pPr>
      <w:r w:rsidRPr="00102EEE">
        <w:t>- рассматривают представленные заяв</w:t>
      </w:r>
      <w:r w:rsidR="005535D5" w:rsidRPr="00102EEE">
        <w:t>ки</w:t>
      </w:r>
      <w:r w:rsidRPr="00102EEE">
        <w:t xml:space="preserve"> и принимают решени</w:t>
      </w:r>
      <w:r w:rsidR="0057422E" w:rsidRPr="00102EEE">
        <w:t>е о допуске к отбору заявителей;</w:t>
      </w:r>
      <w:r w:rsidRPr="00102EEE">
        <w:t xml:space="preserve"> </w:t>
      </w:r>
    </w:p>
    <w:p w:rsidR="00BB3CE2" w:rsidRPr="00102EEE" w:rsidRDefault="005066C2" w:rsidP="00102EEE">
      <w:pPr>
        <w:widowControl w:val="0"/>
        <w:tabs>
          <w:tab w:val="left" w:pos="284"/>
        </w:tabs>
        <w:ind w:firstLine="709"/>
        <w:jc w:val="both"/>
      </w:pPr>
      <w:r w:rsidRPr="00102EEE">
        <w:t xml:space="preserve">- определяют </w:t>
      </w:r>
      <w:proofErr w:type="gramStart"/>
      <w:r w:rsidRPr="00102EEE">
        <w:t>победителей</w:t>
      </w:r>
      <w:r w:rsidR="00C04533" w:rsidRPr="00102EEE">
        <w:t xml:space="preserve"> отбора, име</w:t>
      </w:r>
      <w:r w:rsidRPr="00102EEE">
        <w:t>ющих право на получение субсидий</w:t>
      </w:r>
      <w:r w:rsidR="00C04533" w:rsidRPr="00102EEE">
        <w:t xml:space="preserve"> </w:t>
      </w:r>
      <w:r w:rsidR="00031D5F">
        <w:br/>
      </w:r>
      <w:r w:rsidR="00C04533" w:rsidRPr="00102EEE">
        <w:t>и определяют</w:t>
      </w:r>
      <w:proofErr w:type="gramEnd"/>
      <w:r w:rsidR="00C04533" w:rsidRPr="00102EEE">
        <w:t xml:space="preserve"> размер</w:t>
      </w:r>
      <w:r w:rsidRPr="00102EEE">
        <w:t>ы Субсидий, предоставляемых</w:t>
      </w:r>
      <w:r w:rsidR="00C04533" w:rsidRPr="00102EEE">
        <w:t xml:space="preserve"> п</w:t>
      </w:r>
      <w:r w:rsidR="005535D5" w:rsidRPr="00102EEE">
        <w:t xml:space="preserve">обедителям отбора. </w:t>
      </w:r>
    </w:p>
    <w:p w:rsidR="00BB3CE2" w:rsidRPr="00102EEE" w:rsidRDefault="00BB3CE2" w:rsidP="00102EEE">
      <w:pPr>
        <w:widowControl w:val="0"/>
        <w:tabs>
          <w:tab w:val="left" w:pos="284"/>
        </w:tabs>
        <w:ind w:firstLine="709"/>
        <w:jc w:val="both"/>
      </w:pPr>
      <w:r w:rsidRPr="00102EEE">
        <w:t xml:space="preserve">3.5. Комиссия отказывает в допуске к отбору и извещает </w:t>
      </w:r>
      <w:r w:rsidR="0008037F" w:rsidRPr="00102EEE">
        <w:t>Претендента</w:t>
      </w:r>
      <w:r w:rsidRPr="00102EEE">
        <w:t xml:space="preserve"> о принятом решении в течение 2 рабочих дней со дня принятия решения в случае:</w:t>
      </w:r>
    </w:p>
    <w:p w:rsidR="00BB3CE2" w:rsidRPr="00102EEE" w:rsidRDefault="00BB3CE2" w:rsidP="00102EEE">
      <w:pPr>
        <w:widowControl w:val="0"/>
        <w:ind w:firstLine="709"/>
        <w:jc w:val="both"/>
        <w:rPr>
          <w:rFonts w:eastAsia="Calibri"/>
        </w:rPr>
      </w:pPr>
      <w:r w:rsidRPr="00102EEE">
        <w:rPr>
          <w:rFonts w:eastAsia="Calibri"/>
        </w:rPr>
        <w:t xml:space="preserve">- несоответствия </w:t>
      </w:r>
      <w:r w:rsidR="008D61DD" w:rsidRPr="00102EEE">
        <w:rPr>
          <w:rFonts w:eastAsia="Calibri"/>
        </w:rPr>
        <w:t>П</w:t>
      </w:r>
      <w:r w:rsidRPr="00102EEE">
        <w:rPr>
          <w:rFonts w:eastAsia="Calibri"/>
        </w:rPr>
        <w:t>ретендента на получение Субсидии критериям и требованиям, установленным в пунктах 1.10</w:t>
      </w:r>
      <w:r w:rsidR="00031D5F">
        <w:rPr>
          <w:rFonts w:eastAsia="Calibri"/>
        </w:rPr>
        <w:t>.</w:t>
      </w:r>
      <w:r w:rsidRPr="00102EEE">
        <w:rPr>
          <w:rFonts w:eastAsia="Calibri"/>
        </w:rPr>
        <w:t xml:space="preserve"> и 2.3</w:t>
      </w:r>
      <w:r w:rsidR="00031D5F">
        <w:rPr>
          <w:rFonts w:eastAsia="Calibri"/>
        </w:rPr>
        <w:t>.</w:t>
      </w:r>
      <w:r w:rsidR="00102EEE">
        <w:rPr>
          <w:rFonts w:eastAsia="Calibri"/>
        </w:rPr>
        <w:t xml:space="preserve"> </w:t>
      </w:r>
      <w:r w:rsidRPr="00102EEE">
        <w:rPr>
          <w:rFonts w:eastAsia="Calibri"/>
        </w:rPr>
        <w:t>настоящего Порядка;</w:t>
      </w:r>
    </w:p>
    <w:p w:rsidR="00BB3CE2" w:rsidRPr="00102EEE" w:rsidRDefault="00BB3CE2" w:rsidP="00102EEE">
      <w:pPr>
        <w:widowControl w:val="0"/>
        <w:tabs>
          <w:tab w:val="left" w:pos="993"/>
          <w:tab w:val="left" w:pos="1418"/>
        </w:tabs>
        <w:ind w:firstLine="709"/>
        <w:jc w:val="both"/>
        <w:rPr>
          <w:rFonts w:eastAsia="Calibri"/>
        </w:rPr>
      </w:pPr>
      <w:r w:rsidRPr="00102EEE">
        <w:rPr>
          <w:rFonts w:eastAsia="Calibri"/>
        </w:rPr>
        <w:t>- несоответствия представленной участником отбора заявки требованиям, установленным в пункте 2.4</w:t>
      </w:r>
      <w:r w:rsidR="00031D5F">
        <w:rPr>
          <w:rFonts w:eastAsia="Calibri"/>
        </w:rPr>
        <w:t>.</w:t>
      </w:r>
      <w:r w:rsidRPr="00102EEE">
        <w:rPr>
          <w:rFonts w:eastAsia="Calibri"/>
        </w:rPr>
        <w:t xml:space="preserve"> настоящего Порядка;</w:t>
      </w:r>
    </w:p>
    <w:p w:rsidR="00BB3CE2" w:rsidRPr="00102EEE" w:rsidRDefault="00BB3CE2" w:rsidP="00102EEE">
      <w:pPr>
        <w:widowControl w:val="0"/>
        <w:ind w:firstLine="709"/>
        <w:jc w:val="both"/>
        <w:rPr>
          <w:rFonts w:eastAsia="Calibri"/>
        </w:rPr>
      </w:pPr>
      <w:r w:rsidRPr="00102EEE">
        <w:rPr>
          <w:rFonts w:eastAsia="Calibri"/>
        </w:rPr>
        <w:t xml:space="preserve">- представления </w:t>
      </w:r>
      <w:r w:rsidR="008D61DD" w:rsidRPr="00102EEE">
        <w:rPr>
          <w:rFonts w:eastAsia="Calibri"/>
        </w:rPr>
        <w:t>П</w:t>
      </w:r>
      <w:r w:rsidRPr="00102EEE">
        <w:rPr>
          <w:rFonts w:eastAsia="Calibri"/>
        </w:rPr>
        <w:t>ретендент</w:t>
      </w:r>
      <w:r w:rsidR="00EB5F04" w:rsidRPr="00102EEE">
        <w:rPr>
          <w:rFonts w:eastAsia="Calibri"/>
        </w:rPr>
        <w:t>о</w:t>
      </w:r>
      <w:r w:rsidRPr="00102EEE">
        <w:rPr>
          <w:rFonts w:eastAsia="Calibri"/>
        </w:rPr>
        <w:t>м на получение Субсидии недостоверной информации, содержащейся в представленных документах, указанных в пункте 2.4</w:t>
      </w:r>
      <w:r w:rsidR="00031D5F">
        <w:rPr>
          <w:rFonts w:eastAsia="Calibri"/>
        </w:rPr>
        <w:t>.</w:t>
      </w:r>
      <w:r w:rsidRPr="00102EEE">
        <w:rPr>
          <w:rFonts w:eastAsia="Calibri"/>
        </w:rPr>
        <w:t xml:space="preserve"> настоящего Порядка, </w:t>
      </w:r>
      <w:r w:rsidR="00031D5F">
        <w:rPr>
          <w:rFonts w:eastAsia="Calibri"/>
        </w:rPr>
        <w:br/>
      </w:r>
      <w:r w:rsidRPr="00102EEE">
        <w:rPr>
          <w:rFonts w:eastAsia="Calibri"/>
        </w:rPr>
        <w:t>в том числе о месте нахождения и адресе юридического лица;</w:t>
      </w:r>
    </w:p>
    <w:p w:rsidR="00BB3CE2" w:rsidRPr="00102EEE" w:rsidRDefault="00BB3CE2" w:rsidP="00102EEE">
      <w:pPr>
        <w:widowControl w:val="0"/>
        <w:ind w:firstLine="709"/>
        <w:jc w:val="both"/>
        <w:rPr>
          <w:rFonts w:eastAsia="Calibri"/>
        </w:rPr>
      </w:pPr>
      <w:r w:rsidRPr="00102EEE">
        <w:rPr>
          <w:rFonts w:eastAsia="Calibri"/>
        </w:rPr>
        <w:t>- подачи участником отбора заявки после даты и (или) времени, определенных для подачи заявок.</w:t>
      </w:r>
    </w:p>
    <w:p w:rsidR="005535D5" w:rsidRPr="00102EEE" w:rsidRDefault="00BB3CE2" w:rsidP="00102EEE">
      <w:pPr>
        <w:widowControl w:val="0"/>
        <w:ind w:firstLine="709"/>
        <w:jc w:val="both"/>
      </w:pPr>
      <w:r w:rsidRPr="00102EEE">
        <w:t>3.6</w:t>
      </w:r>
      <w:r w:rsidR="005535D5" w:rsidRPr="00102EEE">
        <w:t xml:space="preserve">. По итогам заседания Рабочей группы составляется протокол, который </w:t>
      </w:r>
      <w:r w:rsidR="005535D5" w:rsidRPr="00102EEE">
        <w:lastRenderedPageBreak/>
        <w:t>размещается на официальном сайте Администрации в течение 5 рабочих дней с момента подписания, в котором указывается:</w:t>
      </w:r>
    </w:p>
    <w:p w:rsidR="005535D5" w:rsidRPr="00102EEE" w:rsidRDefault="005535D5" w:rsidP="00102EEE">
      <w:pPr>
        <w:widowControl w:val="0"/>
        <w:tabs>
          <w:tab w:val="left" w:pos="1134"/>
        </w:tabs>
        <w:ind w:firstLine="709"/>
        <w:jc w:val="both"/>
      </w:pPr>
      <w:r w:rsidRPr="00102EEE">
        <w:t>- дата, время и место проведения рассмотрения заявок и оценки заявок участников отбора</w:t>
      </w:r>
      <w:r w:rsidR="0057422E" w:rsidRPr="00102EEE">
        <w:t>;</w:t>
      </w:r>
    </w:p>
    <w:p w:rsidR="005535D5" w:rsidRPr="00102EEE" w:rsidRDefault="005535D5" w:rsidP="00102EEE">
      <w:pPr>
        <w:widowControl w:val="0"/>
        <w:tabs>
          <w:tab w:val="left" w:pos="1134"/>
        </w:tabs>
        <w:ind w:firstLine="709"/>
        <w:jc w:val="both"/>
      </w:pPr>
      <w:r w:rsidRPr="00102EEE">
        <w:t>- информация об участниках отбора, заявки которых были рассмотрены;</w:t>
      </w:r>
    </w:p>
    <w:p w:rsidR="005535D5" w:rsidRPr="00102EEE" w:rsidRDefault="005535D5" w:rsidP="00102EEE">
      <w:pPr>
        <w:widowControl w:val="0"/>
        <w:tabs>
          <w:tab w:val="left" w:pos="1134"/>
        </w:tabs>
        <w:ind w:firstLine="709"/>
        <w:jc w:val="both"/>
      </w:pPr>
      <w:r w:rsidRPr="00102EEE"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 (при наличии);</w:t>
      </w:r>
    </w:p>
    <w:p w:rsidR="005535D5" w:rsidRPr="00102EEE" w:rsidRDefault="005535D5" w:rsidP="00102EEE">
      <w:pPr>
        <w:widowControl w:val="0"/>
        <w:tabs>
          <w:tab w:val="left" w:pos="1134"/>
        </w:tabs>
        <w:ind w:firstLine="709"/>
        <w:jc w:val="both"/>
      </w:pPr>
      <w:r w:rsidRPr="00102EEE">
        <w:t xml:space="preserve">-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</w:t>
      </w:r>
      <w:r w:rsidR="00031D5F">
        <w:br/>
      </w:r>
      <w:r w:rsidRPr="00102EEE">
        <w:t>о присвоении таким заявкам порядковых номеров (в случае проведения конкурса) (при наличии);</w:t>
      </w:r>
    </w:p>
    <w:p w:rsidR="005535D5" w:rsidRPr="00102EEE" w:rsidRDefault="005535D5" w:rsidP="00102EEE">
      <w:pPr>
        <w:widowControl w:val="0"/>
        <w:tabs>
          <w:tab w:val="left" w:pos="284"/>
        </w:tabs>
        <w:ind w:firstLine="709"/>
        <w:jc w:val="both"/>
      </w:pPr>
      <w:r w:rsidRPr="00102EEE"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5535D5" w:rsidRPr="00102EEE" w:rsidRDefault="00A70A08" w:rsidP="00102EEE">
      <w:pPr>
        <w:widowControl w:val="0"/>
        <w:tabs>
          <w:tab w:val="left" w:pos="284"/>
        </w:tabs>
        <w:ind w:firstLine="709"/>
        <w:jc w:val="both"/>
      </w:pPr>
      <w:r w:rsidRPr="00102EEE">
        <w:t>3.</w:t>
      </w:r>
      <w:r w:rsidR="00BB3CE2" w:rsidRPr="00102EEE">
        <w:t>7</w:t>
      </w:r>
      <w:r w:rsidR="005535D5" w:rsidRPr="00102EEE">
        <w:t>. Администрация в течение 10 рабочих дней с момента подписания протокола определения победителей отбора, имеющих право на получение Субсидии</w:t>
      </w:r>
      <w:r w:rsidR="00035EFD">
        <w:t>,</w:t>
      </w:r>
      <w:r w:rsidR="005535D5" w:rsidRPr="00102EEE">
        <w:t xml:space="preserve"> издаёт</w:t>
      </w:r>
      <w:r w:rsidR="00982061" w:rsidRPr="00102EEE">
        <w:t xml:space="preserve"> постановление об определении </w:t>
      </w:r>
      <w:r w:rsidR="005535D5" w:rsidRPr="00102EEE">
        <w:t>получателей субсидии (далее – постановление).</w:t>
      </w:r>
    </w:p>
    <w:p w:rsidR="005535D5" w:rsidRPr="00102EEE" w:rsidRDefault="005535D5" w:rsidP="00102EEE">
      <w:pPr>
        <w:widowControl w:val="0"/>
        <w:tabs>
          <w:tab w:val="left" w:pos="284"/>
        </w:tabs>
        <w:ind w:firstLine="709"/>
        <w:jc w:val="both"/>
      </w:pPr>
      <w:r w:rsidRPr="00102EEE">
        <w:t>3</w:t>
      </w:r>
      <w:r w:rsidR="00A70A08" w:rsidRPr="00102EEE">
        <w:t>.</w:t>
      </w:r>
      <w:r w:rsidR="00BB3CE2" w:rsidRPr="00102EEE">
        <w:t>8</w:t>
      </w:r>
      <w:r w:rsidRPr="00102EEE">
        <w:t xml:space="preserve">. Администрация в течение 10 рабочих дней с момента выхода постановления </w:t>
      </w:r>
      <w:r w:rsidR="00035EFD">
        <w:br/>
      </w:r>
      <w:r w:rsidRPr="00102EEE">
        <w:t xml:space="preserve">об определении получателей субсидии заключает Соглашение </w:t>
      </w:r>
      <w:r w:rsidR="00B41652" w:rsidRPr="00102EEE">
        <w:t xml:space="preserve">с </w:t>
      </w:r>
      <w:r w:rsidRPr="00102EEE">
        <w:t xml:space="preserve">победителем отбора </w:t>
      </w:r>
      <w:r w:rsidR="00035EFD">
        <w:br/>
      </w:r>
      <w:r w:rsidRPr="00102EEE">
        <w:t xml:space="preserve">о предоставлении Субсидии, в соответствии с типовой формой, утверждённой приказом </w:t>
      </w:r>
      <w:r w:rsidR="00035EFD">
        <w:t>к</w:t>
      </w:r>
      <w:r w:rsidRPr="00102EEE">
        <w:t>омитета финансов Киришского муниципального района (далее – Соглашение).</w:t>
      </w:r>
    </w:p>
    <w:p w:rsidR="005535D5" w:rsidRPr="00102EEE" w:rsidRDefault="005535D5" w:rsidP="00102EEE">
      <w:pPr>
        <w:widowControl w:val="0"/>
        <w:tabs>
          <w:tab w:val="left" w:pos="284"/>
        </w:tabs>
        <w:ind w:firstLine="709"/>
        <w:jc w:val="both"/>
      </w:pPr>
      <w:r w:rsidRPr="00102EEE">
        <w:t>3</w:t>
      </w:r>
      <w:r w:rsidR="00A70A08" w:rsidRPr="00102EEE">
        <w:t>.</w:t>
      </w:r>
      <w:r w:rsidR="00BB3CE2" w:rsidRPr="00102EEE">
        <w:t>9</w:t>
      </w:r>
      <w:r w:rsidRPr="00102EEE">
        <w:t>. В случае уменьшения главному распорядителю как получателю бюджетных средств ранее доведенных лимитов бюджетных обязательств, приводящее к невозможности предоставления субсидии в размере, определенном в Соглашении, в Соглашение должно быть включено условие о согласовании новых условий</w:t>
      </w:r>
      <w:r w:rsidR="00102EEE">
        <w:t xml:space="preserve"> </w:t>
      </w:r>
      <w:r w:rsidRPr="00102EEE">
        <w:t xml:space="preserve">Соглашения или о расторжении Соглашения при </w:t>
      </w:r>
      <w:proofErr w:type="spellStart"/>
      <w:r w:rsidRPr="00102EEE">
        <w:t>недостижении</w:t>
      </w:r>
      <w:proofErr w:type="spellEnd"/>
      <w:r w:rsidRPr="00102EEE">
        <w:t xml:space="preserve"> согласия по новым условиям.</w:t>
      </w:r>
    </w:p>
    <w:p w:rsidR="00BB3CE2" w:rsidRPr="00102EEE" w:rsidRDefault="005535D5" w:rsidP="00102EEE">
      <w:pPr>
        <w:widowControl w:val="0"/>
        <w:tabs>
          <w:tab w:val="left" w:pos="284"/>
        </w:tabs>
        <w:ind w:firstLine="709"/>
        <w:jc w:val="both"/>
      </w:pPr>
      <w:r w:rsidRPr="00102EEE">
        <w:rPr>
          <w:bCs/>
        </w:rPr>
        <w:t>3.</w:t>
      </w:r>
      <w:r w:rsidR="00BB3CE2" w:rsidRPr="00102EEE">
        <w:rPr>
          <w:bCs/>
        </w:rPr>
        <w:t>10</w:t>
      </w:r>
      <w:r w:rsidRPr="00102EEE">
        <w:rPr>
          <w:bCs/>
        </w:rPr>
        <w:t xml:space="preserve">. Субсидии предоставляются в пределах бюджетных ассигнований, </w:t>
      </w:r>
      <w:r w:rsidR="00A70A08" w:rsidRPr="00102EEE">
        <w:rPr>
          <w:bCs/>
        </w:rPr>
        <w:t>предусмотренных в бюджете МО КГП</w:t>
      </w:r>
      <w:r w:rsidRPr="00102EEE">
        <w:rPr>
          <w:bCs/>
        </w:rPr>
        <w:t xml:space="preserve"> на соответствующий финансовый год и лимитов бюджетных обязательств, утверждённых в установленном порядке на предоставление Субсидий.</w:t>
      </w:r>
    </w:p>
    <w:p w:rsidR="0036463B" w:rsidRPr="00102EEE" w:rsidRDefault="00BB3CE2" w:rsidP="00102EEE">
      <w:pPr>
        <w:widowControl w:val="0"/>
        <w:tabs>
          <w:tab w:val="left" w:pos="284"/>
        </w:tabs>
        <w:ind w:firstLine="709"/>
        <w:jc w:val="both"/>
        <w:rPr>
          <w:rFonts w:eastAsia="Calibri"/>
        </w:rPr>
      </w:pPr>
      <w:r w:rsidRPr="00035EFD">
        <w:rPr>
          <w:rFonts w:eastAsia="Calibri"/>
          <w:spacing w:val="-2"/>
        </w:rPr>
        <w:t>3.11. Настоящим Порядком устанавливаются следующие показатели результативности</w:t>
      </w:r>
      <w:r w:rsidRPr="00102EEE">
        <w:rPr>
          <w:rFonts w:eastAsia="Calibri"/>
        </w:rPr>
        <w:t xml:space="preserve"> предоставления и расходования Субсидии:</w:t>
      </w:r>
      <w:r w:rsidR="0036463B" w:rsidRPr="00102EEE">
        <w:rPr>
          <w:rFonts w:eastAsia="Calibri"/>
        </w:rPr>
        <w:t xml:space="preserve"> </w:t>
      </w:r>
      <w:r w:rsidR="00B41652" w:rsidRPr="00102EEE">
        <w:rPr>
          <w:rFonts w:eastAsia="Calibri"/>
        </w:rPr>
        <w:t>количество установленных приборов учета.</w:t>
      </w:r>
    </w:p>
    <w:p w:rsidR="0036463B" w:rsidRPr="00102EEE" w:rsidRDefault="0036463B" w:rsidP="00102EEE">
      <w:pPr>
        <w:widowControl w:val="0"/>
        <w:tabs>
          <w:tab w:val="left" w:pos="284"/>
        </w:tabs>
        <w:ind w:firstLine="709"/>
        <w:jc w:val="both"/>
      </w:pPr>
      <w:r w:rsidRPr="00102EEE">
        <w:t xml:space="preserve">3.12. </w:t>
      </w:r>
      <w:proofErr w:type="gramStart"/>
      <w:r w:rsidRPr="00102EEE">
        <w:t>Перечисление субсидии осуществляется на расчетный счет Получателя субсидии, открытый в учреждениях Центрального банка Российской Федерации или кредитной организации Российской Федерации</w:t>
      </w:r>
      <w:r w:rsidR="00102EEE">
        <w:t xml:space="preserve"> </w:t>
      </w:r>
      <w:r w:rsidRPr="00102EEE">
        <w:t xml:space="preserve">с лицевого счета Администрации, открытого в </w:t>
      </w:r>
      <w:r w:rsidR="00035EFD">
        <w:t>к</w:t>
      </w:r>
      <w:r w:rsidRPr="00102EEE">
        <w:t xml:space="preserve">омитете финансов муниципального образования Киришский муниципальный район Ленинградской области не позднее 10-го рабочего дня после подписания Соглашения всеми сторонами, но не позднее 25 декабря текущего финансового года. </w:t>
      </w:r>
      <w:proofErr w:type="gramEnd"/>
    </w:p>
    <w:p w:rsidR="0036463B" w:rsidRPr="00102EEE" w:rsidRDefault="0036463B" w:rsidP="00102EEE">
      <w:pPr>
        <w:widowControl w:val="0"/>
        <w:tabs>
          <w:tab w:val="left" w:pos="284"/>
        </w:tabs>
        <w:ind w:firstLine="709"/>
        <w:jc w:val="both"/>
      </w:pPr>
      <w:r w:rsidRPr="00102EEE">
        <w:t xml:space="preserve">3.13. </w:t>
      </w:r>
      <w:r w:rsidR="00E42D88" w:rsidRPr="00102EEE">
        <w:t>Перечисление субсидии осуществляется на основании</w:t>
      </w:r>
      <w:r w:rsidR="00102EEE">
        <w:t xml:space="preserve"> </w:t>
      </w:r>
      <w:r w:rsidR="00DA23FD" w:rsidRPr="00102EEE">
        <w:t>документов</w:t>
      </w:r>
      <w:r w:rsidR="009A63FD" w:rsidRPr="00102EEE">
        <w:t xml:space="preserve">, указанных </w:t>
      </w:r>
      <w:r w:rsidR="00035EFD">
        <w:br/>
      </w:r>
      <w:r w:rsidR="009A63FD" w:rsidRPr="00102EEE">
        <w:t xml:space="preserve">в </w:t>
      </w:r>
      <w:proofErr w:type="spellStart"/>
      <w:proofErr w:type="gramStart"/>
      <w:r w:rsidR="009A63FD" w:rsidRPr="00102EEE">
        <w:t>в</w:t>
      </w:r>
      <w:proofErr w:type="spellEnd"/>
      <w:proofErr w:type="gramEnd"/>
      <w:r w:rsidR="009A63FD" w:rsidRPr="00102EEE">
        <w:t xml:space="preserve"> </w:t>
      </w:r>
      <w:proofErr w:type="spellStart"/>
      <w:r w:rsidR="009A63FD" w:rsidRPr="00102EEE">
        <w:t>пп</w:t>
      </w:r>
      <w:proofErr w:type="spellEnd"/>
      <w:r w:rsidR="009A63FD" w:rsidRPr="00102EEE">
        <w:t>. д</w:t>
      </w:r>
      <w:r w:rsidR="009C21EA" w:rsidRPr="00102EEE">
        <w:t>)</w:t>
      </w:r>
      <w:r w:rsidR="009A63FD" w:rsidRPr="00102EEE">
        <w:t>, е</w:t>
      </w:r>
      <w:r w:rsidR="009C21EA" w:rsidRPr="00102EEE">
        <w:t>)</w:t>
      </w:r>
      <w:r w:rsidR="009A63FD" w:rsidRPr="00102EEE">
        <w:t>, ж</w:t>
      </w:r>
      <w:r w:rsidR="009C21EA" w:rsidRPr="00102EEE">
        <w:t>)</w:t>
      </w:r>
      <w:r w:rsidR="009A63FD" w:rsidRPr="00102EEE">
        <w:t>, з</w:t>
      </w:r>
      <w:r w:rsidR="009C21EA" w:rsidRPr="00102EEE">
        <w:t>)</w:t>
      </w:r>
      <w:r w:rsidR="009A63FD" w:rsidRPr="00102EEE">
        <w:t>, и</w:t>
      </w:r>
      <w:r w:rsidR="009C21EA" w:rsidRPr="00102EEE">
        <w:t>)</w:t>
      </w:r>
      <w:r w:rsidR="009A63FD" w:rsidRPr="00102EEE">
        <w:t xml:space="preserve"> п 2.4.1. настоящего </w:t>
      </w:r>
      <w:r w:rsidR="009C21EA" w:rsidRPr="00102EEE">
        <w:t>П</w:t>
      </w:r>
      <w:r w:rsidR="009A63FD" w:rsidRPr="00102EEE">
        <w:t>орядка.</w:t>
      </w:r>
    </w:p>
    <w:p w:rsidR="00BB3CE2" w:rsidRPr="00102EEE" w:rsidRDefault="0036463B" w:rsidP="00102EEE">
      <w:pPr>
        <w:widowControl w:val="0"/>
        <w:tabs>
          <w:tab w:val="left" w:pos="284"/>
        </w:tabs>
        <w:ind w:firstLine="709"/>
        <w:jc w:val="both"/>
        <w:rPr>
          <w:rFonts w:eastAsia="Calibri"/>
        </w:rPr>
      </w:pPr>
      <w:r w:rsidRPr="00102EEE">
        <w:rPr>
          <w:rFonts w:eastAsia="Calibri"/>
        </w:rPr>
        <w:t xml:space="preserve">3.14. </w:t>
      </w:r>
      <w:r w:rsidR="00BB3CE2" w:rsidRPr="00102EEE">
        <w:t xml:space="preserve">Получатели Субсидий дают согласие на осуществление главным распорядителем как получателем бюджетных средств и уполномоченным органом муниципального финансового контроля муниципального образования Киришский муниципальный район Ленинградской области проверок соблюдения получателями Субсидии условий, целей </w:t>
      </w:r>
      <w:r w:rsidR="00035EFD">
        <w:br/>
      </w:r>
      <w:r w:rsidR="00BB3CE2" w:rsidRPr="00102EEE">
        <w:t>и порядка предоставления Субсидий.</w:t>
      </w:r>
    </w:p>
    <w:p w:rsidR="00563543" w:rsidRDefault="00563543" w:rsidP="00102EEE">
      <w:pPr>
        <w:widowControl w:val="0"/>
        <w:jc w:val="both"/>
      </w:pPr>
    </w:p>
    <w:p w:rsidR="00035EFD" w:rsidRPr="00102EEE" w:rsidRDefault="00035EFD" w:rsidP="00102EEE">
      <w:pPr>
        <w:widowControl w:val="0"/>
        <w:jc w:val="both"/>
      </w:pPr>
    </w:p>
    <w:p w:rsidR="00035EFD" w:rsidRPr="00102EEE" w:rsidRDefault="009E311D" w:rsidP="00035EFD">
      <w:pPr>
        <w:widowControl w:val="0"/>
        <w:tabs>
          <w:tab w:val="left" w:pos="993"/>
        </w:tabs>
        <w:ind w:firstLine="709"/>
        <w:jc w:val="center"/>
      </w:pPr>
      <w:r w:rsidRPr="00102EEE">
        <w:t>4</w:t>
      </w:r>
      <w:r w:rsidR="00035EFD">
        <w:t>.</w:t>
      </w:r>
      <w:r w:rsidR="00035EFD">
        <w:tab/>
        <w:t>Требования к отчетности</w:t>
      </w:r>
    </w:p>
    <w:p w:rsidR="00563543" w:rsidRPr="00102EEE" w:rsidRDefault="00563543" w:rsidP="00102EEE">
      <w:pPr>
        <w:widowControl w:val="0"/>
        <w:ind w:firstLine="709"/>
        <w:jc w:val="center"/>
      </w:pPr>
    </w:p>
    <w:p w:rsidR="00BB2363" w:rsidRPr="00102EEE" w:rsidRDefault="009E311D" w:rsidP="00102EEE">
      <w:pPr>
        <w:widowControl w:val="0"/>
        <w:ind w:firstLine="709"/>
        <w:jc w:val="both"/>
        <w:rPr>
          <w:lang w:eastAsia="en-US"/>
        </w:rPr>
      </w:pPr>
      <w:r w:rsidRPr="00102EEE">
        <w:t>4</w:t>
      </w:r>
      <w:r w:rsidR="003F1351" w:rsidRPr="00102EEE">
        <w:t xml:space="preserve">.1. </w:t>
      </w:r>
      <w:r w:rsidR="00BB2363" w:rsidRPr="00102EEE">
        <w:rPr>
          <w:lang w:eastAsia="en-US"/>
        </w:rPr>
        <w:t>Перечень отчетов, их формы, а также порядок и сроки их предоставления устанавливаются Администрацией в Соглашении.</w:t>
      </w:r>
    </w:p>
    <w:p w:rsidR="0036463B" w:rsidRPr="00102EEE" w:rsidRDefault="00BB2363" w:rsidP="00102EEE">
      <w:pPr>
        <w:widowControl w:val="0"/>
        <w:ind w:firstLine="709"/>
        <w:jc w:val="center"/>
      </w:pPr>
      <w:r w:rsidRPr="00102EEE">
        <w:lastRenderedPageBreak/>
        <w:t xml:space="preserve">5. </w:t>
      </w:r>
      <w:r w:rsidR="0036463B" w:rsidRPr="00102EEE">
        <w:t xml:space="preserve">Осуществление </w:t>
      </w:r>
      <w:proofErr w:type="gramStart"/>
      <w:r w:rsidR="0036463B" w:rsidRPr="00102EEE">
        <w:t>контроля за</w:t>
      </w:r>
      <w:proofErr w:type="gramEnd"/>
      <w:r w:rsidR="0036463B" w:rsidRPr="00102EEE">
        <w:t xml:space="preserve"> соблюдением условий,</w:t>
      </w:r>
    </w:p>
    <w:p w:rsidR="0036463B" w:rsidRPr="00102EEE" w:rsidRDefault="00035EFD" w:rsidP="00102EEE">
      <w:pPr>
        <w:widowControl w:val="0"/>
        <w:tabs>
          <w:tab w:val="left" w:pos="0"/>
        </w:tabs>
        <w:autoSpaceDE w:val="0"/>
        <w:autoSpaceDN w:val="0"/>
        <w:adjustRightInd w:val="0"/>
        <w:ind w:left="360"/>
        <w:jc w:val="center"/>
      </w:pPr>
      <w:r>
        <w:t>целей и настоящего Порядка</w:t>
      </w:r>
    </w:p>
    <w:p w:rsidR="0036463B" w:rsidRPr="00102EEE" w:rsidRDefault="0036463B" w:rsidP="00102EEE">
      <w:pPr>
        <w:widowControl w:val="0"/>
        <w:tabs>
          <w:tab w:val="left" w:pos="0"/>
        </w:tabs>
        <w:autoSpaceDE w:val="0"/>
        <w:autoSpaceDN w:val="0"/>
        <w:adjustRightInd w:val="0"/>
        <w:ind w:left="360"/>
        <w:jc w:val="center"/>
      </w:pPr>
    </w:p>
    <w:p w:rsidR="0036463B" w:rsidRPr="00102EEE" w:rsidRDefault="00BB2363" w:rsidP="00102EEE">
      <w:pPr>
        <w:widowControl w:val="0"/>
        <w:tabs>
          <w:tab w:val="left" w:pos="0"/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</w:pPr>
      <w:r w:rsidRPr="00102EEE">
        <w:t xml:space="preserve">5.1. </w:t>
      </w:r>
      <w:r w:rsidR="0036463B" w:rsidRPr="00102EEE">
        <w:t xml:space="preserve">Контроль и проверка соблюдения условий, целей и порядка предоставления Субсидии в обязательном порядке осуществляется Администрацией и органом муниципального финансового контроля. </w:t>
      </w:r>
    </w:p>
    <w:p w:rsidR="0036463B" w:rsidRPr="00102EEE" w:rsidRDefault="00BB2363" w:rsidP="00102EEE">
      <w:pPr>
        <w:widowControl w:val="0"/>
        <w:tabs>
          <w:tab w:val="left" w:pos="0"/>
          <w:tab w:val="left" w:pos="142"/>
          <w:tab w:val="left" w:pos="1276"/>
        </w:tabs>
        <w:ind w:firstLine="709"/>
        <w:jc w:val="both"/>
      </w:pPr>
      <w:r w:rsidRPr="00102EEE">
        <w:t>5.2.</w:t>
      </w:r>
      <w:r w:rsidR="00102EEE">
        <w:t xml:space="preserve"> </w:t>
      </w:r>
      <w:r w:rsidR="0036463B" w:rsidRPr="00102EEE">
        <w:t>Обязательным условием предоставления субсидии, включаемым в Соглашение</w:t>
      </w:r>
      <w:r w:rsidR="00102EEE">
        <w:t xml:space="preserve"> </w:t>
      </w:r>
      <w:r w:rsidR="00035EFD">
        <w:br/>
      </w:r>
      <w:r w:rsidR="0036463B" w:rsidRPr="00102EEE">
        <w:t>о предоставлении Субсидии, является согласие Получателя на осуществление Администрацией и органом муниципального финансового контроля проверки соблюдения получателем субсидии условий, целей и порядка их предоставления.</w:t>
      </w:r>
    </w:p>
    <w:p w:rsidR="0036463B" w:rsidRPr="00102EEE" w:rsidRDefault="00BB2363" w:rsidP="00102EEE">
      <w:pPr>
        <w:widowControl w:val="0"/>
        <w:tabs>
          <w:tab w:val="left" w:pos="0"/>
          <w:tab w:val="left" w:pos="142"/>
          <w:tab w:val="left" w:pos="1276"/>
        </w:tabs>
        <w:ind w:firstLine="709"/>
        <w:jc w:val="both"/>
      </w:pPr>
      <w:r w:rsidRPr="00102EEE">
        <w:t xml:space="preserve">5.3. </w:t>
      </w:r>
      <w:r w:rsidR="0036463B" w:rsidRPr="00102EEE">
        <w:t xml:space="preserve">Оценка эффективности использования субсидии осуществляется Администрацией на основании сравнения установленных и фактически достигнутых значений показателей результативности предоставления Субсидии. </w:t>
      </w:r>
    </w:p>
    <w:p w:rsidR="0036463B" w:rsidRPr="00102EEE" w:rsidRDefault="00BB2363" w:rsidP="00102EEE">
      <w:pPr>
        <w:widowControl w:val="0"/>
        <w:tabs>
          <w:tab w:val="left" w:pos="0"/>
          <w:tab w:val="left" w:pos="1276"/>
        </w:tabs>
        <w:ind w:firstLine="709"/>
        <w:jc w:val="both"/>
      </w:pPr>
      <w:r w:rsidRPr="00102EEE">
        <w:t xml:space="preserve">5.4. </w:t>
      </w:r>
      <w:r w:rsidR="0036463B" w:rsidRPr="00102EEE">
        <w:t xml:space="preserve">Возврат Субсидии в бюджет МО КГП осуществляется получателем Субсидии </w:t>
      </w:r>
      <w:r w:rsidR="00035EFD">
        <w:br/>
      </w:r>
      <w:r w:rsidR="0036463B" w:rsidRPr="00102EEE">
        <w:t>в следующих случаях:</w:t>
      </w:r>
    </w:p>
    <w:p w:rsidR="0036463B" w:rsidRPr="00102EEE" w:rsidRDefault="00866DD9" w:rsidP="00102EEE">
      <w:pPr>
        <w:widowControl w:val="0"/>
        <w:tabs>
          <w:tab w:val="left" w:pos="0"/>
          <w:tab w:val="left" w:pos="709"/>
        </w:tabs>
        <w:ind w:firstLine="709"/>
        <w:jc w:val="both"/>
      </w:pPr>
      <w:r w:rsidRPr="00102EEE">
        <w:t xml:space="preserve">- </w:t>
      </w:r>
      <w:r w:rsidR="0036463B" w:rsidRPr="00102EEE">
        <w:t>нарушения условий, установленных при предоставлении субсид</w:t>
      </w:r>
      <w:r w:rsidRPr="00102EEE">
        <w:t xml:space="preserve">ии </w:t>
      </w:r>
      <w:r w:rsidR="0036463B" w:rsidRPr="00102EEE">
        <w:t>по настоящему Порядку;</w:t>
      </w:r>
    </w:p>
    <w:p w:rsidR="00EA2ADF" w:rsidRPr="00102EEE" w:rsidRDefault="0036463B" w:rsidP="00102EEE">
      <w:pPr>
        <w:widowControl w:val="0"/>
        <w:tabs>
          <w:tab w:val="left" w:pos="0"/>
          <w:tab w:val="left" w:pos="1276"/>
        </w:tabs>
        <w:ind w:firstLine="709"/>
        <w:jc w:val="both"/>
      </w:pPr>
      <w:r w:rsidRPr="00102EEE">
        <w:t xml:space="preserve">- </w:t>
      </w:r>
      <w:proofErr w:type="spellStart"/>
      <w:r w:rsidRPr="00102EEE">
        <w:t>недостижения</w:t>
      </w:r>
      <w:proofErr w:type="spellEnd"/>
      <w:r w:rsidRPr="00102EEE">
        <w:t xml:space="preserve"> показателей результативности. </w:t>
      </w:r>
    </w:p>
    <w:p w:rsidR="0036463B" w:rsidRPr="00102EEE" w:rsidRDefault="00BB2363" w:rsidP="00102EEE">
      <w:pPr>
        <w:widowControl w:val="0"/>
        <w:tabs>
          <w:tab w:val="left" w:pos="0"/>
          <w:tab w:val="left" w:pos="142"/>
          <w:tab w:val="left" w:pos="1276"/>
        </w:tabs>
        <w:ind w:firstLine="709"/>
        <w:jc w:val="both"/>
      </w:pPr>
      <w:r w:rsidRPr="00102EEE">
        <w:t xml:space="preserve">5.5. </w:t>
      </w:r>
      <w:r w:rsidR="0036463B" w:rsidRPr="00102EEE">
        <w:t>Получатель Субсидии обязан представить всю необходимую документацию для проведения Администрацией и органом муниципального финансового контроля обязательных проверок условий, целей и порядка предоставления субсидии получателем. Получатель субсидии несет ответственность за достоверность представленных им документов.</w:t>
      </w:r>
    </w:p>
    <w:p w:rsidR="0036463B" w:rsidRPr="00102EEE" w:rsidRDefault="00BB2363" w:rsidP="00102EEE">
      <w:pPr>
        <w:widowControl w:val="0"/>
        <w:tabs>
          <w:tab w:val="left" w:pos="0"/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</w:pPr>
      <w:r w:rsidRPr="00102EEE">
        <w:t xml:space="preserve">5.6. </w:t>
      </w:r>
      <w:r w:rsidR="0036463B" w:rsidRPr="00102EEE">
        <w:t xml:space="preserve">В случае нарушения Получателем Субсидии условий, установленных настоящим Порядком, а также условий и обязательств, предусмотренных соглашением, Администрация принимает решение о расторжении соглашения в порядке, предусмотренном соглашением. </w:t>
      </w:r>
    </w:p>
    <w:p w:rsidR="0036463B" w:rsidRPr="00102EEE" w:rsidRDefault="00BB2363" w:rsidP="00102E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102EEE">
        <w:t xml:space="preserve">5.7. </w:t>
      </w:r>
      <w:r w:rsidR="0036463B" w:rsidRPr="00102EEE">
        <w:t xml:space="preserve">В случае выявления органом муниципального финансового контроля нарушений получателем Субсидии условий, целей и порядка предоставления Субсидии или </w:t>
      </w:r>
      <w:proofErr w:type="spellStart"/>
      <w:r w:rsidR="0036463B" w:rsidRPr="00102EEE">
        <w:t>недостижения</w:t>
      </w:r>
      <w:proofErr w:type="spellEnd"/>
      <w:r w:rsidR="0036463B" w:rsidRPr="00102EEE">
        <w:t xml:space="preserve"> показателей результативности, органы муниципального финансового контроля в течение 15 календарных дней с момента выявления нарушения направляют получателю Субсидии требование о возврате Субсидии.</w:t>
      </w:r>
    </w:p>
    <w:p w:rsidR="0036463B" w:rsidRPr="00102EEE" w:rsidRDefault="00BB2363" w:rsidP="00102EE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</w:pPr>
      <w:r w:rsidRPr="00102EEE">
        <w:t xml:space="preserve">5.8. </w:t>
      </w:r>
      <w:r w:rsidR="0036463B" w:rsidRPr="00102EEE">
        <w:t xml:space="preserve">Получатель Субсидии обязан произвести возврат </w:t>
      </w:r>
      <w:r w:rsidR="00EA2ADF" w:rsidRPr="00102EEE">
        <w:t>денежных сре</w:t>
      </w:r>
      <w:proofErr w:type="gramStart"/>
      <w:r w:rsidR="00EA2ADF" w:rsidRPr="00102EEE">
        <w:t>дств в б</w:t>
      </w:r>
      <w:proofErr w:type="gramEnd"/>
      <w:r w:rsidR="00EA2ADF" w:rsidRPr="00102EEE">
        <w:t xml:space="preserve">юджет </w:t>
      </w:r>
      <w:r w:rsidR="00035EFD">
        <w:br/>
      </w:r>
      <w:r w:rsidR="00EA2ADF" w:rsidRPr="00102EEE">
        <w:t>МО КГП</w:t>
      </w:r>
      <w:r w:rsidR="0036463B" w:rsidRPr="00102EEE">
        <w:t xml:space="preserve"> посредством перечисления денежных средств на лицевой счет Администрации </w:t>
      </w:r>
      <w:r w:rsidR="00035EFD">
        <w:br/>
      </w:r>
      <w:r w:rsidR="0036463B" w:rsidRPr="00102EEE">
        <w:t xml:space="preserve">в течение 5 банковских дней со дня получения уведомления от органа муниципального финансового контроля о необходимости произведения такого возврата. </w:t>
      </w:r>
    </w:p>
    <w:p w:rsidR="0036463B" w:rsidRPr="00102EEE" w:rsidRDefault="00BB2363" w:rsidP="00102EE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</w:pPr>
      <w:r w:rsidRPr="00102EEE">
        <w:t xml:space="preserve">5.9. </w:t>
      </w:r>
      <w:r w:rsidR="0036463B" w:rsidRPr="00102EEE">
        <w:t>За несвоевременный возврат Субсидии Получатель субсидии уплачивает Администрации пени в размере 1/300 ключевой ставки Центрального банка Российской Федерации от невозвращенной Субсидии за каждый день просрочки.</w:t>
      </w:r>
    </w:p>
    <w:p w:rsidR="0036463B" w:rsidRPr="00102EEE" w:rsidRDefault="00BB2363" w:rsidP="00102EEE">
      <w:pPr>
        <w:widowControl w:val="0"/>
        <w:tabs>
          <w:tab w:val="left" w:pos="0"/>
          <w:tab w:val="left" w:pos="142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</w:pPr>
      <w:r w:rsidRPr="00102EEE">
        <w:t xml:space="preserve">5.10. </w:t>
      </w:r>
      <w:r w:rsidR="0036463B" w:rsidRPr="00102EEE">
        <w:t>В случае невыполнения в установленный срок требования о возврате Субсидии Администрация вправе обратиться в суд с целью их принудительного взыскания</w:t>
      </w:r>
      <w:r w:rsidR="00102EEE">
        <w:t xml:space="preserve"> </w:t>
      </w:r>
      <w:r w:rsidR="00035EFD">
        <w:br/>
      </w:r>
      <w:r w:rsidR="0036463B" w:rsidRPr="00102EEE">
        <w:t>в установленном законодательством Российской Федерации порядке.</w:t>
      </w:r>
    </w:p>
    <w:p w:rsidR="0036463B" w:rsidRPr="00102EEE" w:rsidRDefault="0036463B" w:rsidP="00102EEE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36463B" w:rsidRPr="00102EEE" w:rsidRDefault="0036463B" w:rsidP="00102EEE">
      <w:pPr>
        <w:widowControl w:val="0"/>
        <w:tabs>
          <w:tab w:val="left" w:pos="1276"/>
        </w:tabs>
        <w:autoSpaceDE w:val="0"/>
        <w:autoSpaceDN w:val="0"/>
        <w:adjustRightInd w:val="0"/>
        <w:jc w:val="both"/>
      </w:pPr>
    </w:p>
    <w:p w:rsidR="007C79BC" w:rsidRDefault="007C79BC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Pr="00117BB9" w:rsidRDefault="00A50E93" w:rsidP="00A50E93">
      <w:pPr>
        <w:widowControl w:val="0"/>
        <w:jc w:val="right"/>
      </w:pPr>
      <w:r w:rsidRPr="00117BB9">
        <w:lastRenderedPageBreak/>
        <w:t xml:space="preserve">Приложение № </w:t>
      </w:r>
      <w:r>
        <w:t>1</w:t>
      </w:r>
    </w:p>
    <w:p w:rsidR="00A50E93" w:rsidRPr="00117BB9" w:rsidRDefault="00A50E93" w:rsidP="00A50E93">
      <w:pPr>
        <w:autoSpaceDE w:val="0"/>
        <w:autoSpaceDN w:val="0"/>
        <w:adjustRightInd w:val="0"/>
        <w:jc w:val="right"/>
        <w:rPr>
          <w:bCs/>
        </w:rPr>
      </w:pPr>
      <w:r w:rsidRPr="00117BB9">
        <w:rPr>
          <w:bCs/>
        </w:rPr>
        <w:t>к По</w:t>
      </w:r>
      <w:r>
        <w:rPr>
          <w:bCs/>
        </w:rPr>
        <w:t>рядку предоставления субсидий</w:t>
      </w:r>
    </w:p>
    <w:p w:rsidR="00A50E93" w:rsidRPr="00117BB9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>
        <w:rPr>
          <w:bCs/>
        </w:rPr>
        <w:t>в целях возмещения затрат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 w:rsidRPr="00117BB9">
        <w:rPr>
          <w:bCs/>
        </w:rPr>
        <w:t xml:space="preserve">по установке общих (квартирных) приборов </w:t>
      </w:r>
      <w:r w:rsidRPr="00117BB9">
        <w:t xml:space="preserve">учета </w:t>
      </w:r>
    </w:p>
    <w:p w:rsidR="00A50E93" w:rsidRPr="00117BB9" w:rsidRDefault="00A50E93" w:rsidP="00A50E93">
      <w:pPr>
        <w:autoSpaceDE w:val="0"/>
        <w:autoSpaceDN w:val="0"/>
        <w:adjustRightInd w:val="0"/>
        <w:ind w:firstLine="540"/>
        <w:jc w:val="right"/>
      </w:pPr>
      <w:r>
        <w:t>коммунальных</w:t>
      </w:r>
      <w:r w:rsidRPr="00117BB9">
        <w:t xml:space="preserve"> ресурсов</w:t>
      </w:r>
      <w:r w:rsidRPr="00117BB9">
        <w:rPr>
          <w:bCs/>
        </w:rPr>
        <w:t xml:space="preserve"> </w:t>
      </w:r>
      <w:r>
        <w:t xml:space="preserve">в </w:t>
      </w:r>
      <w:r w:rsidRPr="00117BB9">
        <w:t>коммунальных квартирах</w:t>
      </w:r>
      <w:r>
        <w:t>,</w:t>
      </w:r>
    </w:p>
    <w:p w:rsidR="00A50E93" w:rsidRPr="00117BB9" w:rsidRDefault="00A50E93" w:rsidP="00A50E93">
      <w:pPr>
        <w:autoSpaceDE w:val="0"/>
        <w:autoSpaceDN w:val="0"/>
        <w:adjustRightInd w:val="0"/>
        <w:ind w:firstLine="540"/>
        <w:jc w:val="right"/>
      </w:pPr>
      <w:r w:rsidRPr="00117BB9">
        <w:t>в части помещений, находящихс</w:t>
      </w:r>
      <w:r>
        <w:t>я в муниципальной собственности</w:t>
      </w:r>
    </w:p>
    <w:p w:rsidR="00A50E93" w:rsidRPr="00117BB9" w:rsidRDefault="00A50E93" w:rsidP="00A50E93">
      <w:pPr>
        <w:autoSpaceDE w:val="0"/>
        <w:autoSpaceDN w:val="0"/>
        <w:adjustRightInd w:val="0"/>
        <w:ind w:firstLine="540"/>
        <w:jc w:val="right"/>
      </w:pPr>
      <w:r w:rsidRPr="00117BB9">
        <w:t xml:space="preserve"> муниципального образовани</w:t>
      </w:r>
      <w:r>
        <w:t>я Киришское городское поселение</w:t>
      </w:r>
    </w:p>
    <w:p w:rsidR="00A50E93" w:rsidRPr="00117BB9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 w:rsidRPr="00117BB9">
        <w:t>Киришского муниципально</w:t>
      </w:r>
      <w:r>
        <w:t>го района Ленинградской области</w:t>
      </w:r>
    </w:p>
    <w:p w:rsidR="00A50E93" w:rsidRDefault="00A50E93" w:rsidP="00A50E93">
      <w:pPr>
        <w:jc w:val="right"/>
        <w:rPr>
          <w:b/>
        </w:rPr>
      </w:pPr>
    </w:p>
    <w:p w:rsidR="00A50E93" w:rsidRDefault="00A50E93" w:rsidP="00A50E93">
      <w:pPr>
        <w:jc w:val="center"/>
        <w:rPr>
          <w:b/>
          <w:sz w:val="22"/>
          <w:szCs w:val="22"/>
        </w:rPr>
      </w:pPr>
    </w:p>
    <w:p w:rsidR="00A50E93" w:rsidRPr="00D37C7B" w:rsidRDefault="00A50E93" w:rsidP="00A50E93">
      <w:pPr>
        <w:jc w:val="center"/>
        <w:rPr>
          <w:b/>
          <w:sz w:val="22"/>
          <w:szCs w:val="22"/>
        </w:rPr>
      </w:pPr>
      <w:r w:rsidRPr="00D37C7B">
        <w:rPr>
          <w:b/>
          <w:sz w:val="22"/>
          <w:szCs w:val="22"/>
        </w:rPr>
        <w:t xml:space="preserve">Протокол № </w:t>
      </w:r>
    </w:p>
    <w:p w:rsidR="00A50E93" w:rsidRPr="00D37C7B" w:rsidRDefault="00A50E93" w:rsidP="00A50E93">
      <w:pPr>
        <w:jc w:val="center"/>
        <w:rPr>
          <w:b/>
          <w:sz w:val="22"/>
          <w:szCs w:val="22"/>
        </w:rPr>
      </w:pPr>
      <w:r w:rsidRPr="00D37C7B">
        <w:rPr>
          <w:b/>
          <w:sz w:val="22"/>
          <w:szCs w:val="22"/>
        </w:rPr>
        <w:t>собрания собственников</w:t>
      </w:r>
      <w:r>
        <w:rPr>
          <w:b/>
          <w:sz w:val="22"/>
          <w:szCs w:val="22"/>
        </w:rPr>
        <w:t xml:space="preserve"> жилых помещений</w:t>
      </w:r>
      <w:r w:rsidRPr="00D37C7B">
        <w:rPr>
          <w:b/>
          <w:sz w:val="22"/>
          <w:szCs w:val="22"/>
        </w:rPr>
        <w:t xml:space="preserve"> в коммунальной квартире в многоквартирном доме, расположенной по адресу: </w:t>
      </w:r>
    </w:p>
    <w:p w:rsidR="00A50E93" w:rsidRPr="00D37C7B" w:rsidRDefault="00A50E93" w:rsidP="00A50E93">
      <w:pPr>
        <w:jc w:val="center"/>
        <w:rPr>
          <w:b/>
          <w:sz w:val="22"/>
          <w:szCs w:val="22"/>
        </w:rPr>
      </w:pPr>
      <w:r w:rsidRPr="00D37C7B">
        <w:rPr>
          <w:b/>
          <w:sz w:val="22"/>
          <w:szCs w:val="22"/>
        </w:rPr>
        <w:t>г</w:t>
      </w:r>
      <w:r>
        <w:rPr>
          <w:b/>
          <w:sz w:val="22"/>
          <w:szCs w:val="22"/>
        </w:rPr>
        <w:t>. Кириши</w:t>
      </w:r>
      <w:r w:rsidRPr="00D37C7B">
        <w:rPr>
          <w:b/>
          <w:sz w:val="22"/>
          <w:szCs w:val="22"/>
        </w:rPr>
        <w:t>, ул. ___________</w:t>
      </w:r>
      <w:r>
        <w:rPr>
          <w:b/>
          <w:sz w:val="22"/>
          <w:szCs w:val="22"/>
        </w:rPr>
        <w:t>____, д. ____, кв._____</w:t>
      </w:r>
      <w:r w:rsidRPr="00D37C7B">
        <w:rPr>
          <w:b/>
          <w:sz w:val="22"/>
          <w:szCs w:val="22"/>
        </w:rPr>
        <w:t>, проводимого</w:t>
      </w:r>
      <w:r>
        <w:rPr>
          <w:b/>
          <w:sz w:val="22"/>
          <w:szCs w:val="22"/>
        </w:rPr>
        <w:t xml:space="preserve"> </w:t>
      </w:r>
      <w:r w:rsidRPr="00D37C7B">
        <w:rPr>
          <w:b/>
          <w:sz w:val="22"/>
          <w:szCs w:val="22"/>
        </w:rPr>
        <w:t xml:space="preserve"> в форме очного голосования</w:t>
      </w:r>
    </w:p>
    <w:p w:rsidR="00A50E93" w:rsidRPr="00D37C7B" w:rsidRDefault="00A50E93" w:rsidP="00A50E93">
      <w:pPr>
        <w:jc w:val="center"/>
        <w:rPr>
          <w:b/>
          <w:sz w:val="22"/>
          <w:szCs w:val="22"/>
        </w:rPr>
      </w:pPr>
    </w:p>
    <w:p w:rsidR="00A50E93" w:rsidRPr="00D37C7B" w:rsidRDefault="00A50E93" w:rsidP="00A50E93">
      <w:pPr>
        <w:rPr>
          <w:sz w:val="22"/>
          <w:szCs w:val="22"/>
        </w:rPr>
      </w:pPr>
      <w:r w:rsidRPr="00D37C7B">
        <w:rPr>
          <w:sz w:val="22"/>
          <w:szCs w:val="22"/>
        </w:rPr>
        <w:t>город</w:t>
      </w:r>
      <w:r>
        <w:rPr>
          <w:sz w:val="22"/>
          <w:szCs w:val="22"/>
        </w:rPr>
        <w:t xml:space="preserve"> _____________</w:t>
      </w:r>
      <w:r w:rsidRPr="00D37C7B"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D37C7B">
        <w:rPr>
          <w:sz w:val="22"/>
          <w:szCs w:val="22"/>
        </w:rPr>
        <w:t>«__</w:t>
      </w:r>
      <w:r>
        <w:rPr>
          <w:sz w:val="22"/>
          <w:szCs w:val="22"/>
        </w:rPr>
        <w:t>_</w:t>
      </w:r>
      <w:r w:rsidRPr="00D37C7B">
        <w:rPr>
          <w:sz w:val="22"/>
          <w:szCs w:val="22"/>
        </w:rPr>
        <w:t>» _____</w:t>
      </w:r>
      <w:r>
        <w:rPr>
          <w:sz w:val="22"/>
          <w:szCs w:val="22"/>
        </w:rPr>
        <w:t>________</w:t>
      </w:r>
      <w:r w:rsidRPr="00D37C7B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Pr="00D37C7B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D37C7B">
        <w:rPr>
          <w:sz w:val="22"/>
          <w:szCs w:val="22"/>
        </w:rPr>
        <w:t xml:space="preserve"> г.</w:t>
      </w:r>
    </w:p>
    <w:p w:rsidR="00A50E93" w:rsidRPr="00D37C7B" w:rsidRDefault="00A50E93" w:rsidP="00A50E93">
      <w:pPr>
        <w:rPr>
          <w:sz w:val="22"/>
          <w:szCs w:val="22"/>
        </w:rPr>
      </w:pPr>
    </w:p>
    <w:p w:rsidR="00A50E93" w:rsidRPr="00D37C7B" w:rsidRDefault="00A50E93" w:rsidP="00A50E93">
      <w:pPr>
        <w:ind w:firstLine="284"/>
        <w:jc w:val="both"/>
        <w:rPr>
          <w:sz w:val="22"/>
          <w:szCs w:val="22"/>
        </w:rPr>
      </w:pPr>
      <w:r w:rsidRPr="00D37C7B">
        <w:rPr>
          <w:sz w:val="22"/>
          <w:szCs w:val="22"/>
        </w:rPr>
        <w:t xml:space="preserve">Место проведения: г. </w:t>
      </w:r>
      <w:r>
        <w:rPr>
          <w:sz w:val="22"/>
          <w:szCs w:val="22"/>
        </w:rPr>
        <w:t>__________</w:t>
      </w:r>
      <w:r w:rsidRPr="00D37C7B">
        <w:rPr>
          <w:sz w:val="22"/>
          <w:szCs w:val="22"/>
        </w:rPr>
        <w:t>, ул. ____________</w:t>
      </w:r>
      <w:r>
        <w:rPr>
          <w:sz w:val="22"/>
          <w:szCs w:val="22"/>
        </w:rPr>
        <w:t>___</w:t>
      </w:r>
    </w:p>
    <w:p w:rsidR="00A50E93" w:rsidRPr="00D37C7B" w:rsidRDefault="00A50E93" w:rsidP="00A50E93">
      <w:pPr>
        <w:ind w:firstLine="284"/>
        <w:jc w:val="both"/>
        <w:rPr>
          <w:sz w:val="22"/>
          <w:szCs w:val="22"/>
        </w:rPr>
      </w:pPr>
      <w:r w:rsidRPr="00D37C7B">
        <w:rPr>
          <w:sz w:val="22"/>
          <w:szCs w:val="22"/>
        </w:rPr>
        <w:t>Форма проведения общего собрания – очная.</w:t>
      </w:r>
    </w:p>
    <w:p w:rsidR="00A50E93" w:rsidRPr="00D37C7B" w:rsidRDefault="00A50E93" w:rsidP="00A50E93">
      <w:pPr>
        <w:ind w:firstLine="284"/>
        <w:jc w:val="both"/>
        <w:rPr>
          <w:sz w:val="22"/>
          <w:szCs w:val="22"/>
        </w:rPr>
      </w:pPr>
      <w:r w:rsidRPr="00D37C7B">
        <w:rPr>
          <w:sz w:val="22"/>
          <w:szCs w:val="22"/>
        </w:rPr>
        <w:t xml:space="preserve">Очная часть собрания состоялась </w:t>
      </w:r>
      <w:r w:rsidRPr="00D37C7B">
        <w:rPr>
          <w:b/>
          <w:sz w:val="22"/>
          <w:szCs w:val="22"/>
        </w:rPr>
        <w:t>«</w:t>
      </w:r>
      <w:r>
        <w:rPr>
          <w:sz w:val="22"/>
          <w:szCs w:val="22"/>
        </w:rPr>
        <w:t>____»</w:t>
      </w:r>
      <w:r w:rsidRPr="00D37C7B">
        <w:rPr>
          <w:sz w:val="22"/>
          <w:szCs w:val="22"/>
        </w:rPr>
        <w:t>_____</w:t>
      </w:r>
      <w:r>
        <w:rPr>
          <w:sz w:val="22"/>
          <w:szCs w:val="22"/>
        </w:rPr>
        <w:t>______</w:t>
      </w:r>
      <w:r w:rsidRPr="00D37C7B">
        <w:rPr>
          <w:sz w:val="22"/>
          <w:szCs w:val="22"/>
        </w:rPr>
        <w:t>20</w:t>
      </w:r>
      <w:r>
        <w:rPr>
          <w:sz w:val="22"/>
          <w:szCs w:val="22"/>
        </w:rPr>
        <w:t>2__</w:t>
      </w:r>
      <w:r w:rsidRPr="00D37C7B">
        <w:rPr>
          <w:sz w:val="22"/>
          <w:szCs w:val="22"/>
        </w:rPr>
        <w:t xml:space="preserve">года в __ ч. __ мин </w:t>
      </w:r>
      <w:proofErr w:type="gramStart"/>
      <w:r w:rsidRPr="00D37C7B">
        <w:rPr>
          <w:sz w:val="22"/>
          <w:szCs w:val="22"/>
        </w:rPr>
        <w:t>в(</w:t>
      </w:r>
      <w:proofErr w:type="gramEnd"/>
      <w:r w:rsidRPr="00D37C7B">
        <w:rPr>
          <w:sz w:val="22"/>
          <w:szCs w:val="22"/>
        </w:rPr>
        <w:t xml:space="preserve">во) _________________________ </w:t>
      </w:r>
      <w:r w:rsidRPr="00D37C7B">
        <w:rPr>
          <w:i/>
          <w:sz w:val="22"/>
          <w:szCs w:val="22"/>
        </w:rPr>
        <w:t>(указать место)</w:t>
      </w:r>
      <w:r w:rsidRPr="00D37C7B">
        <w:rPr>
          <w:sz w:val="22"/>
          <w:szCs w:val="22"/>
        </w:rPr>
        <w:t xml:space="preserve"> по адресу: г. </w:t>
      </w:r>
      <w:r>
        <w:rPr>
          <w:sz w:val="22"/>
          <w:szCs w:val="22"/>
        </w:rPr>
        <w:t>________</w:t>
      </w:r>
      <w:r w:rsidRPr="00D37C7B">
        <w:rPr>
          <w:sz w:val="22"/>
          <w:szCs w:val="22"/>
        </w:rPr>
        <w:t>, ул. ______________</w:t>
      </w:r>
      <w:r>
        <w:rPr>
          <w:sz w:val="22"/>
          <w:szCs w:val="22"/>
        </w:rPr>
        <w:t>__</w:t>
      </w:r>
      <w:r w:rsidRPr="00D37C7B">
        <w:rPr>
          <w:sz w:val="22"/>
          <w:szCs w:val="22"/>
        </w:rPr>
        <w:t xml:space="preserve">. </w:t>
      </w:r>
    </w:p>
    <w:p w:rsidR="00A50E93" w:rsidRPr="00D37C7B" w:rsidRDefault="00A50E93" w:rsidP="00A50E93">
      <w:pPr>
        <w:ind w:firstLine="284"/>
        <w:jc w:val="both"/>
        <w:rPr>
          <w:sz w:val="22"/>
          <w:szCs w:val="22"/>
        </w:rPr>
      </w:pPr>
    </w:p>
    <w:p w:rsidR="00A50E93" w:rsidRPr="002530E9" w:rsidRDefault="00A50E93" w:rsidP="00A50E93">
      <w:pPr>
        <w:ind w:firstLine="709"/>
        <w:jc w:val="both"/>
        <w:rPr>
          <w:i/>
          <w:sz w:val="20"/>
          <w:szCs w:val="20"/>
        </w:rPr>
      </w:pPr>
      <w:r w:rsidRPr="002530E9">
        <w:rPr>
          <w:sz w:val="22"/>
          <w:szCs w:val="22"/>
        </w:rPr>
        <w:t xml:space="preserve">Инициаторы проведения собрания среди собственников жилых помещений в коммунальной квартире – потенциальные исполнители </w:t>
      </w:r>
      <w:r w:rsidRPr="002530E9">
        <w:rPr>
          <w:i/>
          <w:sz w:val="20"/>
          <w:szCs w:val="20"/>
        </w:rPr>
        <w:t>(Ф.И.О. реквизиты документа удостоверяющего личность, документ, подтверждающий право осуществления работ по установке приборов учета воды):</w:t>
      </w:r>
    </w:p>
    <w:p w:rsidR="00A50E93" w:rsidRPr="002530E9" w:rsidRDefault="00A50E93" w:rsidP="00A50E93">
      <w:pPr>
        <w:jc w:val="both"/>
        <w:rPr>
          <w:i/>
          <w:sz w:val="22"/>
          <w:szCs w:val="22"/>
        </w:rPr>
      </w:pPr>
      <w:r w:rsidRPr="002530E9">
        <w:rPr>
          <w:i/>
          <w:sz w:val="22"/>
          <w:szCs w:val="22"/>
        </w:rPr>
        <w:t>1._____________________________________________________________________________________;</w:t>
      </w:r>
    </w:p>
    <w:p w:rsidR="00A50E93" w:rsidRPr="002530E9" w:rsidRDefault="00A50E93" w:rsidP="00A50E93">
      <w:pPr>
        <w:jc w:val="both"/>
        <w:rPr>
          <w:i/>
          <w:sz w:val="22"/>
          <w:szCs w:val="22"/>
        </w:rPr>
      </w:pPr>
      <w:r w:rsidRPr="002530E9">
        <w:rPr>
          <w:i/>
          <w:sz w:val="22"/>
          <w:szCs w:val="22"/>
        </w:rPr>
        <w:t>2._____________________________________________________________________________________;</w:t>
      </w:r>
    </w:p>
    <w:p w:rsidR="00A50E93" w:rsidRPr="002530E9" w:rsidRDefault="00A50E93" w:rsidP="00A50E93">
      <w:pPr>
        <w:jc w:val="both"/>
        <w:rPr>
          <w:i/>
          <w:sz w:val="22"/>
          <w:szCs w:val="22"/>
        </w:rPr>
      </w:pPr>
      <w:r w:rsidRPr="002530E9">
        <w:rPr>
          <w:i/>
          <w:sz w:val="22"/>
          <w:szCs w:val="22"/>
        </w:rPr>
        <w:t>3._____________________________________________________________________________________.</w:t>
      </w:r>
    </w:p>
    <w:p w:rsidR="00A50E93" w:rsidRPr="002530E9" w:rsidRDefault="00A50E93" w:rsidP="00A50E93">
      <w:pPr>
        <w:ind w:firstLine="709"/>
        <w:jc w:val="both"/>
        <w:rPr>
          <w:i/>
          <w:sz w:val="22"/>
          <w:szCs w:val="22"/>
        </w:rPr>
      </w:pPr>
      <w:r w:rsidRPr="002530E9">
        <w:rPr>
          <w:i/>
          <w:sz w:val="22"/>
          <w:szCs w:val="22"/>
        </w:rPr>
        <w:t>Собственники жилых помещений в коммунальной квартире (Ф.И.О. №, №, № помещений и реквизиты документа, подтверждающего право собственности на указанные помещения)</w:t>
      </w:r>
    </w:p>
    <w:p w:rsidR="00A50E93" w:rsidRPr="002530E9" w:rsidRDefault="00A50E93" w:rsidP="00A50E93">
      <w:pPr>
        <w:jc w:val="both"/>
        <w:rPr>
          <w:i/>
          <w:sz w:val="22"/>
          <w:szCs w:val="22"/>
        </w:rPr>
      </w:pPr>
      <w:r w:rsidRPr="002530E9">
        <w:rPr>
          <w:i/>
          <w:sz w:val="22"/>
          <w:szCs w:val="22"/>
        </w:rPr>
        <w:t>1._____________________________________________________________________________________;</w:t>
      </w:r>
    </w:p>
    <w:p w:rsidR="00A50E93" w:rsidRPr="002530E9" w:rsidRDefault="00A50E93" w:rsidP="00A50E93">
      <w:pPr>
        <w:jc w:val="both"/>
        <w:rPr>
          <w:i/>
          <w:sz w:val="22"/>
          <w:szCs w:val="22"/>
        </w:rPr>
      </w:pPr>
      <w:r w:rsidRPr="002530E9">
        <w:rPr>
          <w:i/>
          <w:sz w:val="22"/>
          <w:szCs w:val="22"/>
        </w:rPr>
        <w:t>2._____________________________________________________________________________________;</w:t>
      </w:r>
    </w:p>
    <w:p w:rsidR="00A50E93" w:rsidRPr="002530E9" w:rsidRDefault="00A50E93" w:rsidP="00A50E93">
      <w:pPr>
        <w:jc w:val="both"/>
        <w:rPr>
          <w:i/>
          <w:sz w:val="22"/>
          <w:szCs w:val="22"/>
        </w:rPr>
      </w:pPr>
      <w:r w:rsidRPr="002530E9">
        <w:rPr>
          <w:i/>
          <w:sz w:val="22"/>
          <w:szCs w:val="22"/>
        </w:rPr>
        <w:t>3._____________________________________________________________________________________;</w:t>
      </w:r>
    </w:p>
    <w:p w:rsidR="00A50E93" w:rsidRPr="002530E9" w:rsidRDefault="00A50E93" w:rsidP="00A50E93">
      <w:pPr>
        <w:jc w:val="both"/>
        <w:rPr>
          <w:i/>
          <w:sz w:val="22"/>
          <w:szCs w:val="22"/>
        </w:rPr>
      </w:pPr>
      <w:r w:rsidRPr="002530E9">
        <w:rPr>
          <w:i/>
          <w:sz w:val="22"/>
          <w:szCs w:val="22"/>
        </w:rPr>
        <w:t>4._____________________________________________________________________________________;</w:t>
      </w:r>
    </w:p>
    <w:p w:rsidR="00A50E93" w:rsidRPr="002530E9" w:rsidRDefault="00A50E93" w:rsidP="00A50E93">
      <w:pPr>
        <w:jc w:val="both"/>
        <w:rPr>
          <w:i/>
          <w:sz w:val="22"/>
          <w:szCs w:val="22"/>
        </w:rPr>
      </w:pPr>
      <w:r w:rsidRPr="002530E9">
        <w:rPr>
          <w:i/>
          <w:sz w:val="22"/>
          <w:szCs w:val="22"/>
        </w:rPr>
        <w:t>5._____________________________________________________________________________________;</w:t>
      </w:r>
    </w:p>
    <w:p w:rsidR="00A50E93" w:rsidRPr="002530E9" w:rsidRDefault="00A50E93" w:rsidP="00A50E93">
      <w:pPr>
        <w:jc w:val="both"/>
        <w:rPr>
          <w:i/>
          <w:sz w:val="22"/>
          <w:szCs w:val="22"/>
        </w:rPr>
      </w:pPr>
      <w:r w:rsidRPr="002530E9">
        <w:rPr>
          <w:i/>
          <w:sz w:val="22"/>
          <w:szCs w:val="22"/>
        </w:rPr>
        <w:t>6._____________________________________________________________________________________.</w:t>
      </w:r>
    </w:p>
    <w:p w:rsidR="00A50E93" w:rsidRPr="002530E9" w:rsidRDefault="00A50E93" w:rsidP="00A50E93">
      <w:pPr>
        <w:ind w:firstLine="709"/>
        <w:rPr>
          <w:i/>
          <w:sz w:val="20"/>
          <w:szCs w:val="20"/>
        </w:rPr>
      </w:pPr>
      <w:r w:rsidRPr="002530E9">
        <w:rPr>
          <w:sz w:val="22"/>
          <w:szCs w:val="22"/>
        </w:rPr>
        <w:t xml:space="preserve">Лица, приглашенные для участия в собрании собственников жилых помещений в коммунальной квартире </w:t>
      </w:r>
      <w:r w:rsidRPr="002530E9">
        <w:rPr>
          <w:i/>
          <w:sz w:val="20"/>
          <w:szCs w:val="20"/>
        </w:rPr>
        <w:t>(для ФЛ - Ф.И.О., лица/представителя, реквизиты документа, удостоверяющего полномочия представителя, цель участия):</w:t>
      </w:r>
    </w:p>
    <w:p w:rsidR="00A50E93" w:rsidRPr="002530E9" w:rsidRDefault="00A50E93" w:rsidP="00A50E93">
      <w:pPr>
        <w:jc w:val="both"/>
        <w:rPr>
          <w:i/>
          <w:sz w:val="22"/>
          <w:szCs w:val="22"/>
        </w:rPr>
      </w:pPr>
      <w:r w:rsidRPr="002530E9">
        <w:rPr>
          <w:i/>
          <w:sz w:val="22"/>
          <w:szCs w:val="22"/>
        </w:rPr>
        <w:t>1.____________________________________________________________________________________;</w:t>
      </w:r>
    </w:p>
    <w:p w:rsidR="00A50E93" w:rsidRPr="002530E9" w:rsidRDefault="00A50E93" w:rsidP="00A50E93">
      <w:pPr>
        <w:jc w:val="both"/>
        <w:rPr>
          <w:sz w:val="22"/>
          <w:szCs w:val="22"/>
        </w:rPr>
      </w:pPr>
      <w:r w:rsidRPr="002530E9">
        <w:rPr>
          <w:i/>
          <w:sz w:val="22"/>
          <w:szCs w:val="22"/>
        </w:rPr>
        <w:t>2.____________________________________________________________________________________;</w:t>
      </w:r>
    </w:p>
    <w:p w:rsidR="00A50E93" w:rsidRPr="002530E9" w:rsidRDefault="00A50E93" w:rsidP="00A50E93">
      <w:pPr>
        <w:jc w:val="both"/>
        <w:rPr>
          <w:sz w:val="22"/>
          <w:szCs w:val="22"/>
        </w:rPr>
      </w:pPr>
      <w:r w:rsidRPr="002530E9">
        <w:rPr>
          <w:i/>
          <w:sz w:val="22"/>
          <w:szCs w:val="22"/>
        </w:rPr>
        <w:t>3.____________________________________________________________________________________;</w:t>
      </w:r>
    </w:p>
    <w:p w:rsidR="00A50E93" w:rsidRPr="002530E9" w:rsidRDefault="00A50E93" w:rsidP="00A50E93">
      <w:pPr>
        <w:jc w:val="both"/>
        <w:rPr>
          <w:sz w:val="22"/>
          <w:szCs w:val="22"/>
        </w:rPr>
      </w:pPr>
      <w:r w:rsidRPr="002530E9">
        <w:rPr>
          <w:i/>
          <w:sz w:val="22"/>
          <w:szCs w:val="22"/>
        </w:rPr>
        <w:t>4.____________________________________________________________________________________.</w:t>
      </w:r>
    </w:p>
    <w:p w:rsidR="00A50E93" w:rsidRPr="002530E9" w:rsidRDefault="00A50E93" w:rsidP="00A50E93">
      <w:pPr>
        <w:jc w:val="both"/>
        <w:rPr>
          <w:sz w:val="22"/>
          <w:szCs w:val="22"/>
        </w:rPr>
      </w:pPr>
    </w:p>
    <w:p w:rsidR="00A50E93" w:rsidRPr="00D37C7B" w:rsidRDefault="00A50E93" w:rsidP="00A50E93">
      <w:pPr>
        <w:ind w:firstLine="709"/>
        <w:jc w:val="both"/>
        <w:rPr>
          <w:sz w:val="22"/>
          <w:szCs w:val="22"/>
        </w:rPr>
      </w:pPr>
      <w:r w:rsidRPr="002530E9">
        <w:rPr>
          <w:sz w:val="22"/>
          <w:szCs w:val="22"/>
        </w:rPr>
        <w:t>На дату проведения собрания установлено, что в коммунальной квартире</w:t>
      </w:r>
      <w:r>
        <w:rPr>
          <w:sz w:val="22"/>
          <w:szCs w:val="22"/>
        </w:rPr>
        <w:t xml:space="preserve"> </w:t>
      </w:r>
      <w:r w:rsidRPr="00D37C7B">
        <w:rPr>
          <w:sz w:val="22"/>
          <w:szCs w:val="22"/>
        </w:rPr>
        <w:t>№__</w:t>
      </w:r>
      <w:r>
        <w:rPr>
          <w:sz w:val="22"/>
          <w:szCs w:val="22"/>
        </w:rPr>
        <w:t>_</w:t>
      </w:r>
      <w:r w:rsidRPr="00D37C7B">
        <w:rPr>
          <w:sz w:val="22"/>
          <w:szCs w:val="22"/>
        </w:rPr>
        <w:t xml:space="preserve"> дома №___ по адресу г. ________________, ул. ___________,  собственники владеют ______</w:t>
      </w:r>
      <w:r>
        <w:rPr>
          <w:sz w:val="22"/>
          <w:szCs w:val="22"/>
        </w:rPr>
        <w:t xml:space="preserve"> </w:t>
      </w:r>
      <w:proofErr w:type="spellStart"/>
      <w:r w:rsidRPr="00D37C7B">
        <w:rPr>
          <w:sz w:val="22"/>
          <w:szCs w:val="22"/>
        </w:rPr>
        <w:t>кв</w:t>
      </w:r>
      <w:proofErr w:type="gramStart"/>
      <w:r w:rsidRPr="00D37C7B">
        <w:rPr>
          <w:sz w:val="22"/>
          <w:szCs w:val="22"/>
        </w:rPr>
        <w:t>.м</w:t>
      </w:r>
      <w:proofErr w:type="spellEnd"/>
      <w:proofErr w:type="gramEnd"/>
      <w:r w:rsidRPr="00D37C7B">
        <w:rPr>
          <w:sz w:val="22"/>
          <w:szCs w:val="22"/>
        </w:rPr>
        <w:t xml:space="preserve"> всех комнат и долей в праве общей собственности на общее имущество в коммунальной квартире, что составляет  _____% голосов.</w:t>
      </w:r>
    </w:p>
    <w:p w:rsidR="00A50E93" w:rsidRPr="003F55F7" w:rsidRDefault="00A50E93" w:rsidP="00A50E93">
      <w:pPr>
        <w:ind w:firstLine="709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С</w:t>
      </w:r>
      <w:r w:rsidRPr="00D37C7B">
        <w:rPr>
          <w:sz w:val="22"/>
          <w:szCs w:val="22"/>
        </w:rPr>
        <w:t xml:space="preserve">обрание собственников </w:t>
      </w:r>
      <w:r>
        <w:rPr>
          <w:sz w:val="22"/>
          <w:szCs w:val="22"/>
        </w:rPr>
        <w:t xml:space="preserve">жилых помещений в </w:t>
      </w:r>
      <w:r w:rsidRPr="00D37C7B">
        <w:rPr>
          <w:sz w:val="22"/>
          <w:szCs w:val="22"/>
        </w:rPr>
        <w:t>коммунальной квартир</w:t>
      </w:r>
      <w:r>
        <w:rPr>
          <w:sz w:val="22"/>
          <w:szCs w:val="22"/>
        </w:rPr>
        <w:t>е</w:t>
      </w:r>
      <w:r w:rsidRPr="00D37C7B">
        <w:rPr>
          <w:sz w:val="22"/>
          <w:szCs w:val="22"/>
        </w:rPr>
        <w:t xml:space="preserve"> многоквартирного дома</w:t>
      </w:r>
      <w:r>
        <w:rPr>
          <w:sz w:val="22"/>
          <w:szCs w:val="22"/>
        </w:rPr>
        <w:t xml:space="preserve"> (далее – собрание)</w:t>
      </w:r>
      <w:r w:rsidRPr="00D37C7B">
        <w:rPr>
          <w:sz w:val="22"/>
          <w:szCs w:val="22"/>
        </w:rPr>
        <w:t xml:space="preserve"> правомочно (имеет кворум), если в нем приняли участие </w:t>
      </w:r>
      <w:r>
        <w:rPr>
          <w:sz w:val="22"/>
          <w:szCs w:val="22"/>
        </w:rPr>
        <w:t xml:space="preserve">все </w:t>
      </w:r>
      <w:r w:rsidRPr="00D37C7B">
        <w:rPr>
          <w:sz w:val="22"/>
          <w:szCs w:val="22"/>
        </w:rPr>
        <w:t>собственники</w:t>
      </w:r>
      <w:r>
        <w:rPr>
          <w:sz w:val="22"/>
          <w:szCs w:val="22"/>
        </w:rPr>
        <w:t xml:space="preserve"> жилых помещений</w:t>
      </w:r>
      <w:r w:rsidRPr="00D37C7B">
        <w:rPr>
          <w:sz w:val="22"/>
          <w:szCs w:val="22"/>
        </w:rPr>
        <w:t xml:space="preserve"> данной коммунальной квартиры или их представители</w:t>
      </w:r>
      <w:r>
        <w:rPr>
          <w:sz w:val="22"/>
          <w:szCs w:val="22"/>
        </w:rPr>
        <w:t>.</w:t>
      </w:r>
      <w:r w:rsidRPr="003F55F7">
        <w:rPr>
          <w:color w:val="FF0000"/>
          <w:sz w:val="22"/>
          <w:szCs w:val="22"/>
        </w:rPr>
        <w:t xml:space="preserve"> </w:t>
      </w:r>
    </w:p>
    <w:p w:rsidR="00A50E93" w:rsidRPr="00D37C7B" w:rsidRDefault="00A50E93" w:rsidP="00A50E93">
      <w:pPr>
        <w:ind w:firstLine="709"/>
        <w:jc w:val="both"/>
        <w:rPr>
          <w:sz w:val="22"/>
          <w:szCs w:val="22"/>
        </w:rPr>
      </w:pPr>
      <w:r w:rsidRPr="00D37C7B">
        <w:rPr>
          <w:sz w:val="22"/>
          <w:szCs w:val="22"/>
        </w:rPr>
        <w:t xml:space="preserve">В </w:t>
      </w:r>
      <w:r>
        <w:rPr>
          <w:sz w:val="22"/>
          <w:szCs w:val="22"/>
        </w:rPr>
        <w:t>с</w:t>
      </w:r>
      <w:r w:rsidRPr="00D37C7B">
        <w:rPr>
          <w:sz w:val="22"/>
          <w:szCs w:val="22"/>
        </w:rPr>
        <w:t xml:space="preserve">обрании собственников </w:t>
      </w:r>
      <w:r>
        <w:rPr>
          <w:sz w:val="22"/>
          <w:szCs w:val="22"/>
        </w:rPr>
        <w:t xml:space="preserve">жилых помещений в </w:t>
      </w:r>
      <w:r w:rsidRPr="00D37C7B">
        <w:rPr>
          <w:sz w:val="22"/>
          <w:szCs w:val="22"/>
        </w:rPr>
        <w:t>коммунальной квартир</w:t>
      </w:r>
      <w:r>
        <w:rPr>
          <w:sz w:val="22"/>
          <w:szCs w:val="22"/>
        </w:rPr>
        <w:t>е</w:t>
      </w:r>
      <w:r w:rsidRPr="00D37C7B">
        <w:rPr>
          <w:sz w:val="22"/>
          <w:szCs w:val="22"/>
        </w:rPr>
        <w:t xml:space="preserve"> многоквартирного дома по адресу г. ________________, ул. _________________, приняли участие собственники и их представители в количестве _______ человек, владеющие ________кв. м комнат и долей в праве общей собственности на общее имущество в коммунальной квартире  многоквартирного дома, что </w:t>
      </w:r>
      <w:r w:rsidRPr="00D37C7B">
        <w:rPr>
          <w:sz w:val="22"/>
          <w:szCs w:val="22"/>
        </w:rPr>
        <w:lastRenderedPageBreak/>
        <w:t xml:space="preserve">составляет ________% голосов. Кворум имеется. </w:t>
      </w:r>
      <w:r>
        <w:rPr>
          <w:sz w:val="22"/>
          <w:szCs w:val="22"/>
        </w:rPr>
        <w:t>С</w:t>
      </w:r>
      <w:r w:rsidRPr="00D37C7B">
        <w:rPr>
          <w:sz w:val="22"/>
          <w:szCs w:val="22"/>
        </w:rPr>
        <w:t>обрание правомочно принимать решения по вопросам повестки дня общего собрания.</w:t>
      </w:r>
    </w:p>
    <w:p w:rsidR="00A50E93" w:rsidRPr="00D37C7B" w:rsidRDefault="00A50E93" w:rsidP="00A50E93">
      <w:pPr>
        <w:ind w:firstLine="284"/>
        <w:jc w:val="both"/>
        <w:rPr>
          <w:sz w:val="22"/>
          <w:szCs w:val="22"/>
        </w:rPr>
      </w:pPr>
    </w:p>
    <w:p w:rsidR="00A50E93" w:rsidRDefault="00A50E93" w:rsidP="00A50E93">
      <w:pPr>
        <w:jc w:val="center"/>
        <w:rPr>
          <w:b/>
          <w:sz w:val="22"/>
          <w:szCs w:val="22"/>
        </w:rPr>
      </w:pPr>
      <w:r w:rsidRPr="00D37C7B">
        <w:rPr>
          <w:b/>
          <w:sz w:val="22"/>
          <w:szCs w:val="22"/>
        </w:rPr>
        <w:t>Повестка дня собрания собственников</w:t>
      </w:r>
      <w:r>
        <w:rPr>
          <w:b/>
          <w:sz w:val="22"/>
          <w:szCs w:val="22"/>
        </w:rPr>
        <w:t xml:space="preserve">: </w:t>
      </w:r>
    </w:p>
    <w:p w:rsidR="00A50E93" w:rsidRPr="00D37C7B" w:rsidRDefault="00A50E93" w:rsidP="00A50E93">
      <w:pPr>
        <w:ind w:firstLine="284"/>
        <w:jc w:val="center"/>
        <w:rPr>
          <w:sz w:val="22"/>
          <w:szCs w:val="22"/>
        </w:rPr>
      </w:pPr>
    </w:p>
    <w:p w:rsidR="00A50E93" w:rsidRPr="00D37C7B" w:rsidRDefault="00A50E93" w:rsidP="00A50E93">
      <w:pPr>
        <w:numPr>
          <w:ilvl w:val="0"/>
          <w:numId w:val="42"/>
        </w:numPr>
        <w:tabs>
          <w:tab w:val="left" w:pos="567"/>
        </w:tabs>
        <w:ind w:left="0" w:firstLine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D37C7B">
        <w:rPr>
          <w:rFonts w:eastAsia="Calibri"/>
          <w:color w:val="000000"/>
          <w:sz w:val="22"/>
          <w:szCs w:val="22"/>
          <w:lang w:eastAsia="en-US"/>
        </w:rPr>
        <w:t>Выбор председателя собрания.</w:t>
      </w:r>
    </w:p>
    <w:p w:rsidR="00A50E93" w:rsidRPr="00D37C7B" w:rsidRDefault="00A50E93" w:rsidP="00A50E93">
      <w:pPr>
        <w:numPr>
          <w:ilvl w:val="0"/>
          <w:numId w:val="42"/>
        </w:numPr>
        <w:tabs>
          <w:tab w:val="left" w:pos="567"/>
        </w:tabs>
        <w:ind w:left="0" w:firstLine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D37C7B">
        <w:rPr>
          <w:rFonts w:eastAsia="Calibri"/>
          <w:color w:val="000000"/>
          <w:sz w:val="22"/>
          <w:szCs w:val="22"/>
          <w:lang w:eastAsia="en-US"/>
        </w:rPr>
        <w:t>Выбор секретаря собрания.</w:t>
      </w:r>
    </w:p>
    <w:p w:rsidR="00A50E93" w:rsidRPr="00D37C7B" w:rsidRDefault="00A50E93" w:rsidP="00A50E93">
      <w:pPr>
        <w:numPr>
          <w:ilvl w:val="0"/>
          <w:numId w:val="42"/>
        </w:numPr>
        <w:tabs>
          <w:tab w:val="left" w:pos="567"/>
        </w:tabs>
        <w:ind w:left="0" w:firstLine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D37C7B">
        <w:rPr>
          <w:rFonts w:eastAsia="Calibri"/>
          <w:sz w:val="22"/>
          <w:szCs w:val="22"/>
          <w:lang w:eastAsia="en-US"/>
        </w:rPr>
        <w:t>Утверждение состава счетной комиссии.</w:t>
      </w:r>
    </w:p>
    <w:p w:rsidR="00A50E93" w:rsidRDefault="00A50E93" w:rsidP="00A50E93">
      <w:pPr>
        <w:pStyle w:val="af0"/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proofErr w:type="gramStart"/>
      <w:r w:rsidRPr="00D37C7B">
        <w:rPr>
          <w:rFonts w:ascii="Times New Roman" w:hAnsi="Times New Roman"/>
        </w:rPr>
        <w:t>Принятие решения об установке общих (квартирных) приборов учета коммунальных ресурсов (воды): определение</w:t>
      </w:r>
      <w:r>
        <w:rPr>
          <w:rFonts w:ascii="Times New Roman" w:hAnsi="Times New Roman"/>
        </w:rPr>
        <w:t xml:space="preserve"> </w:t>
      </w:r>
      <w:r w:rsidRPr="00D37C7B">
        <w:rPr>
          <w:rFonts w:ascii="Times New Roman" w:hAnsi="Times New Roman"/>
        </w:rPr>
        <w:t xml:space="preserve">стоимости работ по установке прибора учета, включая  стоимость самого прибора учета, срока проведения работ по установке  приборов учета,  установление размера взноса каждого из собственников </w:t>
      </w:r>
      <w:r>
        <w:rPr>
          <w:rFonts w:ascii="Times New Roman" w:hAnsi="Times New Roman"/>
        </w:rPr>
        <w:t>в</w:t>
      </w:r>
      <w:r w:rsidRPr="00D37C7B">
        <w:rPr>
          <w:rFonts w:ascii="Times New Roman" w:hAnsi="Times New Roman"/>
        </w:rPr>
        <w:t xml:space="preserve"> коммунальной квартире на приобретение прибора учета и оплаты стоимости работ по установке прибора учета в зависимости от размера доли площади в праве общей</w:t>
      </w:r>
      <w:proofErr w:type="gramEnd"/>
      <w:r w:rsidRPr="00D37C7B">
        <w:rPr>
          <w:rFonts w:ascii="Times New Roman" w:hAnsi="Times New Roman"/>
        </w:rPr>
        <w:t xml:space="preserve"> долевой собственности коммунальной квартиры.</w:t>
      </w:r>
    </w:p>
    <w:p w:rsidR="00A50E93" w:rsidRPr="00406B3A" w:rsidRDefault="00A50E93" w:rsidP="00A50E93">
      <w:pPr>
        <w:pStyle w:val="af0"/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406B3A">
        <w:rPr>
          <w:rFonts w:ascii="Times New Roman" w:hAnsi="Times New Roman"/>
        </w:rPr>
        <w:t xml:space="preserve">Назначение ответственного лица (из числа претендентов на получение субсидии) </w:t>
      </w:r>
      <w:r>
        <w:rPr>
          <w:rFonts w:ascii="Times New Roman" w:hAnsi="Times New Roman"/>
        </w:rPr>
        <w:br/>
      </w:r>
      <w:r w:rsidRPr="00406B3A">
        <w:rPr>
          <w:rFonts w:ascii="Times New Roman" w:hAnsi="Times New Roman"/>
        </w:rPr>
        <w:t>за организацию работ по установке прибора (</w:t>
      </w:r>
      <w:proofErr w:type="spellStart"/>
      <w:r w:rsidRPr="00406B3A">
        <w:rPr>
          <w:rFonts w:ascii="Times New Roman" w:hAnsi="Times New Roman"/>
        </w:rPr>
        <w:t>ов</w:t>
      </w:r>
      <w:proofErr w:type="spellEnd"/>
      <w:r w:rsidRPr="00406B3A">
        <w:rPr>
          <w:rFonts w:ascii="Times New Roman" w:hAnsi="Times New Roman"/>
        </w:rPr>
        <w:t>) учета.</w:t>
      </w:r>
    </w:p>
    <w:p w:rsidR="00A50E93" w:rsidRPr="00D37C7B" w:rsidRDefault="00A50E93" w:rsidP="00A50E93">
      <w:pPr>
        <w:numPr>
          <w:ilvl w:val="0"/>
          <w:numId w:val="42"/>
        </w:numPr>
        <w:tabs>
          <w:tab w:val="left" w:pos="567"/>
        </w:tabs>
        <w:ind w:left="0" w:firstLine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D37C7B">
        <w:rPr>
          <w:rFonts w:eastAsia="Calibri"/>
          <w:sz w:val="22"/>
          <w:szCs w:val="22"/>
          <w:lang w:eastAsia="en-US"/>
        </w:rPr>
        <w:t>Назначение ответственного лица за</w:t>
      </w:r>
      <w:r>
        <w:rPr>
          <w:rFonts w:eastAsia="Calibri"/>
          <w:sz w:val="22"/>
          <w:szCs w:val="22"/>
          <w:lang w:eastAsia="en-US"/>
        </w:rPr>
        <w:t xml:space="preserve"> обеспечение </w:t>
      </w:r>
      <w:r w:rsidRPr="00D37C7B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>
        <w:rPr>
          <w:rFonts w:eastAsia="Calibri"/>
          <w:sz w:val="22"/>
          <w:szCs w:val="22"/>
          <w:lang w:eastAsia="en-US"/>
        </w:rPr>
        <w:t>контроля за</w:t>
      </w:r>
      <w:proofErr w:type="gramEnd"/>
      <w:r>
        <w:rPr>
          <w:rFonts w:eastAsia="Calibri"/>
          <w:sz w:val="22"/>
          <w:szCs w:val="22"/>
          <w:lang w:eastAsia="en-US"/>
        </w:rPr>
        <w:t xml:space="preserve"> работами по </w:t>
      </w:r>
      <w:r w:rsidRPr="00D37C7B">
        <w:rPr>
          <w:rFonts w:eastAsia="Calibri"/>
          <w:sz w:val="22"/>
          <w:szCs w:val="22"/>
          <w:lang w:eastAsia="en-US"/>
        </w:rPr>
        <w:t>установки прибора (</w:t>
      </w:r>
      <w:proofErr w:type="spellStart"/>
      <w:r w:rsidRPr="00D37C7B">
        <w:rPr>
          <w:rFonts w:eastAsia="Calibri"/>
          <w:sz w:val="22"/>
          <w:szCs w:val="22"/>
          <w:lang w:eastAsia="en-US"/>
        </w:rPr>
        <w:t>ов</w:t>
      </w:r>
      <w:proofErr w:type="spellEnd"/>
      <w:r w:rsidRPr="00D37C7B">
        <w:rPr>
          <w:rFonts w:eastAsia="Calibri"/>
          <w:sz w:val="22"/>
          <w:szCs w:val="22"/>
          <w:lang w:eastAsia="en-US"/>
        </w:rPr>
        <w:t>) учета, из числа собственников</w:t>
      </w:r>
      <w:r>
        <w:rPr>
          <w:rFonts w:eastAsia="Calibri"/>
          <w:sz w:val="22"/>
          <w:szCs w:val="22"/>
          <w:lang w:eastAsia="en-US"/>
        </w:rPr>
        <w:t xml:space="preserve"> жилых помещений</w:t>
      </w:r>
      <w:r w:rsidRPr="00D37C7B">
        <w:rPr>
          <w:rFonts w:eastAsia="Calibri"/>
          <w:sz w:val="22"/>
          <w:szCs w:val="22"/>
          <w:lang w:eastAsia="en-US"/>
        </w:rPr>
        <w:t xml:space="preserve"> в коммунальной квартире, за исключением собственника – муниципальное образование Киришское городское поселение.</w:t>
      </w:r>
    </w:p>
    <w:p w:rsidR="00A50E93" w:rsidRPr="00C41D61" w:rsidRDefault="00A50E93" w:rsidP="00A50E93">
      <w:pPr>
        <w:numPr>
          <w:ilvl w:val="0"/>
          <w:numId w:val="42"/>
        </w:numPr>
        <w:tabs>
          <w:tab w:val="left" w:pos="567"/>
        </w:tabs>
        <w:ind w:left="0" w:firstLine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C41D61">
        <w:rPr>
          <w:rFonts w:eastAsia="Calibri"/>
          <w:sz w:val="22"/>
          <w:szCs w:val="22"/>
          <w:lang w:eastAsia="en-US"/>
        </w:rPr>
        <w:t xml:space="preserve">Определение места хранения  2-х протоколов собрания. </w:t>
      </w:r>
    </w:p>
    <w:p w:rsidR="00A50E93" w:rsidRPr="008D0942" w:rsidRDefault="00A50E93" w:rsidP="00A50E93">
      <w:pPr>
        <w:pStyle w:val="af0"/>
        <w:tabs>
          <w:tab w:val="left" w:pos="567"/>
        </w:tabs>
        <w:spacing w:after="0" w:line="240" w:lineRule="auto"/>
        <w:ind w:left="284"/>
        <w:jc w:val="both"/>
      </w:pPr>
    </w:p>
    <w:p w:rsidR="00A50E93" w:rsidRPr="00D37C7B" w:rsidRDefault="00A50E93" w:rsidP="00A50E93">
      <w:pPr>
        <w:pStyle w:val="af0"/>
        <w:numPr>
          <w:ilvl w:val="0"/>
          <w:numId w:val="43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>По первому вопросу: Выбор председателя общего собрания собственников помещений.</w:t>
      </w:r>
    </w:p>
    <w:p w:rsidR="00A50E93" w:rsidRDefault="00A50E93" w:rsidP="00A50E93">
      <w:pPr>
        <w:pStyle w:val="af0"/>
        <w:ind w:left="0" w:firstLine="284"/>
        <w:jc w:val="both"/>
        <w:rPr>
          <w:rFonts w:ascii="Times New Roman" w:hAnsi="Times New Roman"/>
          <w:i/>
        </w:rPr>
      </w:pPr>
      <w:r w:rsidRPr="00D37C7B">
        <w:rPr>
          <w:rFonts w:ascii="Times New Roman" w:hAnsi="Times New Roman"/>
        </w:rPr>
        <w:t>Слушали:</w:t>
      </w:r>
      <w:r w:rsidRPr="00D37C7B">
        <w:rPr>
          <w:rFonts w:ascii="Times New Roman" w:hAnsi="Times New Roman"/>
          <w:i/>
        </w:rPr>
        <w:t xml:space="preserve"> __________________________________________________________________</w:t>
      </w:r>
      <w:r>
        <w:rPr>
          <w:rFonts w:ascii="Times New Roman" w:hAnsi="Times New Roman"/>
          <w:i/>
        </w:rPr>
        <w:t>_________</w:t>
      </w:r>
    </w:p>
    <w:p w:rsidR="00A50E93" w:rsidRDefault="00A50E93" w:rsidP="00A50E93">
      <w:pPr>
        <w:pStyle w:val="af0"/>
        <w:ind w:left="0" w:firstLine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____________________________________________________________________________________</w:t>
      </w:r>
    </w:p>
    <w:p w:rsidR="00A50E93" w:rsidRPr="00726CD1" w:rsidRDefault="00A50E93" w:rsidP="00A50E93">
      <w:pPr>
        <w:pStyle w:val="af0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</w:rPr>
        <w:t xml:space="preserve">                              </w:t>
      </w:r>
      <w:r w:rsidRPr="00726CD1">
        <w:rPr>
          <w:rFonts w:ascii="Times New Roman" w:hAnsi="Times New Roman"/>
          <w:i/>
          <w:sz w:val="20"/>
          <w:szCs w:val="20"/>
        </w:rPr>
        <w:t>(Ф.И.О. выступающего, краткое содержание выступления)</w:t>
      </w:r>
    </w:p>
    <w:p w:rsidR="00A50E93" w:rsidRPr="00D37C7B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>Предложили: Избрать председателем собрания собственников помещений</w:t>
      </w:r>
      <w:r>
        <w:rPr>
          <w:rFonts w:ascii="Times New Roman" w:hAnsi="Times New Roman"/>
        </w:rPr>
        <w:t xml:space="preserve"> в коммунальной квартире</w:t>
      </w:r>
      <w:r w:rsidRPr="00D37C7B">
        <w:rPr>
          <w:rFonts w:ascii="Times New Roman" w:hAnsi="Times New Roman"/>
        </w:rPr>
        <w:t xml:space="preserve"> _____________________________________________________________________________.</w:t>
      </w:r>
    </w:p>
    <w:p w:rsidR="00A50E93" w:rsidRPr="00D37C7B" w:rsidRDefault="00A50E93" w:rsidP="00A50E93">
      <w:pPr>
        <w:pStyle w:val="af0"/>
        <w:ind w:left="360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276"/>
        <w:gridCol w:w="1984"/>
        <w:gridCol w:w="1418"/>
        <w:gridCol w:w="1950"/>
      </w:tblGrid>
      <w:tr w:rsidR="00A50E93" w:rsidRPr="00601AE0" w:rsidTr="00EB5B04">
        <w:tc>
          <w:tcPr>
            <w:tcW w:w="3261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«За»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«Против»</w:t>
            </w:r>
          </w:p>
        </w:tc>
        <w:tc>
          <w:tcPr>
            <w:tcW w:w="3368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«Воздержались»</w:t>
            </w:r>
          </w:p>
        </w:tc>
      </w:tr>
      <w:tr w:rsidR="00A50E93" w:rsidRPr="00601AE0" w:rsidTr="00EB5B04">
        <w:trPr>
          <w:trHeight w:val="249"/>
        </w:trPr>
        <w:tc>
          <w:tcPr>
            <w:tcW w:w="127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</w:rPr>
              <w:t>л-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198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1984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1950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</w:tr>
      <w:tr w:rsidR="00A50E93" w:rsidRPr="00601AE0" w:rsidTr="00EB5B04">
        <w:tc>
          <w:tcPr>
            <w:tcW w:w="127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A50E93" w:rsidRPr="00D37C7B" w:rsidRDefault="00A50E93" w:rsidP="00A50E93">
      <w:pPr>
        <w:pStyle w:val="af0"/>
        <w:ind w:left="360"/>
        <w:jc w:val="center"/>
        <w:rPr>
          <w:rFonts w:ascii="Times New Roman" w:hAnsi="Times New Roman"/>
        </w:rPr>
      </w:pPr>
    </w:p>
    <w:p w:rsidR="00A50E93" w:rsidRPr="00D37C7B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 xml:space="preserve">Принято решение: избрать председателем собрания </w:t>
      </w:r>
      <w:r w:rsidRPr="00D37C7B">
        <w:rPr>
          <w:rFonts w:ascii="Times New Roman" w:hAnsi="Times New Roman"/>
          <w:color w:val="000000"/>
        </w:rPr>
        <w:t>собственников помещений</w:t>
      </w:r>
      <w:r>
        <w:rPr>
          <w:rFonts w:ascii="Times New Roman" w:hAnsi="Times New Roman"/>
          <w:color w:val="000000"/>
        </w:rPr>
        <w:t xml:space="preserve"> </w:t>
      </w:r>
      <w:r w:rsidRPr="00D37C7B">
        <w:rPr>
          <w:rFonts w:ascii="Times New Roman" w:hAnsi="Times New Roman"/>
          <w:color w:val="000000"/>
        </w:rPr>
        <w:t>-</w:t>
      </w:r>
      <w:r w:rsidRPr="00D37C7B">
        <w:rPr>
          <w:rFonts w:ascii="Times New Roman" w:hAnsi="Times New Roman"/>
        </w:rPr>
        <w:t>____________________________________________________________________________.</w:t>
      </w:r>
    </w:p>
    <w:p w:rsidR="00A50E93" w:rsidRPr="00D37C7B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</w:p>
    <w:p w:rsidR="00A50E93" w:rsidRPr="00D37C7B" w:rsidRDefault="00A50E93" w:rsidP="00A50E93">
      <w:pPr>
        <w:pStyle w:val="af0"/>
        <w:numPr>
          <w:ilvl w:val="0"/>
          <w:numId w:val="43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>По второму вопросу: Выбор секретаря общего собрания собственников помещений.</w:t>
      </w:r>
    </w:p>
    <w:p w:rsidR="00A50E93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>Слушали: ______________________________________________________________</w:t>
      </w:r>
      <w:r>
        <w:rPr>
          <w:rFonts w:ascii="Times New Roman" w:hAnsi="Times New Roman"/>
        </w:rPr>
        <w:t>_____________</w:t>
      </w:r>
    </w:p>
    <w:p w:rsidR="00A50E93" w:rsidRPr="00D37C7B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A50E93" w:rsidRPr="00726CD1" w:rsidRDefault="00A50E93" w:rsidP="00A50E93">
      <w:pPr>
        <w:pStyle w:val="af0"/>
        <w:ind w:left="0" w:firstLine="284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</w:t>
      </w:r>
      <w:r w:rsidRPr="00726CD1">
        <w:rPr>
          <w:rFonts w:ascii="Times New Roman" w:hAnsi="Times New Roman"/>
          <w:i/>
          <w:sz w:val="20"/>
          <w:szCs w:val="20"/>
        </w:rPr>
        <w:t>(Ф.И.О. выступающего, краткое содержание выступления).</w:t>
      </w:r>
    </w:p>
    <w:p w:rsidR="00A50E93" w:rsidRPr="00D37C7B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>Предложили: Избрать секретарем общего собрания собственников помещений _____________________________________________________________________________.</w:t>
      </w:r>
    </w:p>
    <w:p w:rsidR="00A50E93" w:rsidRPr="00D37C7B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126"/>
        <w:gridCol w:w="1417"/>
        <w:gridCol w:w="1988"/>
        <w:gridCol w:w="1131"/>
        <w:gridCol w:w="2070"/>
      </w:tblGrid>
      <w:tr w:rsidR="00A50E93" w:rsidRPr="00601AE0" w:rsidTr="00EB5B04">
        <w:trPr>
          <w:trHeight w:val="116"/>
        </w:trPr>
        <w:tc>
          <w:tcPr>
            <w:tcW w:w="3261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«За»</w:t>
            </w:r>
          </w:p>
        </w:tc>
        <w:tc>
          <w:tcPr>
            <w:tcW w:w="3405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«Против»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«Воздержались»</w:t>
            </w:r>
          </w:p>
        </w:tc>
      </w:tr>
      <w:tr w:rsidR="00A50E93" w:rsidRPr="00601AE0" w:rsidTr="00EB5B04">
        <w:trPr>
          <w:trHeight w:val="591"/>
        </w:trPr>
        <w:tc>
          <w:tcPr>
            <w:tcW w:w="113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212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1988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  <w:tc>
          <w:tcPr>
            <w:tcW w:w="1131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2070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</w:tr>
      <w:tr w:rsidR="00A50E93" w:rsidRPr="00601AE0" w:rsidTr="00EB5B04">
        <w:trPr>
          <w:trHeight w:val="261"/>
        </w:trPr>
        <w:tc>
          <w:tcPr>
            <w:tcW w:w="113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A50E93" w:rsidRPr="00D37C7B" w:rsidRDefault="00A50E93" w:rsidP="00A50E93">
      <w:pPr>
        <w:pStyle w:val="af0"/>
        <w:ind w:left="0" w:firstLine="360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>Принято решение: избрать секретарем общего собрания собственников в коммунальной квартире  -_____________________________________________________________________________.</w:t>
      </w:r>
    </w:p>
    <w:p w:rsidR="00A50E93" w:rsidRPr="00D37C7B" w:rsidRDefault="00A50E93" w:rsidP="00A50E93">
      <w:pPr>
        <w:pStyle w:val="af0"/>
        <w:numPr>
          <w:ilvl w:val="0"/>
          <w:numId w:val="43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>По третьему вопросу: Утверждение состава счетной комиссии в количестве: _____чел.</w:t>
      </w:r>
    </w:p>
    <w:p w:rsidR="00A50E93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lastRenderedPageBreak/>
        <w:t>Слушали: __________________________________________________</w:t>
      </w:r>
      <w:r>
        <w:rPr>
          <w:rFonts w:ascii="Times New Roman" w:hAnsi="Times New Roman"/>
        </w:rPr>
        <w:t>_________________________</w:t>
      </w:r>
    </w:p>
    <w:p w:rsidR="00A50E93" w:rsidRPr="00D37C7B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A50E93" w:rsidRPr="00726CD1" w:rsidRDefault="00A50E93" w:rsidP="00A50E93">
      <w:pPr>
        <w:pStyle w:val="af0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</w:t>
      </w:r>
      <w:r w:rsidRPr="00726CD1">
        <w:rPr>
          <w:rFonts w:ascii="Times New Roman" w:hAnsi="Times New Roman"/>
          <w:i/>
          <w:sz w:val="20"/>
          <w:szCs w:val="20"/>
        </w:rPr>
        <w:t>(Ф.И.О. выступающего, краткое содержание выступления)</w:t>
      </w:r>
    </w:p>
    <w:p w:rsidR="00A50E93" w:rsidRPr="00D37C7B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 xml:space="preserve">Предложили: Избрать счетную комиссию в составе ______ человек и голосовать за ее состав </w:t>
      </w:r>
      <w:r>
        <w:rPr>
          <w:rFonts w:ascii="Times New Roman" w:hAnsi="Times New Roman"/>
        </w:rPr>
        <w:br/>
      </w:r>
      <w:r w:rsidRPr="00D37C7B">
        <w:rPr>
          <w:rFonts w:ascii="Times New Roman" w:hAnsi="Times New Roman"/>
        </w:rPr>
        <w:t>в целом.</w:t>
      </w:r>
    </w:p>
    <w:p w:rsidR="00A50E93" w:rsidRPr="00D37C7B" w:rsidRDefault="00A50E93" w:rsidP="00A50E93">
      <w:pPr>
        <w:pStyle w:val="af0"/>
        <w:ind w:left="-142" w:firstLine="284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>Предложенный состав счетной комиссии:</w:t>
      </w:r>
    </w:p>
    <w:p w:rsidR="00A50E93" w:rsidRPr="00D37C7B" w:rsidRDefault="00A50E93" w:rsidP="00A50E93">
      <w:pPr>
        <w:pStyle w:val="af0"/>
        <w:ind w:left="-142" w:firstLine="284"/>
        <w:jc w:val="both"/>
        <w:rPr>
          <w:rFonts w:ascii="Times New Roman" w:hAnsi="Times New Roman"/>
          <w:i/>
        </w:rPr>
      </w:pPr>
      <w:r w:rsidRPr="00D37C7B">
        <w:rPr>
          <w:rFonts w:ascii="Times New Roman" w:hAnsi="Times New Roman"/>
        </w:rPr>
        <w:t xml:space="preserve">- </w:t>
      </w:r>
      <w:r w:rsidRPr="00D37C7B">
        <w:rPr>
          <w:rFonts w:ascii="Times New Roman" w:hAnsi="Times New Roman"/>
          <w:i/>
        </w:rPr>
        <w:t>_____________________________</w:t>
      </w:r>
      <w:r>
        <w:rPr>
          <w:rFonts w:ascii="Times New Roman" w:hAnsi="Times New Roman"/>
          <w:i/>
        </w:rPr>
        <w:t>____________________________</w:t>
      </w:r>
      <w:r w:rsidRPr="00D37C7B">
        <w:rPr>
          <w:rFonts w:ascii="Times New Roman" w:hAnsi="Times New Roman"/>
          <w:i/>
        </w:rPr>
        <w:t xml:space="preserve">(Ф.И.О.); </w:t>
      </w:r>
    </w:p>
    <w:p w:rsidR="00A50E93" w:rsidRPr="00D37C7B" w:rsidRDefault="00A50E93" w:rsidP="00A50E93">
      <w:pPr>
        <w:pStyle w:val="af0"/>
        <w:ind w:left="-142" w:firstLine="284"/>
        <w:jc w:val="both"/>
        <w:rPr>
          <w:rFonts w:ascii="Times New Roman" w:hAnsi="Times New Roman"/>
          <w:i/>
        </w:rPr>
      </w:pPr>
      <w:r w:rsidRPr="00D37C7B">
        <w:rPr>
          <w:rFonts w:ascii="Times New Roman" w:hAnsi="Times New Roman"/>
          <w:i/>
        </w:rPr>
        <w:t>- _____________________________</w:t>
      </w:r>
      <w:r>
        <w:rPr>
          <w:rFonts w:ascii="Times New Roman" w:hAnsi="Times New Roman"/>
          <w:i/>
        </w:rPr>
        <w:t>____________________________</w:t>
      </w:r>
      <w:r w:rsidRPr="00D37C7B">
        <w:rPr>
          <w:rFonts w:ascii="Times New Roman" w:hAnsi="Times New Roman"/>
          <w:i/>
        </w:rPr>
        <w:t>(Ф.И.О.);</w:t>
      </w:r>
    </w:p>
    <w:p w:rsidR="00A50E93" w:rsidRPr="00D37C7B" w:rsidRDefault="00A50E93" w:rsidP="00A50E93">
      <w:pPr>
        <w:pStyle w:val="af0"/>
        <w:ind w:left="-142" w:firstLine="284"/>
        <w:jc w:val="both"/>
        <w:rPr>
          <w:rFonts w:ascii="Times New Roman" w:hAnsi="Times New Roman"/>
          <w:i/>
        </w:rPr>
      </w:pPr>
      <w:r w:rsidRPr="00D37C7B">
        <w:rPr>
          <w:rFonts w:ascii="Times New Roman" w:hAnsi="Times New Roman"/>
          <w:i/>
        </w:rPr>
        <w:t>- _____________________________</w:t>
      </w:r>
      <w:r>
        <w:rPr>
          <w:rFonts w:ascii="Times New Roman" w:hAnsi="Times New Roman"/>
          <w:i/>
        </w:rPr>
        <w:t>____________________________</w:t>
      </w:r>
      <w:r w:rsidRPr="00D37C7B">
        <w:rPr>
          <w:rFonts w:ascii="Times New Roman" w:hAnsi="Times New Roman"/>
          <w:i/>
        </w:rPr>
        <w:t>(Ф.И.О.).</w:t>
      </w:r>
    </w:p>
    <w:p w:rsidR="00A50E93" w:rsidRPr="00D37C7B" w:rsidRDefault="00A50E93" w:rsidP="00A50E93">
      <w:pPr>
        <w:pStyle w:val="af0"/>
        <w:ind w:left="-142" w:firstLine="284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 xml:space="preserve"> Проголосовали: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1276"/>
        <w:gridCol w:w="1984"/>
        <w:gridCol w:w="1276"/>
        <w:gridCol w:w="2297"/>
      </w:tblGrid>
      <w:tr w:rsidR="00A50E93" w:rsidRPr="00601AE0" w:rsidTr="00EB5B04">
        <w:tc>
          <w:tcPr>
            <w:tcW w:w="3085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«За»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«Против»</w:t>
            </w:r>
          </w:p>
        </w:tc>
        <w:tc>
          <w:tcPr>
            <w:tcW w:w="3573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«Воздержались»</w:t>
            </w:r>
          </w:p>
        </w:tc>
      </w:tr>
      <w:tr w:rsidR="00A50E93" w:rsidRPr="00601AE0" w:rsidTr="00EB5B04">
        <w:tc>
          <w:tcPr>
            <w:tcW w:w="1101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1984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1984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2297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</w:tr>
      <w:tr w:rsidR="00A50E93" w:rsidRPr="00601AE0" w:rsidTr="00EB5B04">
        <w:tc>
          <w:tcPr>
            <w:tcW w:w="1101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</w:tr>
    </w:tbl>
    <w:p w:rsidR="00A50E93" w:rsidRPr="00D37C7B" w:rsidRDefault="00A50E93" w:rsidP="00A50E93">
      <w:pPr>
        <w:pStyle w:val="af0"/>
        <w:ind w:left="360" w:firstLine="284"/>
        <w:jc w:val="center"/>
        <w:rPr>
          <w:rFonts w:ascii="Times New Roman" w:hAnsi="Times New Roman"/>
        </w:rPr>
      </w:pPr>
    </w:p>
    <w:p w:rsidR="00A50E93" w:rsidRPr="00D37C7B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>Принято решение: избрать счетную комиссию в предложенном составе.</w:t>
      </w:r>
    </w:p>
    <w:p w:rsidR="00A50E93" w:rsidRPr="00D37C7B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</w:p>
    <w:p w:rsidR="00A50E93" w:rsidRDefault="00A50E93" w:rsidP="00A50E93">
      <w:pPr>
        <w:numPr>
          <w:ilvl w:val="0"/>
          <w:numId w:val="43"/>
        </w:numPr>
        <w:tabs>
          <w:tab w:val="left" w:pos="284"/>
        </w:tabs>
        <w:jc w:val="both"/>
        <w:rPr>
          <w:sz w:val="22"/>
          <w:szCs w:val="22"/>
        </w:rPr>
      </w:pPr>
      <w:r w:rsidRPr="00D37C7B">
        <w:rPr>
          <w:sz w:val="22"/>
          <w:szCs w:val="22"/>
        </w:rPr>
        <w:t xml:space="preserve">По </w:t>
      </w:r>
      <w:r>
        <w:rPr>
          <w:sz w:val="22"/>
          <w:szCs w:val="22"/>
        </w:rPr>
        <w:t>четвертому</w:t>
      </w:r>
      <w:r w:rsidRPr="00D37C7B">
        <w:rPr>
          <w:sz w:val="22"/>
          <w:szCs w:val="22"/>
        </w:rPr>
        <w:t xml:space="preserve"> вопросу:  Принятие решения об установке общих (квартирных) приборов уч</w:t>
      </w:r>
      <w:r>
        <w:rPr>
          <w:sz w:val="22"/>
          <w:szCs w:val="22"/>
        </w:rPr>
        <w:t>ета коммунальных ресурсов (холодного и горячего водоснабжения)</w:t>
      </w:r>
    </w:p>
    <w:p w:rsidR="00A50E93" w:rsidRPr="00817493" w:rsidRDefault="00A50E93" w:rsidP="00A50E93">
      <w:pPr>
        <w:tabs>
          <w:tab w:val="left" w:pos="284"/>
        </w:tabs>
        <w:ind w:left="2268" w:hanging="2127"/>
        <w:jc w:val="both"/>
        <w:rPr>
          <w:sz w:val="20"/>
          <w:szCs w:val="20"/>
        </w:rPr>
      </w:pPr>
      <w:r w:rsidRPr="00D37C7B">
        <w:rPr>
          <w:sz w:val="22"/>
          <w:szCs w:val="22"/>
        </w:rPr>
        <w:t>Слушали:___________________________________________________________________</w:t>
      </w:r>
      <w:r>
        <w:rPr>
          <w:sz w:val="22"/>
          <w:szCs w:val="22"/>
        </w:rPr>
        <w:t>_______</w:t>
      </w:r>
      <w:r w:rsidRPr="00D37C7B">
        <w:rPr>
          <w:sz w:val="22"/>
          <w:szCs w:val="22"/>
        </w:rPr>
        <w:t xml:space="preserve">_                                       </w:t>
      </w:r>
      <w:r>
        <w:rPr>
          <w:sz w:val="22"/>
          <w:szCs w:val="22"/>
        </w:rPr>
        <w:t xml:space="preserve">              </w:t>
      </w:r>
      <w:r w:rsidRPr="00817493">
        <w:rPr>
          <w:i/>
          <w:sz w:val="20"/>
          <w:szCs w:val="20"/>
        </w:rPr>
        <w:t>(Ф.И.О. выступающего, краткое содержание выступления)</w:t>
      </w:r>
    </w:p>
    <w:p w:rsidR="00A50E93" w:rsidRPr="00D37C7B" w:rsidRDefault="00A50E93" w:rsidP="00A50E93">
      <w:pPr>
        <w:tabs>
          <w:tab w:val="left" w:pos="284"/>
          <w:tab w:val="left" w:pos="426"/>
        </w:tabs>
        <w:ind w:firstLine="284"/>
        <w:jc w:val="both"/>
        <w:rPr>
          <w:sz w:val="22"/>
          <w:szCs w:val="22"/>
        </w:rPr>
      </w:pPr>
    </w:p>
    <w:p w:rsidR="00A50E93" w:rsidRPr="00D37C7B" w:rsidRDefault="00A50E93" w:rsidP="00A50E93">
      <w:pPr>
        <w:tabs>
          <w:tab w:val="left" w:pos="284"/>
          <w:tab w:val="left" w:pos="426"/>
        </w:tabs>
        <w:ind w:firstLine="284"/>
        <w:jc w:val="both"/>
        <w:rPr>
          <w:sz w:val="22"/>
          <w:szCs w:val="22"/>
        </w:rPr>
      </w:pPr>
      <w:r w:rsidRPr="00D37C7B">
        <w:rPr>
          <w:sz w:val="22"/>
          <w:szCs w:val="22"/>
        </w:rPr>
        <w:t>Предложили: Принять решение об установке общих (квартирных) приборов учета коммунальных ресурсов (</w:t>
      </w:r>
      <w:r>
        <w:rPr>
          <w:sz w:val="22"/>
          <w:szCs w:val="22"/>
        </w:rPr>
        <w:t>холодного и горячего водоснабжения</w:t>
      </w:r>
      <w:r w:rsidRPr="00D37C7B">
        <w:rPr>
          <w:sz w:val="22"/>
          <w:szCs w:val="22"/>
        </w:rPr>
        <w:t>):</w:t>
      </w:r>
    </w:p>
    <w:p w:rsidR="00A50E93" w:rsidRDefault="00A50E93" w:rsidP="00A50E93">
      <w:pPr>
        <w:tabs>
          <w:tab w:val="left" w:pos="284"/>
          <w:tab w:val="left" w:pos="426"/>
        </w:tabs>
        <w:ind w:firstLine="284"/>
        <w:jc w:val="both"/>
        <w:rPr>
          <w:sz w:val="22"/>
          <w:szCs w:val="22"/>
        </w:rPr>
      </w:pPr>
      <w:r w:rsidRPr="00D37C7B">
        <w:rPr>
          <w:sz w:val="22"/>
          <w:szCs w:val="22"/>
        </w:rPr>
        <w:t>- приобрести общие (квартирные) приборы учета коммунальных ресурсов (</w:t>
      </w:r>
      <w:r>
        <w:rPr>
          <w:sz w:val="22"/>
          <w:szCs w:val="22"/>
        </w:rPr>
        <w:t>холодного и/или горячего водоснабжения</w:t>
      </w:r>
      <w:r w:rsidRPr="00D37C7B">
        <w:rPr>
          <w:sz w:val="22"/>
          <w:szCs w:val="22"/>
        </w:rPr>
        <w:t>)</w:t>
      </w:r>
      <w:proofErr w:type="gramStart"/>
      <w:r w:rsidRPr="00D37C7B">
        <w:rPr>
          <w:sz w:val="22"/>
          <w:szCs w:val="22"/>
        </w:rPr>
        <w:t xml:space="preserve"> :</w:t>
      </w:r>
      <w:proofErr w:type="gramEnd"/>
      <w:r w:rsidRPr="00D37C7B">
        <w:rPr>
          <w:sz w:val="22"/>
          <w:szCs w:val="22"/>
        </w:rPr>
        <w:t xml:space="preserve"> ______________по цене __________(руб.);</w:t>
      </w:r>
    </w:p>
    <w:p w:rsidR="00A50E93" w:rsidRPr="00D37C7B" w:rsidRDefault="00A50E93" w:rsidP="00A50E93">
      <w:pPr>
        <w:tabs>
          <w:tab w:val="left" w:pos="284"/>
          <w:tab w:val="left" w:pos="426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Pr="00D37C7B">
        <w:rPr>
          <w:sz w:val="22"/>
          <w:szCs w:val="22"/>
        </w:rPr>
        <w:t xml:space="preserve"> ______________по цене __________(руб.);</w:t>
      </w:r>
    </w:p>
    <w:p w:rsidR="00A50E93" w:rsidRDefault="00A50E93" w:rsidP="00A50E93">
      <w:pPr>
        <w:tabs>
          <w:tab w:val="left" w:pos="284"/>
          <w:tab w:val="left" w:pos="426"/>
        </w:tabs>
        <w:ind w:firstLine="284"/>
        <w:jc w:val="both"/>
        <w:rPr>
          <w:sz w:val="22"/>
          <w:szCs w:val="22"/>
        </w:rPr>
      </w:pPr>
      <w:r w:rsidRPr="00D37C7B">
        <w:rPr>
          <w:sz w:val="22"/>
          <w:szCs w:val="22"/>
        </w:rPr>
        <w:t>- установить общие (квартирные) приборы учета коммунальных ресурсов (</w:t>
      </w:r>
      <w:r>
        <w:rPr>
          <w:sz w:val="22"/>
          <w:szCs w:val="22"/>
        </w:rPr>
        <w:t>холодного и/или горячего водоснабжения):</w:t>
      </w:r>
      <w:r w:rsidRPr="00D37C7B">
        <w:rPr>
          <w:sz w:val="22"/>
          <w:szCs w:val="22"/>
        </w:rPr>
        <w:t xml:space="preserve"> ______________по цене __________(руб.);</w:t>
      </w:r>
    </w:p>
    <w:p w:rsidR="00A50E93" w:rsidRPr="00D37C7B" w:rsidRDefault="00A50E93" w:rsidP="00A50E93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Pr="00D37C7B">
        <w:rPr>
          <w:sz w:val="22"/>
          <w:szCs w:val="22"/>
        </w:rPr>
        <w:t>______________по цене __________(руб.);</w:t>
      </w:r>
    </w:p>
    <w:p w:rsidR="00A50E93" w:rsidRPr="00D37C7B" w:rsidRDefault="00A50E93" w:rsidP="00A50E93">
      <w:pPr>
        <w:tabs>
          <w:tab w:val="left" w:pos="284"/>
          <w:tab w:val="left" w:pos="426"/>
        </w:tabs>
        <w:ind w:firstLine="284"/>
        <w:jc w:val="both"/>
        <w:rPr>
          <w:sz w:val="22"/>
          <w:szCs w:val="22"/>
        </w:rPr>
      </w:pPr>
    </w:p>
    <w:p w:rsidR="00A50E93" w:rsidRPr="00D37C7B" w:rsidRDefault="00A50E93" w:rsidP="00A50E93">
      <w:pPr>
        <w:tabs>
          <w:tab w:val="left" w:pos="284"/>
          <w:tab w:val="left" w:pos="426"/>
        </w:tabs>
        <w:ind w:firstLine="284"/>
        <w:jc w:val="both"/>
        <w:rPr>
          <w:sz w:val="22"/>
          <w:szCs w:val="22"/>
        </w:rPr>
      </w:pPr>
    </w:p>
    <w:p w:rsidR="00A50E93" w:rsidRPr="00D37C7B" w:rsidRDefault="00A50E93" w:rsidP="00A50E93">
      <w:pPr>
        <w:tabs>
          <w:tab w:val="left" w:pos="284"/>
          <w:tab w:val="left" w:pos="426"/>
        </w:tabs>
        <w:ind w:firstLine="284"/>
        <w:jc w:val="both"/>
        <w:rPr>
          <w:sz w:val="22"/>
          <w:szCs w:val="22"/>
        </w:rPr>
      </w:pPr>
      <w:r w:rsidRPr="00D37C7B">
        <w:rPr>
          <w:sz w:val="22"/>
          <w:szCs w:val="22"/>
        </w:rPr>
        <w:t>- установить срок проведения работ по установке (замене) общих (квартирных) приборов учета коммунальных ресурсов (</w:t>
      </w:r>
      <w:r>
        <w:rPr>
          <w:sz w:val="22"/>
          <w:szCs w:val="22"/>
        </w:rPr>
        <w:t>холодного и горячего водоснабжения</w:t>
      </w:r>
      <w:r w:rsidRPr="00D37C7B">
        <w:rPr>
          <w:sz w:val="22"/>
          <w:szCs w:val="22"/>
        </w:rPr>
        <w:t>) _________________________</w:t>
      </w:r>
    </w:p>
    <w:p w:rsidR="00A50E93" w:rsidRPr="00817493" w:rsidRDefault="00A50E93" w:rsidP="00A50E93">
      <w:pPr>
        <w:tabs>
          <w:tab w:val="left" w:pos="284"/>
          <w:tab w:val="left" w:pos="426"/>
        </w:tabs>
        <w:ind w:firstLine="284"/>
        <w:jc w:val="both"/>
        <w:rPr>
          <w:sz w:val="20"/>
          <w:szCs w:val="20"/>
        </w:rPr>
      </w:pPr>
      <w:r w:rsidRPr="00817493">
        <w:rPr>
          <w:sz w:val="20"/>
          <w:szCs w:val="20"/>
        </w:rPr>
        <w:t xml:space="preserve">                                                                                                             (указать период, месяц)</w:t>
      </w:r>
    </w:p>
    <w:p w:rsidR="00A50E93" w:rsidRDefault="00A50E93" w:rsidP="00A50E93">
      <w:pPr>
        <w:tabs>
          <w:tab w:val="left" w:pos="284"/>
          <w:tab w:val="left" w:pos="426"/>
        </w:tabs>
        <w:ind w:firstLine="284"/>
        <w:jc w:val="both"/>
        <w:rPr>
          <w:sz w:val="22"/>
          <w:szCs w:val="22"/>
        </w:rPr>
      </w:pPr>
      <w:r w:rsidRPr="00D37C7B">
        <w:rPr>
          <w:sz w:val="22"/>
          <w:szCs w:val="22"/>
        </w:rPr>
        <w:t xml:space="preserve">- утвердить расчет стоимости затрат </w:t>
      </w:r>
      <w:r w:rsidRPr="00D37C7B">
        <w:rPr>
          <w:bCs/>
          <w:sz w:val="22"/>
          <w:szCs w:val="22"/>
        </w:rPr>
        <w:t>по установке общего (квартирного)</w:t>
      </w:r>
      <w:r w:rsidRPr="00D37C7B">
        <w:rPr>
          <w:sz w:val="22"/>
          <w:szCs w:val="22"/>
        </w:rPr>
        <w:t xml:space="preserve"> прибора учета коммунальных ресурсов (холодного и</w:t>
      </w:r>
      <w:r>
        <w:rPr>
          <w:sz w:val="22"/>
          <w:szCs w:val="22"/>
        </w:rPr>
        <w:t>/или</w:t>
      </w:r>
      <w:r w:rsidRPr="00D37C7B">
        <w:rPr>
          <w:sz w:val="22"/>
          <w:szCs w:val="22"/>
        </w:rPr>
        <w:t xml:space="preserve"> горячего водоснабжения</w:t>
      </w:r>
      <w:r>
        <w:rPr>
          <w:sz w:val="22"/>
          <w:szCs w:val="22"/>
        </w:rPr>
        <w:t>) в коммунальной квартире.</w:t>
      </w:r>
    </w:p>
    <w:p w:rsidR="00A50E93" w:rsidRPr="00406B3A" w:rsidRDefault="00A50E93" w:rsidP="00A50E93">
      <w:pPr>
        <w:tabs>
          <w:tab w:val="left" w:pos="284"/>
          <w:tab w:val="left" w:pos="426"/>
        </w:tabs>
        <w:ind w:firstLine="284"/>
        <w:jc w:val="both"/>
        <w:rPr>
          <w:sz w:val="22"/>
          <w:szCs w:val="22"/>
        </w:rPr>
      </w:pPr>
      <w:r w:rsidRPr="00406B3A">
        <w:rPr>
          <w:sz w:val="22"/>
          <w:szCs w:val="22"/>
        </w:rPr>
        <w:t xml:space="preserve">- утвердить размер взноса каждого из  собственников  в коммунальной квартире на приобретение прибора учета и оплаты стоимости работ по установке прибора учета в денежном эквиваленте равном доле жилой и нежилой  площади каждого собственника комнат в коммунальной квартире </w:t>
      </w:r>
      <w:r>
        <w:rPr>
          <w:sz w:val="22"/>
          <w:szCs w:val="22"/>
        </w:rPr>
        <w:br/>
      </w:r>
      <w:r w:rsidRPr="00406B3A">
        <w:rPr>
          <w:sz w:val="22"/>
          <w:szCs w:val="22"/>
        </w:rPr>
        <w:t>в общей площади жилых и нежилых помещений в коммунальной квартире.</w:t>
      </w:r>
    </w:p>
    <w:p w:rsidR="00A50E93" w:rsidRDefault="00A50E93" w:rsidP="00A50E93">
      <w:pPr>
        <w:tabs>
          <w:tab w:val="left" w:pos="284"/>
          <w:tab w:val="left" w:pos="426"/>
        </w:tabs>
        <w:ind w:firstLine="284"/>
        <w:jc w:val="both"/>
        <w:rPr>
          <w:sz w:val="22"/>
          <w:szCs w:val="22"/>
        </w:rPr>
      </w:pPr>
    </w:p>
    <w:p w:rsidR="00A50E93" w:rsidRPr="00D37C7B" w:rsidRDefault="00A50E93" w:rsidP="00A50E93">
      <w:pPr>
        <w:ind w:firstLine="284"/>
        <w:jc w:val="both"/>
        <w:rPr>
          <w:sz w:val="22"/>
          <w:szCs w:val="22"/>
        </w:rPr>
      </w:pPr>
      <w:r w:rsidRPr="00D37C7B">
        <w:rPr>
          <w:sz w:val="22"/>
          <w:szCs w:val="22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995"/>
        <w:gridCol w:w="1276"/>
        <w:gridCol w:w="1984"/>
        <w:gridCol w:w="1317"/>
        <w:gridCol w:w="2029"/>
      </w:tblGrid>
      <w:tr w:rsidR="00A50E93" w:rsidRPr="00601AE0" w:rsidTr="00EB5B04">
        <w:tc>
          <w:tcPr>
            <w:tcW w:w="3261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«За»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«Против»</w:t>
            </w:r>
          </w:p>
        </w:tc>
        <w:tc>
          <w:tcPr>
            <w:tcW w:w="3346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«Воздержались»</w:t>
            </w:r>
          </w:p>
        </w:tc>
      </w:tr>
      <w:tr w:rsidR="00A50E93" w:rsidRPr="00601AE0" w:rsidTr="00EB5B04">
        <w:trPr>
          <w:trHeight w:val="498"/>
        </w:trPr>
        <w:tc>
          <w:tcPr>
            <w:tcW w:w="126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199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1984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  <w:tc>
          <w:tcPr>
            <w:tcW w:w="1317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-в</w:t>
            </w:r>
            <w:r w:rsidRPr="00601AE0">
              <w:rPr>
                <w:rFonts w:ascii="Times New Roman" w:hAnsi="Times New Roman"/>
              </w:rPr>
              <w:t>о голосов</w:t>
            </w:r>
          </w:p>
        </w:tc>
        <w:tc>
          <w:tcPr>
            <w:tcW w:w="2029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</w:tr>
      <w:tr w:rsidR="00A50E93" w:rsidRPr="00601AE0" w:rsidTr="00EB5B04">
        <w:tc>
          <w:tcPr>
            <w:tcW w:w="126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</w:tr>
    </w:tbl>
    <w:p w:rsidR="00A50E93" w:rsidRPr="00D37C7B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 xml:space="preserve">Принято решение: установить </w:t>
      </w:r>
      <w:r w:rsidRPr="00D37C7B">
        <w:rPr>
          <w:rFonts w:ascii="Times New Roman" w:hAnsi="Times New Roman"/>
          <w:bCs/>
        </w:rPr>
        <w:t xml:space="preserve"> </w:t>
      </w:r>
      <w:r w:rsidRPr="00D37C7B">
        <w:rPr>
          <w:rFonts w:ascii="Times New Roman" w:hAnsi="Times New Roman"/>
        </w:rPr>
        <w:t xml:space="preserve">общие (квартирные) приборы учета коммунальных ресурсов </w:t>
      </w:r>
      <w:r w:rsidRPr="00817493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холодного и горячего водоснабжения) </w:t>
      </w:r>
      <w:r w:rsidRPr="00D37C7B">
        <w:rPr>
          <w:rFonts w:ascii="Times New Roman" w:hAnsi="Times New Roman"/>
        </w:rPr>
        <w:t>(нужное подчеркнуть)</w:t>
      </w:r>
      <w:r>
        <w:rPr>
          <w:rFonts w:ascii="Times New Roman" w:hAnsi="Times New Roman"/>
        </w:rPr>
        <w:t>.</w:t>
      </w:r>
    </w:p>
    <w:p w:rsidR="00A50E93" w:rsidRPr="00406B3A" w:rsidRDefault="00A50E93" w:rsidP="00A50E93">
      <w:pPr>
        <w:pStyle w:val="af0"/>
        <w:numPr>
          <w:ilvl w:val="0"/>
          <w:numId w:val="4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406B3A">
        <w:rPr>
          <w:rFonts w:ascii="Times New Roman" w:hAnsi="Times New Roman"/>
        </w:rPr>
        <w:lastRenderedPageBreak/>
        <w:t xml:space="preserve">Назначение ответственного лица (из числа претендентов на получение субсидии) </w:t>
      </w:r>
      <w:r>
        <w:rPr>
          <w:rFonts w:ascii="Times New Roman" w:hAnsi="Times New Roman"/>
        </w:rPr>
        <w:br/>
      </w:r>
      <w:r w:rsidRPr="00406B3A">
        <w:rPr>
          <w:rFonts w:ascii="Times New Roman" w:hAnsi="Times New Roman"/>
        </w:rPr>
        <w:t>за организацию работ по установке общих (квартирных)  приборов учета.</w:t>
      </w:r>
    </w:p>
    <w:p w:rsidR="00A50E93" w:rsidRDefault="00A50E93" w:rsidP="00A50E93">
      <w:pPr>
        <w:pStyle w:val="af0"/>
        <w:tabs>
          <w:tab w:val="left" w:pos="284"/>
        </w:tabs>
        <w:ind w:left="0"/>
        <w:rPr>
          <w:rFonts w:ascii="Times New Roman" w:hAnsi="Times New Roman"/>
        </w:rPr>
      </w:pPr>
      <w:r w:rsidRPr="00406B3A">
        <w:rPr>
          <w:rFonts w:ascii="Times New Roman" w:hAnsi="Times New Roman"/>
        </w:rPr>
        <w:t>Слушали:______________________________________________________________________________</w:t>
      </w:r>
      <w:r w:rsidRPr="00D37C7B">
        <w:rPr>
          <w:rFonts w:ascii="Times New Roman" w:hAnsi="Times New Roman"/>
        </w:rPr>
        <w:t xml:space="preserve">          </w:t>
      </w:r>
    </w:p>
    <w:p w:rsidR="00A50E93" w:rsidRPr="00D37C7B" w:rsidRDefault="00A50E93" w:rsidP="00A50E93">
      <w:pPr>
        <w:pStyle w:val="af0"/>
        <w:tabs>
          <w:tab w:val="left" w:pos="284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  <w:r w:rsidRPr="00D37C7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</w:t>
      </w:r>
      <w:r w:rsidRPr="00D37C7B">
        <w:rPr>
          <w:rFonts w:ascii="Times New Roman" w:hAnsi="Times New Roman"/>
        </w:rPr>
        <w:t xml:space="preserve"> </w:t>
      </w:r>
      <w:r w:rsidRPr="00817493">
        <w:rPr>
          <w:rFonts w:ascii="Times New Roman" w:hAnsi="Times New Roman"/>
          <w:i/>
          <w:sz w:val="20"/>
          <w:szCs w:val="20"/>
        </w:rPr>
        <w:t>(Ф.И.О. выступающего, краткое содержание выступления)</w:t>
      </w:r>
    </w:p>
    <w:p w:rsidR="00A50E93" w:rsidRPr="00D37C7B" w:rsidRDefault="00A50E93" w:rsidP="00A50E93">
      <w:pPr>
        <w:tabs>
          <w:tab w:val="left" w:pos="0"/>
        </w:tabs>
        <w:jc w:val="both"/>
        <w:rPr>
          <w:sz w:val="22"/>
          <w:szCs w:val="22"/>
        </w:rPr>
      </w:pPr>
      <w:r w:rsidRPr="00D37C7B">
        <w:rPr>
          <w:sz w:val="22"/>
          <w:szCs w:val="22"/>
        </w:rPr>
        <w:t xml:space="preserve">Предложили: Принять решение о назначении </w:t>
      </w:r>
      <w:proofErr w:type="gramStart"/>
      <w:r w:rsidRPr="00D37C7B">
        <w:rPr>
          <w:sz w:val="22"/>
          <w:szCs w:val="22"/>
        </w:rPr>
        <w:t>ответственного</w:t>
      </w:r>
      <w:proofErr w:type="gramEnd"/>
      <w:r w:rsidRPr="00D37C7B">
        <w:rPr>
          <w:sz w:val="22"/>
          <w:szCs w:val="22"/>
        </w:rPr>
        <w:t xml:space="preserve">                            _______________________________________________________________________________</w:t>
      </w:r>
      <w:r>
        <w:rPr>
          <w:sz w:val="22"/>
          <w:szCs w:val="22"/>
        </w:rPr>
        <w:t>_______</w:t>
      </w:r>
      <w:r w:rsidRPr="00D37C7B">
        <w:rPr>
          <w:sz w:val="22"/>
          <w:szCs w:val="22"/>
        </w:rPr>
        <w:t xml:space="preserve"> </w:t>
      </w:r>
    </w:p>
    <w:p w:rsidR="00A50E93" w:rsidRDefault="00A50E93" w:rsidP="00A50E93">
      <w:pPr>
        <w:tabs>
          <w:tab w:val="left" w:pos="0"/>
        </w:tabs>
        <w:jc w:val="center"/>
        <w:rPr>
          <w:sz w:val="22"/>
          <w:szCs w:val="22"/>
        </w:rPr>
      </w:pPr>
      <w:r w:rsidRPr="00D37C7B">
        <w:rPr>
          <w:sz w:val="22"/>
          <w:szCs w:val="22"/>
        </w:rPr>
        <w:t>(ФИО)</w:t>
      </w:r>
    </w:p>
    <w:p w:rsidR="00A50E93" w:rsidRPr="00D37C7B" w:rsidRDefault="00A50E93" w:rsidP="00A50E93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Pr="00D37C7B">
        <w:rPr>
          <w:sz w:val="22"/>
          <w:szCs w:val="22"/>
        </w:rPr>
        <w:t>организаци</w:t>
      </w:r>
      <w:r>
        <w:rPr>
          <w:sz w:val="22"/>
          <w:szCs w:val="22"/>
        </w:rPr>
        <w:t xml:space="preserve">ю работ по </w:t>
      </w:r>
      <w:r w:rsidRPr="00D37C7B">
        <w:rPr>
          <w:sz w:val="22"/>
          <w:szCs w:val="22"/>
        </w:rPr>
        <w:t>установк</w:t>
      </w:r>
      <w:r>
        <w:rPr>
          <w:sz w:val="22"/>
          <w:szCs w:val="22"/>
        </w:rPr>
        <w:t>е</w:t>
      </w:r>
      <w:r w:rsidRPr="00D37C7B">
        <w:rPr>
          <w:sz w:val="22"/>
          <w:szCs w:val="22"/>
        </w:rPr>
        <w:t xml:space="preserve"> общих (квартирных) приборов уче</w:t>
      </w:r>
      <w:r>
        <w:rPr>
          <w:sz w:val="22"/>
          <w:szCs w:val="22"/>
        </w:rPr>
        <w:t>та коммунальных  ресурсов (холодного и горячего водоснабжения</w:t>
      </w:r>
      <w:r w:rsidRPr="00D37C7B">
        <w:rPr>
          <w:sz w:val="22"/>
          <w:szCs w:val="22"/>
        </w:rPr>
        <w:t>):</w:t>
      </w:r>
    </w:p>
    <w:p w:rsidR="00A50E93" w:rsidRPr="00D37C7B" w:rsidRDefault="00A50E93" w:rsidP="00A50E93">
      <w:pPr>
        <w:ind w:firstLine="284"/>
        <w:jc w:val="both"/>
        <w:rPr>
          <w:sz w:val="22"/>
          <w:szCs w:val="22"/>
        </w:rPr>
      </w:pPr>
      <w:r w:rsidRPr="00D37C7B">
        <w:rPr>
          <w:sz w:val="22"/>
          <w:szCs w:val="22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015"/>
        <w:gridCol w:w="1245"/>
        <w:gridCol w:w="2026"/>
        <w:gridCol w:w="1234"/>
        <w:gridCol w:w="2212"/>
      </w:tblGrid>
      <w:tr w:rsidR="00A50E93" w:rsidRPr="00601AE0" w:rsidTr="00EB5B04">
        <w:tc>
          <w:tcPr>
            <w:tcW w:w="3150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«За»</w:t>
            </w:r>
          </w:p>
        </w:tc>
        <w:tc>
          <w:tcPr>
            <w:tcW w:w="3271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«Против»</w:t>
            </w:r>
          </w:p>
        </w:tc>
        <w:tc>
          <w:tcPr>
            <w:tcW w:w="3446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«Воздержались»</w:t>
            </w:r>
          </w:p>
        </w:tc>
      </w:tr>
      <w:tr w:rsidR="00A50E93" w:rsidRPr="00601AE0" w:rsidTr="00EB5B04">
        <w:tc>
          <w:tcPr>
            <w:tcW w:w="113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201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202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  <w:tc>
          <w:tcPr>
            <w:tcW w:w="1234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2212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</w:tr>
      <w:tr w:rsidR="00A50E93" w:rsidRPr="00601AE0" w:rsidTr="00EB5B04">
        <w:tc>
          <w:tcPr>
            <w:tcW w:w="113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2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</w:tr>
    </w:tbl>
    <w:p w:rsidR="00A50E93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</w:p>
    <w:p w:rsidR="00A50E93" w:rsidRPr="00D37C7B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 xml:space="preserve">Принято решение: назначить ответственным за организацию по установке </w:t>
      </w:r>
      <w:r w:rsidRPr="00D37C7B">
        <w:rPr>
          <w:rFonts w:ascii="Times New Roman" w:hAnsi="Times New Roman"/>
          <w:bCs/>
        </w:rPr>
        <w:t xml:space="preserve"> </w:t>
      </w:r>
      <w:r w:rsidRPr="00D37C7B">
        <w:rPr>
          <w:rFonts w:ascii="Times New Roman" w:hAnsi="Times New Roman"/>
        </w:rPr>
        <w:t xml:space="preserve">общих (квартирных) приборов учета коммунальных ресурсов </w:t>
      </w:r>
      <w:r w:rsidRPr="005E25D2">
        <w:rPr>
          <w:rFonts w:ascii="Times New Roman" w:hAnsi="Times New Roman"/>
        </w:rPr>
        <w:t>(горячего и холодного водоснабжения)</w:t>
      </w:r>
      <w:r>
        <w:rPr>
          <w:rFonts w:ascii="Times New Roman" w:hAnsi="Times New Roman"/>
        </w:rPr>
        <w:t xml:space="preserve"> </w:t>
      </w:r>
      <w:r w:rsidRPr="00D37C7B">
        <w:rPr>
          <w:rFonts w:ascii="Times New Roman" w:hAnsi="Times New Roman"/>
        </w:rPr>
        <w:t>(нужное подчеркнуть)</w:t>
      </w:r>
    </w:p>
    <w:p w:rsidR="00A50E93" w:rsidRPr="00640D0E" w:rsidRDefault="00A50E93" w:rsidP="00A50E93">
      <w:pPr>
        <w:pStyle w:val="af0"/>
        <w:ind w:left="0"/>
        <w:jc w:val="both"/>
        <w:rPr>
          <w:rFonts w:ascii="Times New Roman" w:hAnsi="Times New Roman"/>
          <w:sz w:val="20"/>
          <w:szCs w:val="20"/>
        </w:rPr>
      </w:pPr>
      <w:r w:rsidRPr="00D37C7B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__________________________________________________________</w:t>
      </w:r>
    </w:p>
    <w:p w:rsidR="00A50E93" w:rsidRPr="00D37C7B" w:rsidRDefault="00A50E93" w:rsidP="00A50E93">
      <w:pPr>
        <w:pStyle w:val="af0"/>
        <w:ind w:left="0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                                                                 </w:t>
      </w:r>
      <w:r w:rsidRPr="00D37C7B">
        <w:rPr>
          <w:rFonts w:ascii="Times New Roman" w:hAnsi="Times New Roman"/>
        </w:rPr>
        <w:t xml:space="preserve"> (ФИО)</w:t>
      </w:r>
    </w:p>
    <w:p w:rsidR="00A50E93" w:rsidRPr="00D37C7B" w:rsidRDefault="00A50E93" w:rsidP="00A50E93">
      <w:pPr>
        <w:pStyle w:val="af0"/>
        <w:numPr>
          <w:ilvl w:val="0"/>
          <w:numId w:val="45"/>
        </w:numPr>
        <w:tabs>
          <w:tab w:val="left" w:pos="284"/>
        </w:tabs>
        <w:ind w:left="0" w:firstLine="0"/>
        <w:jc w:val="both"/>
        <w:rPr>
          <w:rFonts w:ascii="Times New Roman" w:hAnsi="Times New Roman"/>
        </w:rPr>
      </w:pPr>
      <w:r w:rsidRPr="005E25D2">
        <w:rPr>
          <w:rFonts w:ascii="Times New Roman" w:hAnsi="Times New Roman"/>
        </w:rPr>
        <w:t>Назначение</w:t>
      </w:r>
      <w:r w:rsidRPr="00D37C7B">
        <w:t xml:space="preserve"> </w:t>
      </w:r>
      <w:r w:rsidRPr="005E25D2">
        <w:rPr>
          <w:rFonts w:ascii="Times New Roman" w:hAnsi="Times New Roman"/>
        </w:rPr>
        <w:t>ответственного лица</w:t>
      </w:r>
      <w:r>
        <w:rPr>
          <w:rFonts w:ascii="Times New Roman" w:hAnsi="Times New Roman"/>
        </w:rPr>
        <w:t xml:space="preserve"> (из числа собственников жилых помещений в коммунальной квартире, за исключением </w:t>
      </w:r>
      <w:r w:rsidRPr="00642455">
        <w:rPr>
          <w:rFonts w:ascii="Times New Roman" w:hAnsi="Times New Roman"/>
        </w:rPr>
        <w:t>собственника – муниципальное образование Киришское городское поселение</w:t>
      </w:r>
      <w:r>
        <w:rPr>
          <w:rFonts w:ascii="Times New Roman" w:hAnsi="Times New Roman"/>
        </w:rPr>
        <w:t>)</w:t>
      </w:r>
      <w:r w:rsidRPr="005E25D2">
        <w:rPr>
          <w:rFonts w:ascii="Times New Roman" w:hAnsi="Times New Roman"/>
        </w:rPr>
        <w:t xml:space="preserve"> за обеспечение </w:t>
      </w:r>
      <w:proofErr w:type="gramStart"/>
      <w:r w:rsidRPr="005E25D2">
        <w:rPr>
          <w:rFonts w:ascii="Times New Roman" w:hAnsi="Times New Roman"/>
        </w:rPr>
        <w:t xml:space="preserve">контроля </w:t>
      </w:r>
      <w:r>
        <w:rPr>
          <w:rFonts w:ascii="Times New Roman" w:hAnsi="Times New Roman"/>
        </w:rPr>
        <w:t xml:space="preserve"> </w:t>
      </w:r>
      <w:r w:rsidRPr="005E25D2">
        <w:rPr>
          <w:rFonts w:ascii="Times New Roman" w:hAnsi="Times New Roman"/>
        </w:rPr>
        <w:t>за</w:t>
      </w:r>
      <w:proofErr w:type="gramEnd"/>
      <w:r w:rsidRPr="005E25D2">
        <w:rPr>
          <w:rFonts w:ascii="Times New Roman" w:hAnsi="Times New Roman"/>
        </w:rPr>
        <w:t xml:space="preserve"> работами по установк</w:t>
      </w:r>
      <w:r>
        <w:rPr>
          <w:rFonts w:ascii="Times New Roman" w:hAnsi="Times New Roman"/>
        </w:rPr>
        <w:t>е</w:t>
      </w:r>
      <w:r w:rsidRPr="005E25D2">
        <w:rPr>
          <w:rFonts w:ascii="Times New Roman" w:hAnsi="Times New Roman"/>
        </w:rPr>
        <w:t xml:space="preserve"> прибора (</w:t>
      </w:r>
      <w:proofErr w:type="spellStart"/>
      <w:r w:rsidRPr="005E25D2">
        <w:rPr>
          <w:rFonts w:ascii="Times New Roman" w:hAnsi="Times New Roman"/>
        </w:rPr>
        <w:t>ов</w:t>
      </w:r>
      <w:proofErr w:type="spellEnd"/>
      <w:r w:rsidRPr="005E25D2">
        <w:rPr>
          <w:rFonts w:ascii="Times New Roman" w:hAnsi="Times New Roman"/>
        </w:rPr>
        <w:t>) учета</w:t>
      </w:r>
      <w:r w:rsidRPr="00D37C7B">
        <w:rPr>
          <w:rFonts w:ascii="Times New Roman" w:hAnsi="Times New Roman"/>
        </w:rPr>
        <w:t>.</w:t>
      </w:r>
    </w:p>
    <w:p w:rsidR="00A50E93" w:rsidRDefault="00A50E93" w:rsidP="00A50E93">
      <w:pPr>
        <w:pStyle w:val="af0"/>
        <w:tabs>
          <w:tab w:val="left" w:pos="284"/>
        </w:tabs>
        <w:ind w:left="0"/>
        <w:rPr>
          <w:rFonts w:ascii="Times New Roman" w:hAnsi="Times New Roman"/>
        </w:rPr>
      </w:pPr>
      <w:r w:rsidRPr="00D37C7B">
        <w:rPr>
          <w:rFonts w:ascii="Times New Roman" w:hAnsi="Times New Roman"/>
        </w:rPr>
        <w:t>Слушали:_______________________________________________________________</w:t>
      </w:r>
      <w:r>
        <w:rPr>
          <w:rFonts w:ascii="Times New Roman" w:hAnsi="Times New Roman"/>
        </w:rPr>
        <w:t>______________</w:t>
      </w:r>
      <w:r w:rsidRPr="00D37C7B">
        <w:rPr>
          <w:rFonts w:ascii="Times New Roman" w:hAnsi="Times New Roman"/>
        </w:rPr>
        <w:t xml:space="preserve">_          </w:t>
      </w:r>
    </w:p>
    <w:p w:rsidR="00A50E93" w:rsidRPr="00640D0E" w:rsidRDefault="00A50E93" w:rsidP="00A50E93">
      <w:pPr>
        <w:pStyle w:val="af0"/>
        <w:tabs>
          <w:tab w:val="left" w:pos="284"/>
        </w:tabs>
        <w:ind w:left="0"/>
        <w:rPr>
          <w:rFonts w:ascii="Times New Roman" w:hAnsi="Times New Roman"/>
        </w:rPr>
      </w:pPr>
      <w:r w:rsidRPr="00640D0E">
        <w:rPr>
          <w:rFonts w:ascii="Times New Roman" w:hAnsi="Times New Roman"/>
        </w:rPr>
        <w:t xml:space="preserve">                                           </w:t>
      </w:r>
      <w:r w:rsidRPr="00640D0E">
        <w:rPr>
          <w:rFonts w:ascii="Times New Roman" w:hAnsi="Times New Roman"/>
          <w:sz w:val="20"/>
          <w:szCs w:val="20"/>
        </w:rPr>
        <w:t>(Ф.И.О. выступающего, краткое содержание выступления)</w:t>
      </w:r>
    </w:p>
    <w:p w:rsidR="00A50E93" w:rsidRPr="00D37C7B" w:rsidRDefault="00A50E93" w:rsidP="00A50E93">
      <w:pPr>
        <w:tabs>
          <w:tab w:val="left" w:pos="0"/>
        </w:tabs>
        <w:jc w:val="both"/>
        <w:rPr>
          <w:sz w:val="22"/>
          <w:szCs w:val="22"/>
        </w:rPr>
      </w:pPr>
      <w:r w:rsidRPr="00D37C7B">
        <w:rPr>
          <w:sz w:val="22"/>
          <w:szCs w:val="22"/>
        </w:rPr>
        <w:t xml:space="preserve">Предложили: Принять решение о назначении </w:t>
      </w:r>
      <w:proofErr w:type="gramStart"/>
      <w:r w:rsidRPr="00D37C7B">
        <w:rPr>
          <w:sz w:val="22"/>
          <w:szCs w:val="22"/>
        </w:rPr>
        <w:t>ответственного</w:t>
      </w:r>
      <w:proofErr w:type="gramEnd"/>
      <w:r w:rsidRPr="00D37C7B">
        <w:rPr>
          <w:sz w:val="22"/>
          <w:szCs w:val="22"/>
        </w:rPr>
        <w:t xml:space="preserve">                            _______________________________________________________________________________</w:t>
      </w:r>
      <w:r>
        <w:rPr>
          <w:sz w:val="22"/>
          <w:szCs w:val="22"/>
        </w:rPr>
        <w:t>_______</w:t>
      </w:r>
      <w:r w:rsidRPr="00D37C7B">
        <w:rPr>
          <w:sz w:val="22"/>
          <w:szCs w:val="22"/>
        </w:rPr>
        <w:t xml:space="preserve"> </w:t>
      </w:r>
    </w:p>
    <w:p w:rsidR="00A50E93" w:rsidRDefault="00A50E93" w:rsidP="00A50E93">
      <w:pPr>
        <w:tabs>
          <w:tab w:val="left" w:pos="0"/>
        </w:tabs>
        <w:jc w:val="center"/>
        <w:rPr>
          <w:sz w:val="22"/>
          <w:szCs w:val="22"/>
        </w:rPr>
      </w:pPr>
      <w:r w:rsidRPr="00D37C7B">
        <w:rPr>
          <w:sz w:val="22"/>
          <w:szCs w:val="22"/>
        </w:rPr>
        <w:t>(ФИО</w:t>
      </w:r>
      <w:r>
        <w:rPr>
          <w:sz w:val="22"/>
          <w:szCs w:val="22"/>
        </w:rPr>
        <w:t>, № комнаты</w:t>
      </w:r>
      <w:r w:rsidRPr="00D37C7B">
        <w:rPr>
          <w:sz w:val="22"/>
          <w:szCs w:val="22"/>
        </w:rPr>
        <w:t>)</w:t>
      </w:r>
    </w:p>
    <w:p w:rsidR="00A50E93" w:rsidRPr="00640D0E" w:rsidRDefault="00A50E93" w:rsidP="00A50E93">
      <w:pPr>
        <w:tabs>
          <w:tab w:val="left" w:pos="0"/>
        </w:tabs>
        <w:jc w:val="both"/>
        <w:rPr>
          <w:sz w:val="20"/>
          <w:szCs w:val="20"/>
        </w:rPr>
      </w:pPr>
    </w:p>
    <w:p w:rsidR="00A50E93" w:rsidRDefault="00A50E93" w:rsidP="00A50E93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обеспечение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работами по </w:t>
      </w:r>
      <w:r w:rsidRPr="00D37C7B">
        <w:rPr>
          <w:sz w:val="22"/>
          <w:szCs w:val="22"/>
        </w:rPr>
        <w:t>установк</w:t>
      </w:r>
      <w:r>
        <w:rPr>
          <w:sz w:val="22"/>
          <w:szCs w:val="22"/>
        </w:rPr>
        <w:t>е</w:t>
      </w:r>
      <w:r w:rsidRPr="00D37C7B">
        <w:rPr>
          <w:sz w:val="22"/>
          <w:szCs w:val="22"/>
        </w:rPr>
        <w:t xml:space="preserve"> прибор</w:t>
      </w:r>
      <w:r>
        <w:rPr>
          <w:sz w:val="22"/>
          <w:szCs w:val="22"/>
        </w:rPr>
        <w:t>а (</w:t>
      </w:r>
      <w:proofErr w:type="spellStart"/>
      <w:r w:rsidRPr="00D37C7B">
        <w:rPr>
          <w:sz w:val="22"/>
          <w:szCs w:val="22"/>
        </w:rPr>
        <w:t>ов</w:t>
      </w:r>
      <w:proofErr w:type="spellEnd"/>
      <w:r>
        <w:rPr>
          <w:sz w:val="22"/>
          <w:szCs w:val="22"/>
        </w:rPr>
        <w:t>)</w:t>
      </w:r>
      <w:r w:rsidRPr="00D37C7B">
        <w:rPr>
          <w:sz w:val="22"/>
          <w:szCs w:val="22"/>
        </w:rPr>
        <w:t xml:space="preserve"> уче</w:t>
      </w:r>
      <w:r>
        <w:rPr>
          <w:sz w:val="22"/>
          <w:szCs w:val="22"/>
        </w:rPr>
        <w:t>та коммунальных ресурсов (холодного и горячего водоснабжения</w:t>
      </w:r>
      <w:r w:rsidRPr="00D37C7B">
        <w:rPr>
          <w:sz w:val="22"/>
          <w:szCs w:val="22"/>
        </w:rPr>
        <w:t>):</w:t>
      </w:r>
    </w:p>
    <w:p w:rsidR="00A50E93" w:rsidRPr="00D37C7B" w:rsidRDefault="00A50E93" w:rsidP="00A50E93">
      <w:pPr>
        <w:ind w:firstLine="284"/>
        <w:jc w:val="both"/>
        <w:rPr>
          <w:sz w:val="22"/>
          <w:szCs w:val="22"/>
        </w:rPr>
      </w:pPr>
      <w:r w:rsidRPr="00D37C7B">
        <w:rPr>
          <w:sz w:val="22"/>
          <w:szCs w:val="22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015"/>
        <w:gridCol w:w="1245"/>
        <w:gridCol w:w="2026"/>
        <w:gridCol w:w="1234"/>
        <w:gridCol w:w="2212"/>
      </w:tblGrid>
      <w:tr w:rsidR="00A50E93" w:rsidRPr="00601AE0" w:rsidTr="00EB5B04">
        <w:tc>
          <w:tcPr>
            <w:tcW w:w="3150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«За»</w:t>
            </w:r>
          </w:p>
        </w:tc>
        <w:tc>
          <w:tcPr>
            <w:tcW w:w="3271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«Против»</w:t>
            </w:r>
          </w:p>
        </w:tc>
        <w:tc>
          <w:tcPr>
            <w:tcW w:w="3446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«Воздержались»</w:t>
            </w:r>
          </w:p>
        </w:tc>
      </w:tr>
      <w:tr w:rsidR="00A50E93" w:rsidRPr="00601AE0" w:rsidTr="00EB5B04">
        <w:tc>
          <w:tcPr>
            <w:tcW w:w="113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201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202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  <w:tc>
          <w:tcPr>
            <w:tcW w:w="1234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2212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</w:tr>
      <w:tr w:rsidR="00A50E93" w:rsidRPr="00601AE0" w:rsidTr="00EB5B04">
        <w:trPr>
          <w:trHeight w:val="261"/>
        </w:trPr>
        <w:tc>
          <w:tcPr>
            <w:tcW w:w="113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2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spacing w:after="120"/>
              <w:ind w:left="0" w:firstLine="284"/>
              <w:jc w:val="center"/>
              <w:rPr>
                <w:rFonts w:ascii="Times New Roman" w:hAnsi="Times New Roman"/>
              </w:rPr>
            </w:pPr>
          </w:p>
        </w:tc>
      </w:tr>
    </w:tbl>
    <w:p w:rsidR="00A50E93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</w:p>
    <w:p w:rsidR="00A50E93" w:rsidRPr="00D37C7B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 xml:space="preserve">Принято решение: назначить ответственным </w:t>
      </w:r>
      <w:r w:rsidRPr="009E021C">
        <w:rPr>
          <w:rFonts w:ascii="Times New Roman" w:hAnsi="Times New Roman"/>
        </w:rPr>
        <w:t xml:space="preserve">за обеспечение </w:t>
      </w:r>
      <w:proofErr w:type="gramStart"/>
      <w:r w:rsidRPr="009E021C">
        <w:rPr>
          <w:rFonts w:ascii="Times New Roman" w:hAnsi="Times New Roman"/>
        </w:rPr>
        <w:t>контроля за</w:t>
      </w:r>
      <w:proofErr w:type="gramEnd"/>
      <w:r w:rsidRPr="009E021C">
        <w:rPr>
          <w:rFonts w:ascii="Times New Roman" w:hAnsi="Times New Roman"/>
        </w:rPr>
        <w:t xml:space="preserve">  работами по установке прибора (</w:t>
      </w:r>
      <w:proofErr w:type="spellStart"/>
      <w:r w:rsidRPr="009E021C">
        <w:rPr>
          <w:rFonts w:ascii="Times New Roman" w:hAnsi="Times New Roman"/>
        </w:rPr>
        <w:t>ов</w:t>
      </w:r>
      <w:proofErr w:type="spellEnd"/>
      <w:r w:rsidRPr="009E021C">
        <w:rPr>
          <w:rFonts w:ascii="Times New Roman" w:hAnsi="Times New Roman"/>
        </w:rPr>
        <w:t>) учета коммунальных  ресурсов (холодного и горячего водоснабжения)</w:t>
      </w:r>
      <w:r>
        <w:rPr>
          <w:rFonts w:ascii="Times New Roman" w:hAnsi="Times New Roman"/>
        </w:rPr>
        <w:t xml:space="preserve"> </w:t>
      </w:r>
      <w:r w:rsidRPr="00D37C7B">
        <w:rPr>
          <w:rFonts w:ascii="Times New Roman" w:hAnsi="Times New Roman"/>
        </w:rPr>
        <w:t>(нужное подчеркнуть)</w:t>
      </w:r>
    </w:p>
    <w:p w:rsidR="00A50E93" w:rsidRPr="00D37C7B" w:rsidRDefault="00A50E93" w:rsidP="00A50E93">
      <w:pPr>
        <w:pStyle w:val="af0"/>
        <w:ind w:left="0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__________________________________________________________</w:t>
      </w:r>
    </w:p>
    <w:p w:rsidR="00A50E93" w:rsidRPr="00D37C7B" w:rsidRDefault="00A50E93" w:rsidP="00A50E93">
      <w:pPr>
        <w:pStyle w:val="af0"/>
        <w:spacing w:after="120" w:line="360" w:lineRule="auto"/>
        <w:ind w:left="0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                                                                 </w:t>
      </w:r>
      <w:r w:rsidRPr="00D37C7B">
        <w:rPr>
          <w:rFonts w:ascii="Times New Roman" w:hAnsi="Times New Roman"/>
        </w:rPr>
        <w:t xml:space="preserve"> (ФИО</w:t>
      </w:r>
      <w:r>
        <w:rPr>
          <w:rFonts w:ascii="Times New Roman" w:hAnsi="Times New Roman"/>
        </w:rPr>
        <w:t>, № комнаты</w:t>
      </w:r>
      <w:r w:rsidRPr="00D37C7B">
        <w:rPr>
          <w:rFonts w:ascii="Times New Roman" w:hAnsi="Times New Roman"/>
        </w:rPr>
        <w:t>)</w:t>
      </w:r>
    </w:p>
    <w:p w:rsidR="00A50E93" w:rsidRPr="009E021C" w:rsidRDefault="00A50E93" w:rsidP="00A50E93">
      <w:pPr>
        <w:spacing w:after="120"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7</w:t>
      </w:r>
      <w:r w:rsidRPr="00D37C7B">
        <w:rPr>
          <w:sz w:val="22"/>
          <w:szCs w:val="22"/>
        </w:rPr>
        <w:t xml:space="preserve">. Определение места хранения </w:t>
      </w:r>
      <w:r>
        <w:rPr>
          <w:sz w:val="22"/>
          <w:szCs w:val="22"/>
        </w:rPr>
        <w:t xml:space="preserve"> 2-х </w:t>
      </w:r>
      <w:r w:rsidRPr="00D37C7B">
        <w:rPr>
          <w:sz w:val="22"/>
          <w:szCs w:val="22"/>
        </w:rPr>
        <w:t>протокол</w:t>
      </w:r>
      <w:r>
        <w:rPr>
          <w:sz w:val="22"/>
          <w:szCs w:val="22"/>
        </w:rPr>
        <w:t>ов</w:t>
      </w:r>
      <w:r w:rsidRPr="00D37C7B">
        <w:rPr>
          <w:sz w:val="22"/>
          <w:szCs w:val="22"/>
        </w:rPr>
        <w:t xml:space="preserve"> </w:t>
      </w:r>
      <w:r w:rsidRPr="009E021C">
        <w:rPr>
          <w:sz w:val="22"/>
          <w:szCs w:val="22"/>
        </w:rPr>
        <w:t>собрания.</w:t>
      </w:r>
    </w:p>
    <w:p w:rsidR="00A50E93" w:rsidRPr="00D37C7B" w:rsidRDefault="00A50E93" w:rsidP="00A50E93">
      <w:pPr>
        <w:pStyle w:val="af0"/>
        <w:spacing w:line="360" w:lineRule="auto"/>
        <w:ind w:left="0" w:firstLine="284"/>
        <w:jc w:val="both"/>
        <w:rPr>
          <w:rFonts w:ascii="Times New Roman" w:hAnsi="Times New Roman"/>
          <w:i/>
        </w:rPr>
      </w:pPr>
      <w:r w:rsidRPr="00D37C7B">
        <w:rPr>
          <w:rFonts w:ascii="Times New Roman" w:hAnsi="Times New Roman"/>
        </w:rPr>
        <w:t>Слушали:</w:t>
      </w:r>
      <w:r w:rsidRPr="00D37C7B">
        <w:rPr>
          <w:rFonts w:ascii="Times New Roman" w:hAnsi="Times New Roman"/>
          <w:i/>
        </w:rPr>
        <w:t xml:space="preserve"> ___________________________________________________________________________</w:t>
      </w:r>
    </w:p>
    <w:p w:rsidR="00A50E93" w:rsidRPr="009E021C" w:rsidRDefault="00A50E93" w:rsidP="00A50E93">
      <w:pPr>
        <w:pStyle w:val="af0"/>
        <w:ind w:left="0" w:firstLine="284"/>
        <w:jc w:val="both"/>
        <w:rPr>
          <w:rFonts w:ascii="Times New Roman" w:hAnsi="Times New Roman"/>
          <w:i/>
          <w:sz w:val="20"/>
          <w:szCs w:val="20"/>
        </w:rPr>
      </w:pPr>
      <w:r w:rsidRPr="009E021C">
        <w:rPr>
          <w:rFonts w:ascii="Times New Roman" w:hAnsi="Times New Roman"/>
          <w:i/>
          <w:sz w:val="20"/>
          <w:szCs w:val="20"/>
        </w:rPr>
        <w:t xml:space="preserve">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</w:t>
      </w:r>
      <w:r w:rsidRPr="009E021C">
        <w:rPr>
          <w:rFonts w:ascii="Times New Roman" w:hAnsi="Times New Roman"/>
          <w:i/>
          <w:sz w:val="20"/>
          <w:szCs w:val="20"/>
        </w:rPr>
        <w:t>(Ф.И.О. выступающего, краткое содержание выступления).</w:t>
      </w:r>
    </w:p>
    <w:p w:rsidR="00A50E93" w:rsidRPr="00406B3A" w:rsidRDefault="00A50E93" w:rsidP="00A50E93">
      <w:pPr>
        <w:ind w:firstLine="284"/>
        <w:jc w:val="both"/>
        <w:rPr>
          <w:sz w:val="22"/>
          <w:szCs w:val="22"/>
        </w:rPr>
      </w:pPr>
      <w:r w:rsidRPr="00D37C7B">
        <w:rPr>
          <w:sz w:val="22"/>
          <w:szCs w:val="22"/>
        </w:rPr>
        <w:lastRenderedPageBreak/>
        <w:t xml:space="preserve">Предложили: Определить в качестве </w:t>
      </w:r>
      <w:proofErr w:type="gramStart"/>
      <w:r w:rsidRPr="00D37C7B">
        <w:rPr>
          <w:sz w:val="22"/>
          <w:szCs w:val="22"/>
        </w:rPr>
        <w:t>места хранения протокол</w:t>
      </w:r>
      <w:r>
        <w:rPr>
          <w:sz w:val="22"/>
          <w:szCs w:val="22"/>
        </w:rPr>
        <w:t>ов</w:t>
      </w:r>
      <w:r w:rsidRPr="00D37C7B">
        <w:rPr>
          <w:sz w:val="22"/>
          <w:szCs w:val="22"/>
        </w:rPr>
        <w:t xml:space="preserve"> </w:t>
      </w:r>
      <w:r w:rsidRPr="00406B3A">
        <w:rPr>
          <w:sz w:val="22"/>
          <w:szCs w:val="22"/>
        </w:rPr>
        <w:t>собрания собственников</w:t>
      </w:r>
      <w:proofErr w:type="gramEnd"/>
      <w:r w:rsidRPr="00406B3A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406B3A">
        <w:rPr>
          <w:sz w:val="22"/>
          <w:szCs w:val="22"/>
        </w:rPr>
        <w:t xml:space="preserve">в коммунальной квартире: </w:t>
      </w:r>
    </w:p>
    <w:p w:rsidR="00A50E93" w:rsidRDefault="00A50E93" w:rsidP="00A50E93">
      <w:pPr>
        <w:jc w:val="both"/>
        <w:rPr>
          <w:sz w:val="22"/>
          <w:szCs w:val="22"/>
        </w:rPr>
      </w:pPr>
      <w:r>
        <w:rPr>
          <w:sz w:val="22"/>
          <w:szCs w:val="22"/>
        </w:rPr>
        <w:t>1 экземпляр</w:t>
      </w:r>
      <w:r w:rsidRPr="00D37C7B">
        <w:rPr>
          <w:sz w:val="22"/>
          <w:szCs w:val="22"/>
        </w:rPr>
        <w:t>____________________________________________________________________________</w:t>
      </w:r>
    </w:p>
    <w:p w:rsidR="00A50E93" w:rsidRDefault="00A50E93" w:rsidP="00A50E93">
      <w:pPr>
        <w:ind w:firstLine="284"/>
        <w:jc w:val="both"/>
        <w:rPr>
          <w:i/>
          <w:sz w:val="22"/>
          <w:szCs w:val="22"/>
        </w:rPr>
      </w:pPr>
      <w:r w:rsidRPr="00D37C7B">
        <w:rPr>
          <w:i/>
          <w:sz w:val="22"/>
          <w:szCs w:val="22"/>
        </w:rPr>
        <w:t xml:space="preserve">                                                            </w:t>
      </w:r>
      <w:r>
        <w:rPr>
          <w:i/>
          <w:sz w:val="22"/>
          <w:szCs w:val="22"/>
        </w:rPr>
        <w:t xml:space="preserve">                (указать место)</w:t>
      </w:r>
    </w:p>
    <w:p w:rsidR="00A50E93" w:rsidRPr="00D37C7B" w:rsidRDefault="00A50E93" w:rsidP="00A50E93">
      <w:pPr>
        <w:jc w:val="both"/>
        <w:rPr>
          <w:sz w:val="22"/>
          <w:szCs w:val="22"/>
        </w:rPr>
      </w:pPr>
      <w:r>
        <w:rPr>
          <w:sz w:val="22"/>
          <w:szCs w:val="22"/>
        </w:rPr>
        <w:t>2 экземпляр</w:t>
      </w:r>
      <w:r w:rsidRPr="00D37C7B">
        <w:rPr>
          <w:sz w:val="22"/>
          <w:szCs w:val="22"/>
        </w:rPr>
        <w:t>____________________________________________________________________________</w:t>
      </w:r>
    </w:p>
    <w:p w:rsidR="00A50E93" w:rsidRDefault="00A50E93" w:rsidP="00A50E93">
      <w:pPr>
        <w:ind w:firstLine="284"/>
        <w:jc w:val="both"/>
        <w:rPr>
          <w:i/>
          <w:sz w:val="22"/>
          <w:szCs w:val="22"/>
        </w:rPr>
      </w:pPr>
      <w:r w:rsidRPr="00D37C7B">
        <w:rPr>
          <w:i/>
          <w:sz w:val="22"/>
          <w:szCs w:val="22"/>
        </w:rPr>
        <w:t xml:space="preserve">                                                            </w:t>
      </w:r>
      <w:r>
        <w:rPr>
          <w:i/>
          <w:sz w:val="22"/>
          <w:szCs w:val="22"/>
        </w:rPr>
        <w:t xml:space="preserve">                (указать место)</w:t>
      </w:r>
    </w:p>
    <w:p w:rsidR="00A50E93" w:rsidRPr="00D37C7B" w:rsidRDefault="00A50E93" w:rsidP="00A50E93">
      <w:pPr>
        <w:ind w:firstLine="284"/>
        <w:jc w:val="both"/>
        <w:rPr>
          <w:sz w:val="22"/>
          <w:szCs w:val="22"/>
        </w:rPr>
      </w:pPr>
      <w:r w:rsidRPr="00D37C7B">
        <w:rPr>
          <w:sz w:val="22"/>
          <w:szCs w:val="22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015"/>
        <w:gridCol w:w="1245"/>
        <w:gridCol w:w="2126"/>
        <w:gridCol w:w="1276"/>
        <w:gridCol w:w="2018"/>
      </w:tblGrid>
      <w:tr w:rsidR="00A50E93" w:rsidRPr="00601AE0" w:rsidTr="00EB5B04">
        <w:tc>
          <w:tcPr>
            <w:tcW w:w="3150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ind w:left="0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«За»</w:t>
            </w:r>
          </w:p>
        </w:tc>
        <w:tc>
          <w:tcPr>
            <w:tcW w:w="3371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ind w:left="0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«Против»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ind w:left="0"/>
              <w:jc w:val="center"/>
              <w:rPr>
                <w:rFonts w:ascii="Times New Roman" w:hAnsi="Times New Roman"/>
                <w:b/>
              </w:rPr>
            </w:pPr>
            <w:r w:rsidRPr="00601AE0">
              <w:rPr>
                <w:rFonts w:ascii="Times New Roman" w:hAnsi="Times New Roman"/>
                <w:b/>
              </w:rPr>
              <w:t>«Воздержались»</w:t>
            </w:r>
          </w:p>
        </w:tc>
      </w:tr>
      <w:tr w:rsidR="00A50E93" w:rsidRPr="00601AE0" w:rsidTr="00EB5B04">
        <w:trPr>
          <w:trHeight w:val="601"/>
        </w:trPr>
        <w:tc>
          <w:tcPr>
            <w:tcW w:w="113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201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212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601AE0">
              <w:rPr>
                <w:rFonts w:ascii="Times New Roman" w:hAnsi="Times New Roman"/>
              </w:rPr>
              <w:t>во голосов</w:t>
            </w:r>
          </w:p>
        </w:tc>
        <w:tc>
          <w:tcPr>
            <w:tcW w:w="2018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ind w:left="0"/>
              <w:jc w:val="center"/>
              <w:rPr>
                <w:rFonts w:ascii="Times New Roman" w:hAnsi="Times New Roman"/>
              </w:rPr>
            </w:pPr>
            <w:r w:rsidRPr="00601AE0">
              <w:rPr>
                <w:rFonts w:ascii="Times New Roman" w:hAnsi="Times New Roman"/>
              </w:rPr>
              <w:t xml:space="preserve">% от числа </w:t>
            </w:r>
            <w:proofErr w:type="gramStart"/>
            <w:r w:rsidRPr="00601AE0">
              <w:rPr>
                <w:rFonts w:ascii="Times New Roman" w:hAnsi="Times New Roman"/>
              </w:rPr>
              <w:t>проголосовавших</w:t>
            </w:r>
            <w:proofErr w:type="gramEnd"/>
          </w:p>
        </w:tc>
      </w:tr>
      <w:tr w:rsidR="00A50E93" w:rsidRPr="00601AE0" w:rsidTr="00EB5B04">
        <w:tc>
          <w:tcPr>
            <w:tcW w:w="113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8" w:type="dxa"/>
            <w:shd w:val="clear" w:color="auto" w:fill="auto"/>
          </w:tcPr>
          <w:p w:rsidR="00A50E93" w:rsidRPr="00601AE0" w:rsidRDefault="00A50E93" w:rsidP="00EB5B04">
            <w:pPr>
              <w:pStyle w:val="af0"/>
              <w:widowControl w:val="0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A50E93" w:rsidRPr="00D37C7B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</w:p>
    <w:p w:rsidR="00A50E93" w:rsidRPr="00406B3A" w:rsidRDefault="00A50E93" w:rsidP="00A50E93">
      <w:pPr>
        <w:pStyle w:val="af0"/>
        <w:ind w:left="0" w:firstLine="284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 xml:space="preserve">Принято решение: определить в качестве </w:t>
      </w:r>
      <w:proofErr w:type="gramStart"/>
      <w:r w:rsidRPr="00D37C7B">
        <w:rPr>
          <w:rFonts w:ascii="Times New Roman" w:hAnsi="Times New Roman"/>
        </w:rPr>
        <w:t xml:space="preserve">места хранения </w:t>
      </w:r>
      <w:r w:rsidRPr="00406B3A">
        <w:rPr>
          <w:rFonts w:ascii="Times New Roman" w:hAnsi="Times New Roman"/>
        </w:rPr>
        <w:t>протоколов собрания собственников</w:t>
      </w:r>
      <w:proofErr w:type="gramEnd"/>
      <w:r w:rsidRPr="00406B3A">
        <w:rPr>
          <w:rFonts w:ascii="Times New Roman" w:hAnsi="Times New Roman"/>
        </w:rPr>
        <w:t xml:space="preserve"> в коммунальной квартире </w:t>
      </w:r>
    </w:p>
    <w:p w:rsidR="00A50E93" w:rsidRDefault="00A50E93" w:rsidP="00A50E93">
      <w:pPr>
        <w:jc w:val="both"/>
        <w:rPr>
          <w:sz w:val="22"/>
          <w:szCs w:val="22"/>
        </w:rPr>
      </w:pPr>
      <w:r>
        <w:rPr>
          <w:sz w:val="22"/>
          <w:szCs w:val="22"/>
        </w:rPr>
        <w:t>1 экземпляр</w:t>
      </w:r>
      <w:r w:rsidRPr="00D37C7B">
        <w:rPr>
          <w:sz w:val="22"/>
          <w:szCs w:val="22"/>
        </w:rPr>
        <w:t>____________________________________________________________________________</w:t>
      </w:r>
    </w:p>
    <w:p w:rsidR="00A50E93" w:rsidRDefault="00A50E93" w:rsidP="00A50E93">
      <w:pPr>
        <w:ind w:firstLine="284"/>
        <w:jc w:val="both"/>
        <w:rPr>
          <w:i/>
          <w:sz w:val="22"/>
          <w:szCs w:val="22"/>
        </w:rPr>
      </w:pPr>
      <w:r w:rsidRPr="00D37C7B">
        <w:rPr>
          <w:i/>
          <w:sz w:val="22"/>
          <w:szCs w:val="22"/>
        </w:rPr>
        <w:t xml:space="preserve">                                                            </w:t>
      </w:r>
      <w:r>
        <w:rPr>
          <w:i/>
          <w:sz w:val="22"/>
          <w:szCs w:val="22"/>
        </w:rPr>
        <w:t xml:space="preserve">                (указать место)</w:t>
      </w:r>
    </w:p>
    <w:p w:rsidR="00A50E93" w:rsidRPr="00D37C7B" w:rsidRDefault="00A50E93" w:rsidP="00A50E93">
      <w:pPr>
        <w:jc w:val="both"/>
        <w:rPr>
          <w:sz w:val="22"/>
          <w:szCs w:val="22"/>
        </w:rPr>
      </w:pPr>
      <w:r>
        <w:rPr>
          <w:sz w:val="22"/>
          <w:szCs w:val="22"/>
        </w:rPr>
        <w:t>2 экземпляр</w:t>
      </w:r>
      <w:r w:rsidRPr="00D37C7B">
        <w:rPr>
          <w:sz w:val="22"/>
          <w:szCs w:val="22"/>
        </w:rPr>
        <w:t>____________________________________________________________________________</w:t>
      </w:r>
    </w:p>
    <w:p w:rsidR="00A50E93" w:rsidRDefault="00A50E93" w:rsidP="00A50E93">
      <w:pPr>
        <w:ind w:firstLine="284"/>
        <w:jc w:val="both"/>
        <w:rPr>
          <w:i/>
          <w:sz w:val="22"/>
          <w:szCs w:val="22"/>
        </w:rPr>
      </w:pPr>
      <w:r w:rsidRPr="00D37C7B">
        <w:rPr>
          <w:i/>
          <w:sz w:val="22"/>
          <w:szCs w:val="22"/>
        </w:rPr>
        <w:t xml:space="preserve">                                                            </w:t>
      </w:r>
      <w:r>
        <w:rPr>
          <w:i/>
          <w:sz w:val="22"/>
          <w:szCs w:val="22"/>
        </w:rPr>
        <w:t xml:space="preserve">                (указать место)</w:t>
      </w:r>
    </w:p>
    <w:p w:rsidR="00A50E93" w:rsidRPr="00D37C7B" w:rsidRDefault="00A50E93" w:rsidP="00A50E93">
      <w:pPr>
        <w:pStyle w:val="af0"/>
        <w:ind w:left="0" w:firstLine="360"/>
        <w:jc w:val="both"/>
        <w:rPr>
          <w:rFonts w:ascii="Times New Roman" w:hAnsi="Times New Roman"/>
          <w:b/>
        </w:rPr>
      </w:pPr>
      <w:r w:rsidRPr="00D37C7B">
        <w:rPr>
          <w:rFonts w:ascii="Times New Roman" w:hAnsi="Times New Roman"/>
          <w:b/>
        </w:rPr>
        <w:t>Приложение:</w:t>
      </w:r>
    </w:p>
    <w:p w:rsidR="00A50E93" w:rsidRPr="00D37C7B" w:rsidRDefault="00A50E93" w:rsidP="00A50E93">
      <w:pPr>
        <w:pStyle w:val="af0"/>
        <w:numPr>
          <w:ilvl w:val="0"/>
          <w:numId w:val="44"/>
        </w:numPr>
        <w:spacing w:after="0" w:line="240" w:lineRule="auto"/>
        <w:ind w:left="-142" w:firstLine="502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>Сообщение о проведении собрания собственников</w:t>
      </w:r>
      <w:r>
        <w:rPr>
          <w:rFonts w:ascii="Times New Roman" w:hAnsi="Times New Roman"/>
        </w:rPr>
        <w:t xml:space="preserve"> жилых помещений</w:t>
      </w:r>
      <w:r w:rsidRPr="00D37C7B">
        <w:rPr>
          <w:rFonts w:ascii="Times New Roman" w:hAnsi="Times New Roman"/>
        </w:rPr>
        <w:t xml:space="preserve"> в коммунальной квартире в многоквартирном доме на __ л., в 1 экз.</w:t>
      </w:r>
    </w:p>
    <w:p w:rsidR="00A50E93" w:rsidRDefault="00A50E93" w:rsidP="00A50E93">
      <w:pPr>
        <w:pStyle w:val="af0"/>
        <w:numPr>
          <w:ilvl w:val="0"/>
          <w:numId w:val="44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6A61B2">
        <w:rPr>
          <w:rFonts w:ascii="Times New Roman" w:hAnsi="Times New Roman"/>
        </w:rPr>
        <w:t xml:space="preserve">Реестр вручения собственникам жилых помещений в коммунальной квартире </w:t>
      </w:r>
      <w:r>
        <w:rPr>
          <w:rFonts w:ascii="Times New Roman" w:hAnsi="Times New Roman"/>
        </w:rPr>
        <w:br/>
      </w:r>
      <w:r w:rsidRPr="006A61B2">
        <w:rPr>
          <w:rFonts w:ascii="Times New Roman" w:hAnsi="Times New Roman"/>
        </w:rPr>
        <w:t xml:space="preserve">в многоквартирном доме сообщений о проведении собрания собственников помещений коммунальной квартире в многоквартирном доме на __ л., в 1 экз. </w:t>
      </w:r>
    </w:p>
    <w:p w:rsidR="00A50E93" w:rsidRPr="006A61B2" w:rsidRDefault="00A50E93" w:rsidP="00A50E93">
      <w:pPr>
        <w:pStyle w:val="af0"/>
        <w:numPr>
          <w:ilvl w:val="0"/>
          <w:numId w:val="44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6A61B2">
        <w:rPr>
          <w:rFonts w:ascii="Times New Roman" w:hAnsi="Times New Roman"/>
        </w:rPr>
        <w:t xml:space="preserve">Документ, подтверждающий </w:t>
      </w:r>
      <w:r w:rsidRPr="006A61B2">
        <w:rPr>
          <w:rFonts w:ascii="Times New Roman" w:eastAsia="MS Mincho" w:hAnsi="Times New Roman"/>
          <w:noProof/>
          <w:lang w:eastAsia="ja-JP"/>
        </w:rPr>
        <w:t xml:space="preserve">извещение собственников </w:t>
      </w:r>
      <w:r w:rsidRPr="006A61B2">
        <w:rPr>
          <w:rFonts w:ascii="Times New Roman" w:hAnsi="Times New Roman"/>
        </w:rPr>
        <w:t>о проведении собрания собственников жилых помещений в коммунальной квартире</w:t>
      </w:r>
      <w:r w:rsidRPr="006A61B2">
        <w:rPr>
          <w:rFonts w:ascii="Times New Roman" w:eastAsia="MS Mincho" w:hAnsi="Times New Roman"/>
          <w:noProof/>
          <w:lang w:eastAsia="ja-JP"/>
        </w:rPr>
        <w:t xml:space="preserve"> </w:t>
      </w:r>
      <w:r w:rsidRPr="006A61B2">
        <w:rPr>
          <w:rFonts w:ascii="Times New Roman" w:hAnsi="Times New Roman"/>
        </w:rPr>
        <w:t xml:space="preserve">в многоквартирном доме </w:t>
      </w:r>
      <w:r w:rsidRPr="006A61B2">
        <w:rPr>
          <w:rFonts w:ascii="Times New Roman" w:eastAsia="MS Mincho" w:hAnsi="Times New Roman"/>
          <w:noProof/>
          <w:lang w:eastAsia="ja-JP"/>
        </w:rPr>
        <w:t>не позднее чем за 10 дней до даты его проведения посредством размещения сообщений в местах, доступных для ознакомления всеми собственниками в коммунальной квартире на _ л., в 1 экз.</w:t>
      </w:r>
    </w:p>
    <w:p w:rsidR="00A50E93" w:rsidRDefault="00A50E93" w:rsidP="00A50E93">
      <w:pPr>
        <w:jc w:val="both"/>
        <w:rPr>
          <w:sz w:val="22"/>
          <w:szCs w:val="22"/>
        </w:rPr>
      </w:pPr>
    </w:p>
    <w:p w:rsidR="00A50E93" w:rsidRPr="00D37C7B" w:rsidRDefault="00A50E93" w:rsidP="00A50E93">
      <w:pPr>
        <w:pStyle w:val="af0"/>
        <w:ind w:left="0" w:firstLine="360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>Председатель общего собрания   _________________________(Ф.И.О.)  _________</w:t>
      </w:r>
    </w:p>
    <w:p w:rsidR="00A50E93" w:rsidRPr="00D37C7B" w:rsidRDefault="00A50E93" w:rsidP="00A50E93">
      <w:pPr>
        <w:pStyle w:val="af0"/>
        <w:ind w:left="0" w:firstLine="360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 xml:space="preserve">                                                                             (подпись)                                    (дата)</w:t>
      </w:r>
    </w:p>
    <w:p w:rsidR="00A50E93" w:rsidRPr="00D37C7B" w:rsidRDefault="00A50E93" w:rsidP="00A50E93">
      <w:pPr>
        <w:pStyle w:val="af0"/>
        <w:ind w:left="0" w:firstLine="360"/>
        <w:jc w:val="both"/>
        <w:rPr>
          <w:rFonts w:ascii="Times New Roman" w:hAnsi="Times New Roman"/>
        </w:rPr>
      </w:pPr>
    </w:p>
    <w:p w:rsidR="00A50E93" w:rsidRPr="00D37C7B" w:rsidRDefault="00A50E93" w:rsidP="00A50E93">
      <w:pPr>
        <w:pStyle w:val="af0"/>
        <w:ind w:left="0" w:firstLine="360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>Секретарь общего собрания          _________________________(Ф.И.О.)  _________</w:t>
      </w:r>
    </w:p>
    <w:p w:rsidR="00A50E93" w:rsidRPr="00D37C7B" w:rsidRDefault="00A50E93" w:rsidP="00A50E93">
      <w:pPr>
        <w:pStyle w:val="af0"/>
        <w:ind w:left="0" w:firstLine="360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 xml:space="preserve">                                                                             (подпись)                                    (дата)</w:t>
      </w:r>
    </w:p>
    <w:p w:rsidR="00A50E93" w:rsidRPr="00D37C7B" w:rsidRDefault="00A50E93" w:rsidP="00A50E93">
      <w:pPr>
        <w:pStyle w:val="af0"/>
        <w:ind w:left="0" w:firstLine="360"/>
        <w:jc w:val="both"/>
        <w:rPr>
          <w:rFonts w:ascii="Times New Roman" w:hAnsi="Times New Roman"/>
        </w:rPr>
      </w:pPr>
    </w:p>
    <w:p w:rsidR="00A50E93" w:rsidRPr="00D37C7B" w:rsidRDefault="00A50E93" w:rsidP="00A50E93">
      <w:pPr>
        <w:pStyle w:val="af0"/>
        <w:ind w:left="0" w:firstLine="360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>Члены счетной комиссии:               ________________________(Ф.И.О.)  _________</w:t>
      </w:r>
    </w:p>
    <w:p w:rsidR="00A50E93" w:rsidRPr="00D37C7B" w:rsidRDefault="00A50E93" w:rsidP="00A50E93">
      <w:pPr>
        <w:pStyle w:val="af0"/>
        <w:ind w:left="0" w:firstLine="360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 xml:space="preserve">                                                                             (подпись)                                    (дата)</w:t>
      </w:r>
    </w:p>
    <w:p w:rsidR="00A50E93" w:rsidRPr="00D37C7B" w:rsidRDefault="00A50E93" w:rsidP="00A50E93">
      <w:pPr>
        <w:pStyle w:val="af0"/>
        <w:ind w:left="0" w:firstLine="360"/>
        <w:jc w:val="both"/>
        <w:rPr>
          <w:rFonts w:ascii="Times New Roman" w:hAnsi="Times New Roman"/>
        </w:rPr>
      </w:pPr>
    </w:p>
    <w:p w:rsidR="00A50E93" w:rsidRPr="00D37C7B" w:rsidRDefault="00A50E93" w:rsidP="00A50E93">
      <w:pPr>
        <w:pStyle w:val="af0"/>
        <w:ind w:left="0" w:firstLine="360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 xml:space="preserve">                                                           ________________________(Ф.И.О.)  _________</w:t>
      </w:r>
    </w:p>
    <w:p w:rsidR="00A50E93" w:rsidRPr="00D37C7B" w:rsidRDefault="00A50E93" w:rsidP="00A50E93">
      <w:pPr>
        <w:pStyle w:val="af0"/>
        <w:ind w:left="0" w:firstLine="360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 xml:space="preserve">                                                                             (подпись)                                    (дата)</w:t>
      </w:r>
    </w:p>
    <w:p w:rsidR="00A50E93" w:rsidRPr="00D37C7B" w:rsidRDefault="00A50E93" w:rsidP="00A50E93">
      <w:pPr>
        <w:pStyle w:val="af0"/>
        <w:ind w:left="0" w:firstLine="360"/>
        <w:jc w:val="both"/>
        <w:rPr>
          <w:rFonts w:ascii="Times New Roman" w:hAnsi="Times New Roman"/>
        </w:rPr>
      </w:pPr>
    </w:p>
    <w:p w:rsidR="00A50E93" w:rsidRPr="00D37C7B" w:rsidRDefault="00A50E93" w:rsidP="00A50E93">
      <w:pPr>
        <w:pStyle w:val="af0"/>
        <w:ind w:left="0" w:firstLine="360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 xml:space="preserve">                                                            _______________________(Ф.И.О.)   _________</w:t>
      </w:r>
    </w:p>
    <w:p w:rsidR="00A50E93" w:rsidRPr="00D37C7B" w:rsidRDefault="00A50E93" w:rsidP="00A50E93">
      <w:pPr>
        <w:pStyle w:val="af0"/>
        <w:ind w:left="0" w:firstLine="360"/>
        <w:jc w:val="both"/>
        <w:rPr>
          <w:rFonts w:ascii="Times New Roman" w:hAnsi="Times New Roman"/>
        </w:rPr>
      </w:pPr>
      <w:r w:rsidRPr="00D37C7B">
        <w:rPr>
          <w:rFonts w:ascii="Times New Roman" w:hAnsi="Times New Roman"/>
        </w:rPr>
        <w:t xml:space="preserve">                                                                             (подпись)                                    (дата)</w:t>
      </w:r>
    </w:p>
    <w:p w:rsidR="00A50E93" w:rsidRPr="003F1351" w:rsidRDefault="00A50E93" w:rsidP="00A50E93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Pr="001B6214" w:rsidRDefault="00A50E93" w:rsidP="00A50E93">
      <w:pPr>
        <w:widowControl w:val="0"/>
        <w:jc w:val="right"/>
      </w:pPr>
      <w:r w:rsidRPr="001B6214">
        <w:lastRenderedPageBreak/>
        <w:t>Приложение № 2</w:t>
      </w:r>
    </w:p>
    <w:p w:rsidR="00A50E93" w:rsidRPr="001B6214" w:rsidRDefault="00A50E93" w:rsidP="00A50E93">
      <w:pPr>
        <w:autoSpaceDE w:val="0"/>
        <w:autoSpaceDN w:val="0"/>
        <w:adjustRightInd w:val="0"/>
        <w:jc w:val="right"/>
        <w:rPr>
          <w:bCs/>
        </w:rPr>
      </w:pPr>
      <w:r w:rsidRPr="001B6214">
        <w:rPr>
          <w:bCs/>
        </w:rPr>
        <w:t>к Порядку предоставления субсидий</w:t>
      </w:r>
    </w:p>
    <w:p w:rsidR="00A50E93" w:rsidRPr="001B6214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 w:rsidRPr="001B6214">
        <w:rPr>
          <w:bCs/>
        </w:rPr>
        <w:t>в целях возмещения затрат</w:t>
      </w:r>
    </w:p>
    <w:p w:rsidR="00A50E93" w:rsidRPr="001B6214" w:rsidRDefault="00A50E93" w:rsidP="00A50E93">
      <w:pPr>
        <w:autoSpaceDE w:val="0"/>
        <w:autoSpaceDN w:val="0"/>
        <w:adjustRightInd w:val="0"/>
        <w:ind w:firstLine="540"/>
        <w:jc w:val="right"/>
      </w:pPr>
      <w:r w:rsidRPr="001B6214">
        <w:rPr>
          <w:bCs/>
        </w:rPr>
        <w:t xml:space="preserve">по установке общих (квартирных) приборов </w:t>
      </w:r>
      <w:r w:rsidRPr="001B6214">
        <w:t xml:space="preserve">учета </w:t>
      </w:r>
    </w:p>
    <w:p w:rsidR="00A50E93" w:rsidRPr="001B6214" w:rsidRDefault="00A50E93" w:rsidP="00A50E93">
      <w:pPr>
        <w:autoSpaceDE w:val="0"/>
        <w:autoSpaceDN w:val="0"/>
        <w:adjustRightInd w:val="0"/>
        <w:ind w:firstLine="540"/>
        <w:jc w:val="right"/>
      </w:pPr>
      <w:r w:rsidRPr="001B6214">
        <w:t>коммунальных ресурсов</w:t>
      </w:r>
      <w:r w:rsidRPr="001B6214">
        <w:rPr>
          <w:bCs/>
        </w:rPr>
        <w:t xml:space="preserve"> </w:t>
      </w:r>
      <w:r w:rsidRPr="001B6214">
        <w:t>в коммунальных квартирах,</w:t>
      </w:r>
    </w:p>
    <w:p w:rsidR="00A50E93" w:rsidRPr="001B6214" w:rsidRDefault="00A50E93" w:rsidP="00A50E93">
      <w:pPr>
        <w:autoSpaceDE w:val="0"/>
        <w:autoSpaceDN w:val="0"/>
        <w:adjustRightInd w:val="0"/>
        <w:ind w:firstLine="540"/>
        <w:jc w:val="right"/>
      </w:pPr>
      <w:r w:rsidRPr="001B6214">
        <w:t>в части помещений, находящихся в муниципальной собственности</w:t>
      </w:r>
    </w:p>
    <w:p w:rsidR="00A50E93" w:rsidRPr="001B6214" w:rsidRDefault="00A50E93" w:rsidP="00A50E93">
      <w:pPr>
        <w:autoSpaceDE w:val="0"/>
        <w:autoSpaceDN w:val="0"/>
        <w:adjustRightInd w:val="0"/>
        <w:ind w:firstLine="540"/>
        <w:jc w:val="right"/>
      </w:pPr>
      <w:r w:rsidRPr="001B6214">
        <w:t xml:space="preserve"> муниципального образования Киришское городское поселение</w:t>
      </w:r>
    </w:p>
    <w:p w:rsidR="00A50E93" w:rsidRPr="001B6214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 w:rsidRPr="001B6214">
        <w:t>Киришского муниципального района Ленинградской области</w:t>
      </w:r>
    </w:p>
    <w:p w:rsidR="00A50E93" w:rsidRPr="001B6214" w:rsidRDefault="00A50E93" w:rsidP="00A50E93">
      <w:pPr>
        <w:jc w:val="right"/>
        <w:rPr>
          <w:b/>
        </w:rPr>
      </w:pPr>
    </w:p>
    <w:p w:rsidR="00A50E93" w:rsidRPr="001B6214" w:rsidRDefault="00A50E93" w:rsidP="00A50E93">
      <w:pPr>
        <w:jc w:val="right"/>
        <w:rPr>
          <w:b/>
        </w:rPr>
      </w:pPr>
    </w:p>
    <w:p w:rsidR="00A50E93" w:rsidRPr="001B6214" w:rsidRDefault="00A50E93" w:rsidP="00A50E93">
      <w:pPr>
        <w:widowControl w:val="0"/>
        <w:jc w:val="center"/>
        <w:rPr>
          <w:b/>
        </w:rPr>
      </w:pPr>
      <w:r w:rsidRPr="001B6214">
        <w:rPr>
          <w:b/>
        </w:rPr>
        <w:t>Заявка</w:t>
      </w:r>
    </w:p>
    <w:p w:rsidR="00A50E93" w:rsidRDefault="00A50E93" w:rsidP="00A50E93">
      <w:pPr>
        <w:widowControl w:val="0"/>
        <w:jc w:val="center"/>
        <w:rPr>
          <w:b/>
          <w:bCs/>
        </w:rPr>
      </w:pPr>
      <w:r w:rsidRPr="001B6214">
        <w:rPr>
          <w:b/>
          <w:bCs/>
        </w:rPr>
        <w:t xml:space="preserve">на получение субсидий в целях возмещения затрат </w:t>
      </w:r>
    </w:p>
    <w:p w:rsidR="00A50E93" w:rsidRDefault="00A50E93" w:rsidP="00A50E93">
      <w:pPr>
        <w:widowControl w:val="0"/>
        <w:jc w:val="center"/>
        <w:rPr>
          <w:b/>
          <w:bCs/>
        </w:rPr>
      </w:pPr>
      <w:r w:rsidRPr="001B6214">
        <w:rPr>
          <w:b/>
          <w:bCs/>
        </w:rPr>
        <w:t xml:space="preserve">по установке общих (квартирных) приборов </w:t>
      </w:r>
      <w:r w:rsidRPr="001B6214">
        <w:rPr>
          <w:b/>
        </w:rPr>
        <w:t>учета коммунальных ресурсов</w:t>
      </w:r>
      <w:r w:rsidRPr="001B6214">
        <w:rPr>
          <w:b/>
          <w:bCs/>
        </w:rPr>
        <w:t xml:space="preserve"> </w:t>
      </w:r>
    </w:p>
    <w:p w:rsidR="00A50E93" w:rsidRDefault="00A50E93" w:rsidP="00A50E93">
      <w:pPr>
        <w:widowControl w:val="0"/>
        <w:jc w:val="center"/>
        <w:rPr>
          <w:b/>
        </w:rPr>
      </w:pPr>
      <w:r w:rsidRPr="001B6214">
        <w:rPr>
          <w:b/>
        </w:rPr>
        <w:t xml:space="preserve">в коммунальных квартирах, в части помещений, </w:t>
      </w:r>
    </w:p>
    <w:p w:rsidR="00A50E93" w:rsidRDefault="00A50E93" w:rsidP="00A50E93">
      <w:pPr>
        <w:widowControl w:val="0"/>
        <w:jc w:val="center"/>
        <w:rPr>
          <w:b/>
        </w:rPr>
      </w:pPr>
      <w:proofErr w:type="gramStart"/>
      <w:r w:rsidRPr="001B6214">
        <w:rPr>
          <w:b/>
        </w:rPr>
        <w:t>находящихся</w:t>
      </w:r>
      <w:proofErr w:type="gramEnd"/>
      <w:r w:rsidRPr="001B6214">
        <w:rPr>
          <w:b/>
        </w:rPr>
        <w:t xml:space="preserve"> в муниципальной собственности  муниципального образования Киришское городское поселение Киришского муниципального района </w:t>
      </w:r>
    </w:p>
    <w:p w:rsidR="00A50E93" w:rsidRPr="001B6214" w:rsidRDefault="00A50E93" w:rsidP="00A50E93">
      <w:pPr>
        <w:widowControl w:val="0"/>
        <w:jc w:val="center"/>
        <w:rPr>
          <w:b/>
        </w:rPr>
      </w:pPr>
      <w:r w:rsidRPr="001B6214">
        <w:rPr>
          <w:b/>
        </w:rPr>
        <w:t xml:space="preserve">Ленинградской области </w:t>
      </w:r>
    </w:p>
    <w:p w:rsidR="00A50E93" w:rsidRPr="001B6214" w:rsidRDefault="00A50E93" w:rsidP="00A50E93">
      <w:pPr>
        <w:widowControl w:val="0"/>
        <w:ind w:firstLine="709"/>
        <w:jc w:val="right"/>
      </w:pPr>
      <w:r w:rsidRPr="001B6214">
        <w:t xml:space="preserve">                                                                                          </w:t>
      </w:r>
    </w:p>
    <w:p w:rsidR="00A50E93" w:rsidRPr="001B6214" w:rsidRDefault="00A50E93" w:rsidP="00A50E93">
      <w:pPr>
        <w:widowControl w:val="0"/>
        <w:ind w:firstLine="709"/>
        <w:jc w:val="right"/>
        <w:rPr>
          <w:sz w:val="20"/>
          <w:szCs w:val="20"/>
        </w:rPr>
      </w:pPr>
      <w:r w:rsidRPr="001B6214">
        <w:rPr>
          <w:sz w:val="20"/>
          <w:szCs w:val="20"/>
        </w:rPr>
        <w:t xml:space="preserve"> "__" ________ 20__ г.</w:t>
      </w: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50E93" w:rsidRPr="001B6214" w:rsidRDefault="00A50E93" w:rsidP="00A50E93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1B6214">
        <w:rPr>
          <w:sz w:val="20"/>
          <w:szCs w:val="20"/>
        </w:rPr>
        <w:t>Изучив Порядок предоставления С</w:t>
      </w:r>
      <w:r w:rsidRPr="001B6214">
        <w:rPr>
          <w:bCs/>
          <w:sz w:val="20"/>
          <w:szCs w:val="20"/>
        </w:rPr>
        <w:t>убсидий в целях</w:t>
      </w:r>
      <w:r>
        <w:rPr>
          <w:bCs/>
          <w:sz w:val="20"/>
          <w:szCs w:val="20"/>
        </w:rPr>
        <w:t xml:space="preserve"> </w:t>
      </w:r>
      <w:r w:rsidRPr="001B6214">
        <w:rPr>
          <w:bCs/>
          <w:sz w:val="20"/>
          <w:szCs w:val="20"/>
        </w:rPr>
        <w:t>возмещения</w:t>
      </w:r>
      <w:r>
        <w:rPr>
          <w:bCs/>
          <w:sz w:val="20"/>
          <w:szCs w:val="20"/>
        </w:rPr>
        <w:t xml:space="preserve"> </w:t>
      </w:r>
      <w:r w:rsidRPr="001B6214">
        <w:rPr>
          <w:bCs/>
          <w:sz w:val="20"/>
          <w:szCs w:val="20"/>
        </w:rPr>
        <w:t xml:space="preserve">затрат по установке общих (квартирных) приборов </w:t>
      </w:r>
      <w:r w:rsidRPr="001B6214">
        <w:rPr>
          <w:sz w:val="20"/>
          <w:szCs w:val="20"/>
        </w:rPr>
        <w:t>учета коммунальных ресурсов</w:t>
      </w:r>
      <w:r w:rsidRPr="001B6214">
        <w:rPr>
          <w:bCs/>
          <w:sz w:val="20"/>
          <w:szCs w:val="20"/>
        </w:rPr>
        <w:t xml:space="preserve"> </w:t>
      </w:r>
      <w:r w:rsidRPr="001B6214">
        <w:rPr>
          <w:sz w:val="20"/>
          <w:szCs w:val="20"/>
        </w:rPr>
        <w:t xml:space="preserve">в коммунальных квартирах, в части помещений, находящихся </w:t>
      </w:r>
      <w:r>
        <w:rPr>
          <w:sz w:val="20"/>
          <w:szCs w:val="20"/>
        </w:rPr>
        <w:br/>
      </w:r>
      <w:r w:rsidRPr="001B6214">
        <w:rPr>
          <w:sz w:val="20"/>
          <w:szCs w:val="20"/>
        </w:rPr>
        <w:t>в муниципальной собственности</w:t>
      </w:r>
      <w:r>
        <w:rPr>
          <w:sz w:val="20"/>
          <w:szCs w:val="20"/>
        </w:rPr>
        <w:t xml:space="preserve"> </w:t>
      </w:r>
      <w:r w:rsidRPr="001B6214">
        <w:rPr>
          <w:sz w:val="20"/>
          <w:szCs w:val="20"/>
        </w:rPr>
        <w:t>муниципального образования Киришское городское поселение Киришского муниципального района Ленинградской области</w:t>
      </w:r>
      <w:r w:rsidRPr="001B6214">
        <w:rPr>
          <w:bCs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1B6214">
        <w:rPr>
          <w:sz w:val="20"/>
          <w:szCs w:val="20"/>
        </w:rPr>
        <w:t xml:space="preserve">из бюджета муниципального образования Киришское городское поселение Киришского муниципального района Ленинградской области, </w:t>
      </w:r>
    </w:p>
    <w:p w:rsidR="00A50E93" w:rsidRPr="001B6214" w:rsidRDefault="00A50E93" w:rsidP="00A50E9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B6214"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>_______________</w:t>
      </w:r>
      <w:r w:rsidRPr="001B6214">
        <w:rPr>
          <w:sz w:val="20"/>
          <w:szCs w:val="20"/>
        </w:rPr>
        <w:t>___________________________________</w:t>
      </w: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1B6214">
        <w:rPr>
          <w:sz w:val="20"/>
          <w:szCs w:val="20"/>
        </w:rPr>
        <w:t>(Претендент)</w:t>
      </w:r>
    </w:p>
    <w:p w:rsidR="00A50E93" w:rsidRPr="001B6214" w:rsidRDefault="00A50E93" w:rsidP="00A50E9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B6214">
        <w:rPr>
          <w:sz w:val="20"/>
          <w:szCs w:val="20"/>
        </w:rPr>
        <w:t xml:space="preserve">подает заявку на получение Субсидий на возмещение затрат по выполнению работ </w:t>
      </w:r>
      <w:r w:rsidRPr="001B6214">
        <w:rPr>
          <w:bCs/>
          <w:sz w:val="20"/>
          <w:szCs w:val="20"/>
        </w:rPr>
        <w:t xml:space="preserve">по установке общих (квартирных) приборов </w:t>
      </w:r>
      <w:r w:rsidRPr="001B6214">
        <w:rPr>
          <w:sz w:val="20"/>
          <w:szCs w:val="20"/>
        </w:rPr>
        <w:t>коммунальных ресурсов</w:t>
      </w:r>
      <w:r w:rsidRPr="001B6214">
        <w:rPr>
          <w:bCs/>
          <w:sz w:val="20"/>
          <w:szCs w:val="20"/>
        </w:rPr>
        <w:t xml:space="preserve"> </w:t>
      </w:r>
      <w:r w:rsidRPr="001B6214">
        <w:rPr>
          <w:sz w:val="20"/>
          <w:szCs w:val="20"/>
        </w:rPr>
        <w:t xml:space="preserve">в коммунальных квартирах, в части помещений, находящихся </w:t>
      </w:r>
      <w:r>
        <w:rPr>
          <w:sz w:val="20"/>
          <w:szCs w:val="20"/>
        </w:rPr>
        <w:br/>
      </w:r>
      <w:r w:rsidRPr="001B6214">
        <w:rPr>
          <w:sz w:val="20"/>
          <w:szCs w:val="20"/>
        </w:rPr>
        <w:t>в муниципальной собственности</w:t>
      </w:r>
      <w:r>
        <w:rPr>
          <w:sz w:val="20"/>
          <w:szCs w:val="20"/>
        </w:rPr>
        <w:t xml:space="preserve"> </w:t>
      </w:r>
      <w:r w:rsidRPr="001B6214">
        <w:rPr>
          <w:sz w:val="20"/>
          <w:szCs w:val="20"/>
        </w:rPr>
        <w:t>муниципального образования</w:t>
      </w:r>
      <w:r>
        <w:rPr>
          <w:sz w:val="20"/>
          <w:szCs w:val="20"/>
        </w:rPr>
        <w:t xml:space="preserve"> </w:t>
      </w:r>
      <w:r w:rsidRPr="001B6214">
        <w:rPr>
          <w:sz w:val="20"/>
          <w:szCs w:val="20"/>
        </w:rPr>
        <w:t>Киришское городское</w:t>
      </w:r>
      <w:r>
        <w:rPr>
          <w:sz w:val="20"/>
          <w:szCs w:val="20"/>
        </w:rPr>
        <w:t xml:space="preserve"> </w:t>
      </w:r>
      <w:r w:rsidRPr="001B6214">
        <w:rPr>
          <w:sz w:val="20"/>
          <w:szCs w:val="20"/>
        </w:rPr>
        <w:t>поселение</w:t>
      </w:r>
      <w:r>
        <w:rPr>
          <w:sz w:val="20"/>
          <w:szCs w:val="20"/>
        </w:rPr>
        <w:t xml:space="preserve"> </w:t>
      </w:r>
      <w:r w:rsidRPr="001B6214">
        <w:rPr>
          <w:sz w:val="20"/>
          <w:szCs w:val="20"/>
        </w:rPr>
        <w:t>Киришского муниципального района Ленинградской области, в размере</w:t>
      </w:r>
      <w:r>
        <w:rPr>
          <w:sz w:val="20"/>
          <w:szCs w:val="20"/>
        </w:rPr>
        <w:t xml:space="preserve"> </w:t>
      </w:r>
      <w:r w:rsidRPr="001B6214">
        <w:rPr>
          <w:sz w:val="20"/>
          <w:szCs w:val="20"/>
        </w:rPr>
        <w:t>_______________________________________________________________________________________________</w:t>
      </w: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1B6214">
        <w:rPr>
          <w:sz w:val="20"/>
          <w:szCs w:val="20"/>
        </w:rPr>
        <w:t>(общая сумма Субсидии составляет)</w:t>
      </w:r>
    </w:p>
    <w:p w:rsidR="00A50E93" w:rsidRPr="001B6214" w:rsidRDefault="00A50E93" w:rsidP="00A50E93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 w:rsidRPr="001B6214">
        <w:rPr>
          <w:sz w:val="20"/>
          <w:szCs w:val="20"/>
        </w:rPr>
        <w:t xml:space="preserve">в пределах средств, предусмотренных на эти цели в бюджете муниципального образования Киришское городское поселение Киришского муниципального района Ленинградской области, на условиях, изложенных </w:t>
      </w:r>
      <w:r>
        <w:rPr>
          <w:sz w:val="20"/>
          <w:szCs w:val="20"/>
        </w:rPr>
        <w:br/>
      </w:r>
      <w:r w:rsidRPr="001B6214">
        <w:rPr>
          <w:sz w:val="20"/>
          <w:szCs w:val="20"/>
        </w:rPr>
        <w:t>в Порядке</w:t>
      </w:r>
      <w:r>
        <w:rPr>
          <w:sz w:val="20"/>
          <w:szCs w:val="20"/>
        </w:rPr>
        <w:t xml:space="preserve"> </w:t>
      </w:r>
      <w:r w:rsidRPr="001B6214">
        <w:rPr>
          <w:sz w:val="20"/>
          <w:szCs w:val="20"/>
        </w:rPr>
        <w:t>предоставления С</w:t>
      </w:r>
      <w:r w:rsidRPr="001B6214">
        <w:rPr>
          <w:bCs/>
          <w:sz w:val="20"/>
          <w:szCs w:val="20"/>
        </w:rPr>
        <w:t xml:space="preserve">убсидий в целях возмещения затрат по установке общих (квартирных) приборов </w:t>
      </w:r>
      <w:r w:rsidRPr="001B6214">
        <w:rPr>
          <w:sz w:val="20"/>
          <w:szCs w:val="20"/>
        </w:rPr>
        <w:t>учета коммунальных ресурсов</w:t>
      </w:r>
      <w:r w:rsidRPr="001B6214">
        <w:rPr>
          <w:bCs/>
          <w:sz w:val="20"/>
          <w:szCs w:val="20"/>
        </w:rPr>
        <w:t xml:space="preserve"> </w:t>
      </w:r>
      <w:r w:rsidRPr="001B6214">
        <w:rPr>
          <w:sz w:val="20"/>
          <w:szCs w:val="20"/>
        </w:rPr>
        <w:t>в коммунальных квартирах, в части помещений, находящихся в муниципальной собственности</w:t>
      </w:r>
      <w:r>
        <w:rPr>
          <w:sz w:val="20"/>
          <w:szCs w:val="20"/>
        </w:rPr>
        <w:t xml:space="preserve"> </w:t>
      </w:r>
      <w:r w:rsidRPr="001B6214">
        <w:rPr>
          <w:sz w:val="20"/>
          <w:szCs w:val="20"/>
        </w:rPr>
        <w:t>муниципального образования Киришское городское поселение Киришского муниципального района Ленинградской области.</w:t>
      </w:r>
      <w:proofErr w:type="gramEnd"/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B6214">
        <w:rPr>
          <w:sz w:val="20"/>
          <w:szCs w:val="20"/>
        </w:rPr>
        <w:t xml:space="preserve">В случае прохождения отбора обязуюсь подписать Соглашение на условиях и в сроки, указанные </w:t>
      </w:r>
      <w:r>
        <w:rPr>
          <w:sz w:val="20"/>
          <w:szCs w:val="20"/>
        </w:rPr>
        <w:br/>
      </w:r>
      <w:r w:rsidRPr="001B6214">
        <w:rPr>
          <w:sz w:val="20"/>
          <w:szCs w:val="20"/>
        </w:rPr>
        <w:t>в Порядке предоставления Субсидий.</w:t>
      </w: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0"/>
          <w:szCs w:val="20"/>
        </w:rPr>
      </w:pP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0"/>
          <w:szCs w:val="20"/>
        </w:rPr>
      </w:pPr>
      <w:r w:rsidRPr="001B6214">
        <w:rPr>
          <w:color w:val="000000"/>
          <w:sz w:val="20"/>
          <w:szCs w:val="20"/>
        </w:rPr>
        <w:t>Также представляются следующие сведения:</w:t>
      </w: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0"/>
          <w:szCs w:val="20"/>
        </w:rPr>
      </w:pPr>
      <w:r w:rsidRPr="001B6214">
        <w:rPr>
          <w:color w:val="000000"/>
          <w:sz w:val="20"/>
          <w:szCs w:val="20"/>
        </w:rPr>
        <w:t>Реквизиты претендента</w:t>
      </w: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0"/>
          <w:szCs w:val="20"/>
        </w:rPr>
      </w:pP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FF0000"/>
          <w:sz w:val="20"/>
          <w:szCs w:val="20"/>
        </w:rPr>
      </w:pP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1B6214">
        <w:rPr>
          <w:sz w:val="20"/>
          <w:szCs w:val="20"/>
        </w:rPr>
        <w:t>Заявитель осведомлен о том, что несет полную ответственность за подлинность представленных документов в соответствии с законодательством Российском Федерации.</w:t>
      </w: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1B6214">
        <w:rPr>
          <w:sz w:val="20"/>
          <w:szCs w:val="20"/>
        </w:rPr>
        <w:t>Перечень приложенных к заявке документов:</w:t>
      </w: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1B6214">
        <w:rPr>
          <w:sz w:val="20"/>
          <w:szCs w:val="20"/>
        </w:rPr>
        <w:t>Заявитель    __________________             __________</w:t>
      </w:r>
      <w:r>
        <w:rPr>
          <w:sz w:val="20"/>
          <w:szCs w:val="20"/>
        </w:rPr>
        <w:t>_____</w:t>
      </w:r>
      <w:r w:rsidRPr="001B6214">
        <w:rPr>
          <w:sz w:val="20"/>
          <w:szCs w:val="20"/>
        </w:rPr>
        <w:t>________</w:t>
      </w: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1B6214">
        <w:rPr>
          <w:sz w:val="20"/>
          <w:szCs w:val="20"/>
        </w:rPr>
        <w:t xml:space="preserve">                        (подпись)      </w:t>
      </w:r>
      <w:r>
        <w:rPr>
          <w:sz w:val="20"/>
          <w:szCs w:val="20"/>
        </w:rPr>
        <w:t xml:space="preserve">     </w:t>
      </w:r>
      <w:r w:rsidRPr="001B6214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Pr="001B6214">
        <w:rPr>
          <w:sz w:val="20"/>
          <w:szCs w:val="20"/>
        </w:rPr>
        <w:t xml:space="preserve"> (расшифровка подписи)</w:t>
      </w: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</w:p>
    <w:p w:rsidR="00A50E93" w:rsidRPr="001B6214" w:rsidRDefault="00A50E93" w:rsidP="00A50E9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B6214">
        <w:rPr>
          <w:sz w:val="20"/>
          <w:szCs w:val="20"/>
        </w:rPr>
        <w:t>«_____»__________________  20____года</w:t>
      </w:r>
    </w:p>
    <w:p w:rsidR="00A50E93" w:rsidRDefault="00A50E93" w:rsidP="00102EEE">
      <w:pPr>
        <w:widowControl w:val="0"/>
        <w:ind w:firstLine="709"/>
        <w:jc w:val="center"/>
      </w:pPr>
    </w:p>
    <w:p w:rsidR="00A50E93" w:rsidRPr="00117BB9" w:rsidRDefault="00A50E93" w:rsidP="00A50E93">
      <w:pPr>
        <w:widowControl w:val="0"/>
        <w:jc w:val="right"/>
      </w:pPr>
      <w:r w:rsidRPr="00117BB9">
        <w:lastRenderedPageBreak/>
        <w:t xml:space="preserve">Приложение № </w:t>
      </w:r>
      <w:r>
        <w:t>3</w:t>
      </w:r>
    </w:p>
    <w:p w:rsidR="00A50E93" w:rsidRDefault="00A50E93" w:rsidP="00A50E93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к Порядку предоставления субсидий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>
        <w:rPr>
          <w:bCs/>
        </w:rPr>
        <w:t>в целях возмещения затрат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rPr>
          <w:bCs/>
        </w:rPr>
        <w:t xml:space="preserve">по установке общих (квартирных) приборов </w:t>
      </w:r>
      <w:r>
        <w:t xml:space="preserve">учета 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>коммунальных ресурсов</w:t>
      </w:r>
      <w:r>
        <w:rPr>
          <w:bCs/>
        </w:rPr>
        <w:t xml:space="preserve"> </w:t>
      </w:r>
      <w:r>
        <w:t>в коммунальных квартирах,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>в части помещений, находящихся в муниципальной собственности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 xml:space="preserve"> муниципального образования Киришское городское поселение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>
        <w:t>Киришского муниципального района Ленинградской области</w:t>
      </w:r>
    </w:p>
    <w:p w:rsidR="00A50E93" w:rsidRDefault="00A50E93" w:rsidP="00A50E93">
      <w:pPr>
        <w:jc w:val="right"/>
        <w:rPr>
          <w:b/>
        </w:rPr>
      </w:pP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>
        <w:rPr>
          <w:bCs/>
        </w:rPr>
        <w:t>Адрес Претендента</w:t>
      </w:r>
    </w:p>
    <w:p w:rsidR="00A50E93" w:rsidRPr="007E00DE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</w:p>
    <w:p w:rsidR="00A50E93" w:rsidRPr="0089731D" w:rsidRDefault="00A50E93" w:rsidP="00A50E93">
      <w:pPr>
        <w:widowControl w:val="0"/>
      </w:pPr>
      <w:r>
        <w:t>(ФОРМА)</w:t>
      </w:r>
    </w:p>
    <w:p w:rsidR="00A50E93" w:rsidRPr="0089731D" w:rsidRDefault="00A50E93" w:rsidP="00A50E93">
      <w:pPr>
        <w:widowControl w:val="0"/>
        <w:jc w:val="both"/>
        <w:rPr>
          <w:b/>
        </w:rPr>
      </w:pPr>
    </w:p>
    <w:p w:rsidR="00A50E93" w:rsidRPr="0089731D" w:rsidRDefault="00A50E93" w:rsidP="00A50E93">
      <w:pPr>
        <w:widowControl w:val="0"/>
        <w:jc w:val="both"/>
        <w:rPr>
          <w:b/>
        </w:rPr>
      </w:pPr>
    </w:p>
    <w:p w:rsidR="00A50E93" w:rsidRPr="0089731D" w:rsidRDefault="00A50E93" w:rsidP="00A50E93">
      <w:pPr>
        <w:widowControl w:val="0"/>
        <w:jc w:val="both"/>
        <w:rPr>
          <w:b/>
        </w:rPr>
      </w:pPr>
    </w:p>
    <w:p w:rsidR="00A50E93" w:rsidRDefault="00A50E93" w:rsidP="00A50E93">
      <w:pPr>
        <w:widowControl w:val="0"/>
        <w:jc w:val="center"/>
        <w:rPr>
          <w:b/>
        </w:rPr>
      </w:pPr>
      <w:r>
        <w:rPr>
          <w:b/>
        </w:rPr>
        <w:t>ОПИСЬ ДОКУМЕНТОВ</w:t>
      </w:r>
    </w:p>
    <w:p w:rsidR="00A50E93" w:rsidRPr="0089731D" w:rsidRDefault="00A50E93" w:rsidP="00A50E9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50E93" w:rsidRPr="0089731D" w:rsidRDefault="00A50E93" w:rsidP="00A50E9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Настоящим</w:t>
      </w:r>
      <w:r w:rsidRPr="0089731D">
        <w:rPr>
          <w:rFonts w:ascii="Times New Roman CYR" w:hAnsi="Times New Roman CYR" w:cs="Times New Roman CYR"/>
        </w:rPr>
        <w:t>_____________________________________________</w:t>
      </w:r>
      <w:r>
        <w:rPr>
          <w:rFonts w:ascii="Times New Roman CYR" w:hAnsi="Times New Roman CYR" w:cs="Times New Roman CYR"/>
        </w:rPr>
        <w:t>__________________</w:t>
      </w:r>
      <w:r w:rsidRPr="0089731D">
        <w:rPr>
          <w:rFonts w:ascii="Times New Roman CYR" w:hAnsi="Times New Roman CYR" w:cs="Times New Roman CYR"/>
        </w:rPr>
        <w:t>______</w:t>
      </w:r>
    </w:p>
    <w:p w:rsidR="00A50E93" w:rsidRPr="0089731D" w:rsidRDefault="00A50E93" w:rsidP="00A50E9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0"/>
          <w:szCs w:val="20"/>
        </w:rPr>
      </w:pPr>
      <w:r w:rsidRPr="0089731D">
        <w:rPr>
          <w:rFonts w:ascii="Times New Roman CYR" w:hAnsi="Times New Roman CYR" w:cs="Times New Roman CYR"/>
          <w:sz w:val="20"/>
          <w:szCs w:val="20"/>
        </w:rPr>
        <w:t>(</w:t>
      </w:r>
      <w:r>
        <w:rPr>
          <w:rFonts w:ascii="Times New Roman CYR" w:hAnsi="Times New Roman CYR" w:cs="Times New Roman CYR"/>
          <w:sz w:val="20"/>
          <w:szCs w:val="20"/>
        </w:rPr>
        <w:t>лицо, подавшее заявку)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both"/>
      </w:pPr>
      <w:r>
        <w:t xml:space="preserve">направляет нижеперечисленные документы для участия в отборе на предоставление Субсидий, в целях возмещения затрат по </w:t>
      </w:r>
      <w:r>
        <w:rPr>
          <w:bCs/>
        </w:rPr>
        <w:t xml:space="preserve">установке общих (квартирных) приборов </w:t>
      </w:r>
      <w:r>
        <w:t>учета коммунальных ресурсов</w:t>
      </w:r>
      <w:r>
        <w:rPr>
          <w:bCs/>
        </w:rPr>
        <w:t xml:space="preserve"> </w:t>
      </w:r>
      <w:r>
        <w:t xml:space="preserve">в коммунальных квартирах, в части помещений, находящихся </w:t>
      </w:r>
      <w:r>
        <w:br/>
        <w:t>в муниципальной собственности муниципального образования Киришское городское поселение Киришского муниципального района Ленинградской области:</w:t>
      </w:r>
    </w:p>
    <w:p w:rsidR="00A50E93" w:rsidRPr="0089731D" w:rsidRDefault="00A50E93" w:rsidP="00A50E93">
      <w:pPr>
        <w:autoSpaceDE w:val="0"/>
        <w:autoSpaceDN w:val="0"/>
        <w:adjustRightInd w:val="0"/>
        <w:ind w:firstLine="540"/>
        <w:jc w:val="both"/>
      </w:pPr>
    </w:p>
    <w:p w:rsidR="00A50E93" w:rsidRPr="0089731D" w:rsidRDefault="00A50E93" w:rsidP="00A50E93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8363" w:type="dxa"/>
        <w:tblInd w:w="392" w:type="dxa"/>
        <w:tblLook w:val="04A0" w:firstRow="1" w:lastRow="0" w:firstColumn="1" w:lastColumn="0" w:noHBand="0" w:noVBand="1"/>
      </w:tblPr>
      <w:tblGrid>
        <w:gridCol w:w="459"/>
        <w:gridCol w:w="6678"/>
        <w:gridCol w:w="1226"/>
      </w:tblGrid>
      <w:tr w:rsidR="00A50E93" w:rsidRPr="00C56EF1" w:rsidTr="00EB5B04">
        <w:trPr>
          <w:trHeight w:val="5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93" w:rsidRPr="00C56EF1" w:rsidRDefault="00A50E93" w:rsidP="00EB5B04">
            <w:pPr>
              <w:jc w:val="center"/>
              <w:rPr>
                <w:b/>
                <w:color w:val="000000"/>
              </w:rPr>
            </w:pPr>
            <w:r w:rsidRPr="00C56EF1">
              <w:rPr>
                <w:b/>
                <w:color w:val="000000"/>
              </w:rPr>
              <w:t>№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0E93" w:rsidRPr="00C56EF1" w:rsidRDefault="00A50E93" w:rsidP="00EB5B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документа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50E93" w:rsidRPr="00C56EF1" w:rsidRDefault="00A50E93" w:rsidP="00EB5B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страниц</w:t>
            </w:r>
          </w:p>
        </w:tc>
      </w:tr>
      <w:tr w:rsidR="00A50E93" w:rsidRPr="0093339B" w:rsidTr="00EB5B0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  <w:r w:rsidRPr="0093339B">
              <w:rPr>
                <w:color w:val="000000"/>
              </w:rPr>
              <w:t>1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</w:p>
        </w:tc>
      </w:tr>
      <w:tr w:rsidR="00A50E93" w:rsidRPr="0093339B" w:rsidTr="00EB5B0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  <w:r w:rsidRPr="0093339B">
              <w:rPr>
                <w:color w:val="000000"/>
              </w:rPr>
              <w:t>2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</w:p>
        </w:tc>
      </w:tr>
      <w:tr w:rsidR="00A50E93" w:rsidRPr="0093339B" w:rsidTr="00EB5B0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  <w:r w:rsidRPr="0093339B">
              <w:rPr>
                <w:color w:val="000000"/>
              </w:rPr>
              <w:t>3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</w:p>
        </w:tc>
      </w:tr>
      <w:tr w:rsidR="00A50E93" w:rsidRPr="0093339B" w:rsidTr="00EB5B0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  <w:r w:rsidRPr="0093339B">
              <w:rPr>
                <w:color w:val="000000"/>
              </w:rPr>
              <w:t>4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</w:p>
        </w:tc>
      </w:tr>
      <w:tr w:rsidR="00A50E93" w:rsidRPr="0093339B" w:rsidTr="00EB5B0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  <w:r w:rsidRPr="0093339B">
              <w:rPr>
                <w:color w:val="000000"/>
              </w:rPr>
              <w:t>5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</w:p>
        </w:tc>
      </w:tr>
      <w:tr w:rsidR="00A50E93" w:rsidRPr="0093339B" w:rsidTr="00EB5B0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  <w:r w:rsidRPr="0093339B">
              <w:rPr>
                <w:color w:val="000000"/>
              </w:rPr>
              <w:t>6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93" w:rsidRPr="0093339B" w:rsidRDefault="00A50E93" w:rsidP="00EB5B04">
            <w:pPr>
              <w:jc w:val="center"/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0E93" w:rsidRPr="0093339B" w:rsidRDefault="00A50E93" w:rsidP="00EB5B04">
            <w:pPr>
              <w:jc w:val="center"/>
            </w:pPr>
          </w:p>
        </w:tc>
      </w:tr>
      <w:tr w:rsidR="00A50E93" w:rsidRPr="0093339B" w:rsidTr="00EB5B0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  <w:r w:rsidRPr="0093339B">
              <w:rPr>
                <w:color w:val="000000"/>
              </w:rPr>
              <w:t>7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93" w:rsidRPr="0093339B" w:rsidRDefault="00A50E93" w:rsidP="00EB5B04">
            <w:pPr>
              <w:jc w:val="center"/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0E93" w:rsidRPr="0093339B" w:rsidRDefault="00A50E93" w:rsidP="00EB5B04">
            <w:pPr>
              <w:jc w:val="center"/>
            </w:pPr>
          </w:p>
        </w:tc>
      </w:tr>
      <w:tr w:rsidR="00A50E93" w:rsidRPr="0093339B" w:rsidTr="00EB5B0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  <w:r w:rsidRPr="0093339B">
              <w:rPr>
                <w:color w:val="000000"/>
              </w:rPr>
              <w:t>8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93" w:rsidRPr="0093339B" w:rsidRDefault="00A50E93" w:rsidP="00EB5B04">
            <w:pPr>
              <w:jc w:val="center"/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0E93" w:rsidRPr="0093339B" w:rsidRDefault="00A50E93" w:rsidP="00EB5B04">
            <w:pPr>
              <w:jc w:val="center"/>
            </w:pPr>
          </w:p>
        </w:tc>
      </w:tr>
      <w:tr w:rsidR="00A50E93" w:rsidRPr="0093339B" w:rsidTr="00EB5B0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  <w:r w:rsidRPr="0093339B">
              <w:rPr>
                <w:color w:val="000000"/>
              </w:rPr>
              <w:t>9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93" w:rsidRPr="0093339B" w:rsidRDefault="00A50E93" w:rsidP="00EB5B04">
            <w:pPr>
              <w:jc w:val="center"/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0E93" w:rsidRPr="0093339B" w:rsidRDefault="00A50E93" w:rsidP="00EB5B04">
            <w:pPr>
              <w:jc w:val="center"/>
            </w:pPr>
          </w:p>
        </w:tc>
      </w:tr>
      <w:tr w:rsidR="00A50E93" w:rsidRPr="0093339B" w:rsidTr="00EB5B0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93" w:rsidRPr="0093339B" w:rsidRDefault="00A50E93" w:rsidP="00EB5B04">
            <w:pPr>
              <w:jc w:val="center"/>
              <w:rPr>
                <w:color w:val="000000"/>
              </w:rPr>
            </w:pPr>
            <w:r w:rsidRPr="0093339B">
              <w:rPr>
                <w:color w:val="000000"/>
              </w:rPr>
              <w:t>10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93" w:rsidRPr="0093339B" w:rsidRDefault="00A50E93" w:rsidP="00EB5B04">
            <w:pPr>
              <w:jc w:val="center"/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0E93" w:rsidRPr="0093339B" w:rsidRDefault="00A50E93" w:rsidP="00EB5B04">
            <w:pPr>
              <w:jc w:val="center"/>
            </w:pPr>
          </w:p>
        </w:tc>
      </w:tr>
    </w:tbl>
    <w:p w:rsidR="00A50E93" w:rsidRPr="0089731D" w:rsidRDefault="00A50E93" w:rsidP="00A50E93">
      <w:pPr>
        <w:widowControl w:val="0"/>
        <w:autoSpaceDE w:val="0"/>
        <w:autoSpaceDN w:val="0"/>
        <w:adjustRightInd w:val="0"/>
        <w:ind w:firstLine="709"/>
        <w:jc w:val="both"/>
      </w:pPr>
    </w:p>
    <w:p w:rsidR="00A50E93" w:rsidRPr="0089731D" w:rsidRDefault="00A50E93" w:rsidP="00A50E93">
      <w:pPr>
        <w:widowControl w:val="0"/>
        <w:autoSpaceDE w:val="0"/>
        <w:autoSpaceDN w:val="0"/>
        <w:adjustRightInd w:val="0"/>
        <w:ind w:firstLine="709"/>
        <w:jc w:val="both"/>
      </w:pPr>
    </w:p>
    <w:p w:rsidR="00A50E93" w:rsidRPr="0089731D" w:rsidRDefault="00A50E93" w:rsidP="00A50E93">
      <w:pPr>
        <w:widowControl w:val="0"/>
        <w:autoSpaceDE w:val="0"/>
        <w:autoSpaceDN w:val="0"/>
        <w:adjustRightInd w:val="0"/>
        <w:jc w:val="both"/>
      </w:pPr>
      <w:r>
        <w:t>Заявитель ____________________                /________________/</w:t>
      </w:r>
    </w:p>
    <w:p w:rsidR="00A50E93" w:rsidRDefault="00A50E93" w:rsidP="00A50E93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Pr="0089731D">
        <w:rPr>
          <w:sz w:val="20"/>
          <w:szCs w:val="20"/>
        </w:rPr>
        <w:t>(под</w:t>
      </w:r>
      <w:r>
        <w:rPr>
          <w:sz w:val="20"/>
          <w:szCs w:val="20"/>
        </w:rPr>
        <w:t>пись)                                                    (ФИО)</w:t>
      </w:r>
    </w:p>
    <w:p w:rsidR="00A50E93" w:rsidRDefault="00A50E93" w:rsidP="00A50E9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50E93" w:rsidRPr="0089731D" w:rsidRDefault="00A50E93" w:rsidP="00A50E93">
      <w:pPr>
        <w:widowControl w:val="0"/>
        <w:autoSpaceDE w:val="0"/>
        <w:autoSpaceDN w:val="0"/>
        <w:adjustRightInd w:val="0"/>
      </w:pPr>
      <w:r>
        <w:rPr>
          <w:sz w:val="20"/>
          <w:szCs w:val="20"/>
        </w:rPr>
        <w:t>«_____»_______________20____</w:t>
      </w:r>
      <w:r w:rsidRPr="009F2155">
        <w:t>года</w:t>
      </w:r>
    </w:p>
    <w:p w:rsidR="00A50E93" w:rsidRPr="00B7451A" w:rsidRDefault="00A50E93" w:rsidP="00A50E93">
      <w:pPr>
        <w:widowControl w:val="0"/>
        <w:jc w:val="center"/>
        <w:rPr>
          <w:sz w:val="20"/>
          <w:szCs w:val="20"/>
        </w:rPr>
      </w:pPr>
    </w:p>
    <w:p w:rsidR="00A50E93" w:rsidRDefault="00A50E93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Default="00A50E93" w:rsidP="00102EEE">
      <w:pPr>
        <w:widowControl w:val="0"/>
        <w:ind w:firstLine="709"/>
        <w:jc w:val="center"/>
      </w:pPr>
    </w:p>
    <w:p w:rsidR="00A50E93" w:rsidRPr="00117BB9" w:rsidRDefault="00A50E93" w:rsidP="00A50E93">
      <w:pPr>
        <w:widowControl w:val="0"/>
        <w:jc w:val="right"/>
      </w:pPr>
      <w:r w:rsidRPr="00117BB9">
        <w:lastRenderedPageBreak/>
        <w:t xml:space="preserve">Приложение № </w:t>
      </w:r>
      <w:r>
        <w:t>4</w:t>
      </w:r>
    </w:p>
    <w:p w:rsidR="00A50E93" w:rsidRDefault="00A50E93" w:rsidP="00A50E93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к Порядку предоставления субсидий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>
        <w:rPr>
          <w:bCs/>
        </w:rPr>
        <w:t>в целях возмещения затрат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rPr>
          <w:bCs/>
        </w:rPr>
        <w:t xml:space="preserve">по установке общих (квартирных) приборов </w:t>
      </w:r>
      <w:r>
        <w:t xml:space="preserve">учета 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>коммунальных ресурсов</w:t>
      </w:r>
      <w:r>
        <w:rPr>
          <w:bCs/>
        </w:rPr>
        <w:t xml:space="preserve"> </w:t>
      </w:r>
      <w:r>
        <w:t>в коммунальных квартирах,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>в части помещений, находящихся в муниципальной собственности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 xml:space="preserve"> муниципального образования Киришское городское поселение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>
        <w:t>Киришского муниципального района Ленинградской области</w:t>
      </w:r>
    </w:p>
    <w:p w:rsidR="00A50E93" w:rsidRDefault="00A50E93" w:rsidP="00A50E93">
      <w:pPr>
        <w:jc w:val="right"/>
        <w:rPr>
          <w:b/>
        </w:rPr>
      </w:pPr>
    </w:p>
    <w:p w:rsidR="00A50E93" w:rsidRDefault="00A50E93" w:rsidP="00A50E93">
      <w:pPr>
        <w:jc w:val="right"/>
        <w:rPr>
          <w:b/>
        </w:rPr>
      </w:pPr>
    </w:p>
    <w:p w:rsidR="00A50E93" w:rsidRPr="004C0B37" w:rsidRDefault="00A50E93" w:rsidP="00A50E9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Расчет</w:t>
      </w:r>
    </w:p>
    <w:p w:rsidR="00A50E93" w:rsidRDefault="00A50E93" w:rsidP="00A50E93">
      <w:pPr>
        <w:autoSpaceDE w:val="0"/>
        <w:autoSpaceDN w:val="0"/>
        <w:adjustRightInd w:val="0"/>
        <w:jc w:val="center"/>
        <w:rPr>
          <w:b/>
        </w:rPr>
      </w:pPr>
      <w:r w:rsidRPr="0089047A">
        <w:rPr>
          <w:b/>
        </w:rPr>
        <w:t xml:space="preserve">размера Субсидии по произведенным затратам </w:t>
      </w:r>
    </w:p>
    <w:p w:rsidR="00A50E93" w:rsidRPr="0089047A" w:rsidRDefault="00A50E93" w:rsidP="00A50E93">
      <w:pPr>
        <w:autoSpaceDE w:val="0"/>
        <w:autoSpaceDN w:val="0"/>
        <w:adjustRightInd w:val="0"/>
        <w:jc w:val="center"/>
        <w:rPr>
          <w:b/>
        </w:rPr>
      </w:pPr>
      <w:r w:rsidRPr="0089047A">
        <w:rPr>
          <w:b/>
        </w:rPr>
        <w:t>на</w:t>
      </w:r>
      <w:r w:rsidRPr="0089047A">
        <w:rPr>
          <w:b/>
          <w:bCs/>
        </w:rPr>
        <w:t xml:space="preserve"> </w:t>
      </w:r>
      <w:r>
        <w:rPr>
          <w:b/>
          <w:bCs/>
        </w:rPr>
        <w:t>установку</w:t>
      </w:r>
      <w:r w:rsidRPr="0089047A">
        <w:rPr>
          <w:b/>
          <w:bCs/>
        </w:rPr>
        <w:t xml:space="preserve"> </w:t>
      </w:r>
      <w:r>
        <w:rPr>
          <w:b/>
          <w:bCs/>
        </w:rPr>
        <w:t>о</w:t>
      </w:r>
      <w:r w:rsidRPr="0089047A">
        <w:rPr>
          <w:b/>
          <w:bCs/>
        </w:rPr>
        <w:t xml:space="preserve">бщих (квартирных) приборов </w:t>
      </w:r>
      <w:r w:rsidRPr="0089047A">
        <w:rPr>
          <w:b/>
        </w:rPr>
        <w:t xml:space="preserve">учета </w:t>
      </w:r>
      <w:r>
        <w:rPr>
          <w:b/>
        </w:rPr>
        <w:t>коммунальных</w:t>
      </w:r>
      <w:r w:rsidRPr="0089047A">
        <w:rPr>
          <w:b/>
        </w:rPr>
        <w:t xml:space="preserve"> ресурсов</w:t>
      </w:r>
    </w:p>
    <w:p w:rsidR="00A50E93" w:rsidRPr="0089047A" w:rsidRDefault="00A50E93" w:rsidP="00A50E93">
      <w:pPr>
        <w:autoSpaceDE w:val="0"/>
        <w:autoSpaceDN w:val="0"/>
        <w:adjustRightInd w:val="0"/>
        <w:jc w:val="center"/>
        <w:rPr>
          <w:b/>
        </w:rPr>
      </w:pPr>
      <w:r w:rsidRPr="0089047A">
        <w:rPr>
          <w:b/>
        </w:rPr>
        <w:t>в коммунальных квартирах</w:t>
      </w:r>
      <w:r>
        <w:rPr>
          <w:b/>
        </w:rPr>
        <w:t>,</w:t>
      </w:r>
      <w:r w:rsidRPr="0089047A">
        <w:rPr>
          <w:b/>
        </w:rPr>
        <w:t xml:space="preserve"> в части помещений,</w:t>
      </w:r>
    </w:p>
    <w:p w:rsidR="00A50E93" w:rsidRPr="0089047A" w:rsidRDefault="00A50E93" w:rsidP="00A50E93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89047A">
        <w:rPr>
          <w:b/>
        </w:rPr>
        <w:t>находящихся</w:t>
      </w:r>
      <w:proofErr w:type="gramEnd"/>
      <w:r w:rsidRPr="0089047A">
        <w:rPr>
          <w:b/>
        </w:rPr>
        <w:t xml:space="preserve"> в муниципальной собственности</w:t>
      </w:r>
    </w:p>
    <w:p w:rsidR="00A50E93" w:rsidRPr="0089047A" w:rsidRDefault="00A50E93" w:rsidP="00A50E9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047A">
        <w:rPr>
          <w:b/>
        </w:rPr>
        <w:t>муниципального образования Киришское городское поселение</w:t>
      </w:r>
    </w:p>
    <w:p w:rsidR="00A50E93" w:rsidRDefault="00A50E93" w:rsidP="00A50E9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9047A">
        <w:rPr>
          <w:b/>
        </w:rPr>
        <w:t xml:space="preserve">Киришского муниципального района Ленинградской области </w:t>
      </w:r>
      <w:r>
        <w:rPr>
          <w:b/>
        </w:rPr>
        <w:t xml:space="preserve"> </w:t>
      </w:r>
    </w:p>
    <w:p w:rsidR="00A50E93" w:rsidRDefault="00A50E93" w:rsidP="00A50E9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50E93" w:rsidRDefault="00A50E93" w:rsidP="00A50E9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50E93" w:rsidRDefault="00A50E93" w:rsidP="00A50E93">
      <w:pPr>
        <w:jc w:val="right"/>
        <w:rPr>
          <w:bCs/>
        </w:rPr>
      </w:pPr>
      <w:r w:rsidRPr="00A6670B">
        <w:rPr>
          <w:bCs/>
        </w:rPr>
        <w:t>«_____»___________20___г.</w:t>
      </w:r>
    </w:p>
    <w:p w:rsidR="00A50E93" w:rsidRDefault="00A50E93" w:rsidP="00A50E93">
      <w:pPr>
        <w:rPr>
          <w:bCs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24"/>
        <w:gridCol w:w="1370"/>
        <w:gridCol w:w="1701"/>
        <w:gridCol w:w="1843"/>
        <w:gridCol w:w="2976"/>
      </w:tblGrid>
      <w:tr w:rsidR="00A50E93" w:rsidRPr="004C0B37" w:rsidTr="00EB5B04">
        <w:tc>
          <w:tcPr>
            <w:tcW w:w="567" w:type="dxa"/>
            <w:shd w:val="clear" w:color="auto" w:fill="auto"/>
            <w:vAlign w:val="center"/>
          </w:tcPr>
          <w:p w:rsidR="00A50E93" w:rsidRPr="00722E91" w:rsidRDefault="00A50E93" w:rsidP="00EB5B04">
            <w:pPr>
              <w:widowControl w:val="0"/>
              <w:ind w:left="-426" w:firstLine="426"/>
              <w:jc w:val="center"/>
              <w:rPr>
                <w:sz w:val="22"/>
                <w:szCs w:val="22"/>
              </w:rPr>
            </w:pPr>
            <w:r w:rsidRPr="00722E91">
              <w:rPr>
                <w:sz w:val="22"/>
                <w:szCs w:val="22"/>
              </w:rPr>
              <w:t>№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A50E93" w:rsidRPr="00722E91" w:rsidRDefault="00A50E93" w:rsidP="00EB5B04">
            <w:pPr>
              <w:widowControl w:val="0"/>
              <w:jc w:val="center"/>
              <w:rPr>
                <w:sz w:val="22"/>
                <w:szCs w:val="22"/>
              </w:rPr>
            </w:pPr>
            <w:r w:rsidRPr="00722E91">
              <w:rPr>
                <w:sz w:val="22"/>
                <w:szCs w:val="22"/>
              </w:rPr>
              <w:t>Претендент на получение Субсидии</w:t>
            </w:r>
          </w:p>
        </w:tc>
        <w:tc>
          <w:tcPr>
            <w:tcW w:w="1370" w:type="dxa"/>
            <w:vAlign w:val="center"/>
          </w:tcPr>
          <w:p w:rsidR="00A50E93" w:rsidRPr="00722E91" w:rsidRDefault="00A50E93" w:rsidP="00EB5B04">
            <w:pPr>
              <w:widowControl w:val="0"/>
              <w:jc w:val="center"/>
              <w:rPr>
                <w:sz w:val="22"/>
                <w:szCs w:val="22"/>
              </w:rPr>
            </w:pPr>
            <w:r w:rsidRPr="00722E91">
              <w:rPr>
                <w:sz w:val="22"/>
                <w:szCs w:val="22"/>
              </w:rPr>
              <w:t>Адрес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0E93" w:rsidRPr="00722E91" w:rsidRDefault="00A50E93" w:rsidP="00EB5B04">
            <w:pPr>
              <w:widowControl w:val="0"/>
              <w:jc w:val="center"/>
              <w:rPr>
                <w:sz w:val="22"/>
                <w:szCs w:val="22"/>
              </w:rPr>
            </w:pPr>
            <w:r w:rsidRPr="00722E91">
              <w:rPr>
                <w:sz w:val="22"/>
                <w:szCs w:val="22"/>
              </w:rPr>
              <w:t>Общая стоимость согласно платежным до</w:t>
            </w:r>
            <w:r w:rsidRPr="00722E91">
              <w:rPr>
                <w:sz w:val="22"/>
                <w:szCs w:val="22"/>
              </w:rPr>
              <w:softHyphen/>
              <w:t>кументам, 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0E93" w:rsidRPr="00722E91" w:rsidRDefault="00A50E93" w:rsidP="00EB5B04">
            <w:pPr>
              <w:widowControl w:val="0"/>
              <w:jc w:val="center"/>
              <w:rPr>
                <w:sz w:val="22"/>
                <w:szCs w:val="22"/>
              </w:rPr>
            </w:pPr>
            <w:r w:rsidRPr="00722E91">
              <w:rPr>
                <w:sz w:val="22"/>
                <w:szCs w:val="22"/>
              </w:rPr>
              <w:t>Доля площади муниципальной собственности в праве  общей долевой собственности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0E93" w:rsidRPr="00722E91" w:rsidRDefault="00A50E93" w:rsidP="00EB5B04">
            <w:pPr>
              <w:widowControl w:val="0"/>
              <w:jc w:val="center"/>
              <w:rPr>
                <w:sz w:val="22"/>
                <w:szCs w:val="22"/>
              </w:rPr>
            </w:pPr>
            <w:r w:rsidRPr="00722E91">
              <w:rPr>
                <w:sz w:val="22"/>
                <w:szCs w:val="22"/>
              </w:rPr>
              <w:t>Размер Субсидии, соот</w:t>
            </w:r>
            <w:r w:rsidRPr="00722E91">
              <w:rPr>
                <w:sz w:val="22"/>
                <w:szCs w:val="22"/>
              </w:rPr>
              <w:softHyphen/>
              <w:t>ветствующий доле площади муниципальной собственности в праве об</w:t>
            </w:r>
            <w:r w:rsidRPr="00722E91">
              <w:rPr>
                <w:sz w:val="22"/>
                <w:szCs w:val="22"/>
              </w:rPr>
              <w:softHyphen/>
              <w:t>щей долевой собственности коммунальной квартиры многоквартирного дома, руб.</w:t>
            </w:r>
          </w:p>
        </w:tc>
      </w:tr>
      <w:tr w:rsidR="00A50E93" w:rsidRPr="004C0B37" w:rsidTr="00EB5B04">
        <w:tc>
          <w:tcPr>
            <w:tcW w:w="567" w:type="dxa"/>
            <w:shd w:val="clear" w:color="auto" w:fill="auto"/>
          </w:tcPr>
          <w:p w:rsidR="00A50E93" w:rsidRPr="00722E91" w:rsidRDefault="00A50E93" w:rsidP="00EB5B04">
            <w:pPr>
              <w:widowControl w:val="0"/>
              <w:rPr>
                <w:sz w:val="22"/>
                <w:szCs w:val="22"/>
              </w:rPr>
            </w:pPr>
            <w:r w:rsidRPr="00722E91">
              <w:rPr>
                <w:sz w:val="22"/>
                <w:szCs w:val="22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:rsidR="00A50E93" w:rsidRPr="00722E91" w:rsidRDefault="00A50E93" w:rsidP="00EB5B04">
            <w:pPr>
              <w:widowControl w:val="0"/>
              <w:jc w:val="center"/>
              <w:rPr>
                <w:sz w:val="22"/>
                <w:szCs w:val="22"/>
              </w:rPr>
            </w:pPr>
            <w:r w:rsidRPr="00722E91">
              <w:rPr>
                <w:sz w:val="22"/>
                <w:szCs w:val="22"/>
              </w:rPr>
              <w:t>2</w:t>
            </w:r>
          </w:p>
        </w:tc>
        <w:tc>
          <w:tcPr>
            <w:tcW w:w="1370" w:type="dxa"/>
          </w:tcPr>
          <w:p w:rsidR="00A50E93" w:rsidRPr="00722E91" w:rsidRDefault="00A50E93" w:rsidP="00EB5B04">
            <w:pPr>
              <w:widowControl w:val="0"/>
              <w:jc w:val="center"/>
              <w:rPr>
                <w:sz w:val="22"/>
                <w:szCs w:val="22"/>
              </w:rPr>
            </w:pPr>
            <w:r w:rsidRPr="00722E9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50E93" w:rsidRPr="00722E91" w:rsidRDefault="00A50E93" w:rsidP="00EB5B04">
            <w:pPr>
              <w:widowControl w:val="0"/>
              <w:jc w:val="center"/>
              <w:rPr>
                <w:sz w:val="22"/>
                <w:szCs w:val="22"/>
              </w:rPr>
            </w:pPr>
            <w:r w:rsidRPr="00722E91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50E93" w:rsidRPr="00722E91" w:rsidRDefault="00A50E93" w:rsidP="00EB5B04">
            <w:pPr>
              <w:widowControl w:val="0"/>
              <w:jc w:val="center"/>
              <w:rPr>
                <w:sz w:val="22"/>
                <w:szCs w:val="22"/>
              </w:rPr>
            </w:pPr>
            <w:r w:rsidRPr="00722E91"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:rsidR="00A50E93" w:rsidRPr="00722E91" w:rsidRDefault="00A50E93" w:rsidP="00EB5B04">
            <w:pPr>
              <w:widowControl w:val="0"/>
              <w:jc w:val="center"/>
              <w:rPr>
                <w:sz w:val="22"/>
                <w:szCs w:val="22"/>
              </w:rPr>
            </w:pPr>
            <w:r w:rsidRPr="00722E91">
              <w:rPr>
                <w:sz w:val="22"/>
                <w:szCs w:val="22"/>
              </w:rPr>
              <w:t>гр.4*гр.5</w:t>
            </w:r>
          </w:p>
        </w:tc>
      </w:tr>
      <w:tr w:rsidR="00A50E93" w:rsidRPr="004C0B37" w:rsidTr="00EB5B04">
        <w:tc>
          <w:tcPr>
            <w:tcW w:w="567" w:type="dxa"/>
            <w:shd w:val="clear" w:color="auto" w:fill="auto"/>
          </w:tcPr>
          <w:p w:rsidR="00A50E93" w:rsidRPr="00722E91" w:rsidRDefault="00A50E93" w:rsidP="00EB5B0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A50E93" w:rsidRPr="00722E91" w:rsidRDefault="00A50E93" w:rsidP="00EB5B0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0E93" w:rsidRPr="00722E91" w:rsidRDefault="00A50E93" w:rsidP="00EB5B0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0E93" w:rsidRPr="00722E91" w:rsidRDefault="00A50E93" w:rsidP="00EB5B0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50E93" w:rsidRPr="00722E91" w:rsidRDefault="00A50E93" w:rsidP="00EB5B0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A50E93" w:rsidRPr="00722E91" w:rsidRDefault="00A50E93" w:rsidP="00EB5B04">
            <w:pPr>
              <w:widowControl w:val="0"/>
              <w:rPr>
                <w:color w:val="FF0000"/>
                <w:sz w:val="22"/>
                <w:szCs w:val="22"/>
              </w:rPr>
            </w:pPr>
          </w:p>
        </w:tc>
      </w:tr>
      <w:tr w:rsidR="00A50E93" w:rsidRPr="004C0B37" w:rsidTr="00EB5B04">
        <w:tc>
          <w:tcPr>
            <w:tcW w:w="567" w:type="dxa"/>
            <w:shd w:val="clear" w:color="auto" w:fill="auto"/>
          </w:tcPr>
          <w:p w:rsidR="00A50E93" w:rsidRPr="00722E91" w:rsidRDefault="00A50E93" w:rsidP="00EB5B0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A50E93" w:rsidRPr="00722E91" w:rsidRDefault="00A50E93" w:rsidP="00EB5B04">
            <w:pPr>
              <w:widowControl w:val="0"/>
              <w:rPr>
                <w:sz w:val="22"/>
                <w:szCs w:val="22"/>
              </w:rPr>
            </w:pPr>
            <w:r w:rsidRPr="00722E91">
              <w:rPr>
                <w:sz w:val="22"/>
                <w:szCs w:val="22"/>
              </w:rPr>
              <w:t>Итого</w:t>
            </w:r>
          </w:p>
        </w:tc>
        <w:tc>
          <w:tcPr>
            <w:tcW w:w="1370" w:type="dxa"/>
          </w:tcPr>
          <w:p w:rsidR="00A50E93" w:rsidRPr="00722E91" w:rsidRDefault="00A50E93" w:rsidP="00EB5B0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50E93" w:rsidRPr="00722E91" w:rsidRDefault="00A50E93" w:rsidP="00EB5B0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50E93" w:rsidRPr="00722E91" w:rsidRDefault="00A50E93" w:rsidP="00EB5B0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A50E93" w:rsidRPr="00722E91" w:rsidRDefault="00A50E93" w:rsidP="00EB5B04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A50E93" w:rsidRDefault="00A50E93" w:rsidP="00A50E93">
      <w:pPr>
        <w:rPr>
          <w:bCs/>
        </w:rPr>
      </w:pPr>
    </w:p>
    <w:p w:rsidR="00A50E93" w:rsidRDefault="00A50E93" w:rsidP="00A50E93">
      <w:pPr>
        <w:rPr>
          <w:bCs/>
        </w:rPr>
      </w:pPr>
      <w:r>
        <w:rPr>
          <w:bCs/>
        </w:rPr>
        <w:t>___________________        ________________________________________________</w:t>
      </w:r>
    </w:p>
    <w:p w:rsidR="00A50E93" w:rsidRDefault="00A50E93" w:rsidP="00A50E93">
      <w:pPr>
        <w:rPr>
          <w:bCs/>
        </w:rPr>
      </w:pPr>
      <w:r>
        <w:rPr>
          <w:bCs/>
        </w:rPr>
        <w:t xml:space="preserve">           (подпись)                             (Претендент на получение Субсидии)</w:t>
      </w:r>
    </w:p>
    <w:p w:rsidR="00A50E93" w:rsidRDefault="00A50E93" w:rsidP="00A50E93">
      <w:pPr>
        <w:rPr>
          <w:bCs/>
        </w:rPr>
      </w:pPr>
    </w:p>
    <w:p w:rsidR="00A50E93" w:rsidRDefault="00A50E93" w:rsidP="00A50E93">
      <w:pPr>
        <w:rPr>
          <w:bCs/>
        </w:rPr>
      </w:pPr>
      <w:r>
        <w:rPr>
          <w:bCs/>
        </w:rPr>
        <w:t>___________________        ________________________________________________</w:t>
      </w:r>
    </w:p>
    <w:p w:rsidR="00A50E93" w:rsidRDefault="00A50E93" w:rsidP="00A50E93">
      <w:r>
        <w:rPr>
          <w:bCs/>
        </w:rPr>
        <w:t xml:space="preserve">           (подпись)                             (Претендент на получение Субсидии)</w:t>
      </w:r>
    </w:p>
    <w:p w:rsidR="00A50E93" w:rsidRDefault="00A50E93" w:rsidP="00A50E93">
      <w:pPr>
        <w:widowControl w:val="0"/>
        <w:jc w:val="right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Pr="00117BB9" w:rsidRDefault="00A50E93" w:rsidP="00A50E93">
      <w:pPr>
        <w:widowControl w:val="0"/>
        <w:jc w:val="right"/>
      </w:pPr>
      <w:r w:rsidRPr="00117BB9">
        <w:lastRenderedPageBreak/>
        <w:t xml:space="preserve">Приложение № </w:t>
      </w:r>
      <w:r>
        <w:t>5</w:t>
      </w:r>
    </w:p>
    <w:p w:rsidR="00A50E93" w:rsidRDefault="00A50E93" w:rsidP="00A50E93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к Порядку предоставления субсидий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>
        <w:rPr>
          <w:bCs/>
        </w:rPr>
        <w:t>в целях возмещения затрат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rPr>
          <w:bCs/>
        </w:rPr>
        <w:t xml:space="preserve">по установке общих (квартирных) приборов </w:t>
      </w:r>
      <w:r>
        <w:t xml:space="preserve">учета 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>коммунальных ресурсов</w:t>
      </w:r>
      <w:r>
        <w:rPr>
          <w:bCs/>
        </w:rPr>
        <w:t xml:space="preserve"> </w:t>
      </w:r>
      <w:r>
        <w:t>в коммунальных квартирах,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>в части помещений, находящихся в муниципальной собственности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 xml:space="preserve"> муниципального образования Киришское городское поселение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>
        <w:t>Киришского муниципального района Ленинградской области</w:t>
      </w:r>
    </w:p>
    <w:p w:rsidR="00A50E93" w:rsidRDefault="00A50E93" w:rsidP="00A50E93">
      <w:pPr>
        <w:jc w:val="right"/>
        <w:rPr>
          <w:b/>
        </w:rPr>
      </w:pP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>
        <w:rPr>
          <w:bCs/>
        </w:rPr>
        <w:t>Претендент</w:t>
      </w:r>
    </w:p>
    <w:p w:rsidR="00A50E93" w:rsidRPr="007E00DE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</w:p>
    <w:p w:rsidR="00A50E93" w:rsidRPr="0089731D" w:rsidRDefault="00A50E93" w:rsidP="00A50E93">
      <w:pPr>
        <w:widowControl w:val="0"/>
      </w:pPr>
      <w:r>
        <w:t>от  ____________№________</w:t>
      </w:r>
    </w:p>
    <w:p w:rsidR="00A50E93" w:rsidRPr="0089731D" w:rsidRDefault="00A50E93" w:rsidP="00A50E93">
      <w:pPr>
        <w:widowControl w:val="0"/>
        <w:jc w:val="both"/>
        <w:rPr>
          <w:b/>
        </w:rPr>
      </w:pPr>
    </w:p>
    <w:p w:rsidR="00A50E93" w:rsidRPr="0089731D" w:rsidRDefault="00A50E93" w:rsidP="00A50E93">
      <w:pPr>
        <w:widowControl w:val="0"/>
        <w:jc w:val="both"/>
        <w:rPr>
          <w:b/>
        </w:rPr>
      </w:pPr>
    </w:p>
    <w:p w:rsidR="00A50E93" w:rsidRPr="0089731D" w:rsidRDefault="00A50E93" w:rsidP="00A50E93">
      <w:pPr>
        <w:widowControl w:val="0"/>
        <w:jc w:val="center"/>
        <w:rPr>
          <w:b/>
        </w:rPr>
      </w:pPr>
    </w:p>
    <w:p w:rsidR="00A50E93" w:rsidRDefault="00A50E93" w:rsidP="00A50E93">
      <w:pPr>
        <w:widowControl w:val="0"/>
        <w:jc w:val="center"/>
        <w:rPr>
          <w:b/>
        </w:rPr>
      </w:pPr>
      <w:r>
        <w:rPr>
          <w:b/>
        </w:rPr>
        <w:t>УВЕДОМЛЕНИЕ</w:t>
      </w:r>
    </w:p>
    <w:p w:rsidR="00A50E93" w:rsidRPr="0089731D" w:rsidRDefault="00A50E93" w:rsidP="00A50E93">
      <w:pPr>
        <w:widowControl w:val="0"/>
        <w:jc w:val="center"/>
        <w:rPr>
          <w:b/>
        </w:rPr>
      </w:pPr>
      <w:r>
        <w:rPr>
          <w:b/>
        </w:rPr>
        <w:t>об отборе претендента на получение Субсидий</w:t>
      </w:r>
    </w:p>
    <w:p w:rsidR="00A50E93" w:rsidRPr="0089731D" w:rsidRDefault="00A50E93" w:rsidP="00A50E93">
      <w:pPr>
        <w:widowControl w:val="0"/>
        <w:ind w:firstLine="709"/>
        <w:jc w:val="right"/>
        <w:rPr>
          <w:rFonts w:ascii="Times New Roman CYR" w:hAnsi="Times New Roman CYR" w:cs="Times New Roman CYR"/>
        </w:rPr>
      </w:pPr>
      <w:r w:rsidRPr="0089731D">
        <w:rPr>
          <w:rFonts w:ascii="Times New Roman CYR" w:hAnsi="Times New Roman CYR" w:cs="Times New Roman CYR"/>
        </w:rPr>
        <w:t xml:space="preserve">                                                                                           </w:t>
      </w:r>
    </w:p>
    <w:p w:rsidR="00A50E93" w:rsidRPr="004D4D47" w:rsidRDefault="00A50E93" w:rsidP="00A50E93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rFonts w:ascii="Times New Roman CYR" w:hAnsi="Times New Roman CYR" w:cs="Times New Roman CYR"/>
        </w:rPr>
        <w:t>В соответствии с</w:t>
      </w:r>
      <w:r w:rsidRPr="0089731D">
        <w:rPr>
          <w:rFonts w:ascii="Times New Roman CYR" w:hAnsi="Times New Roman CYR" w:cs="Times New Roman CYR"/>
        </w:rPr>
        <w:t xml:space="preserve"> Поряд</w:t>
      </w:r>
      <w:r>
        <w:rPr>
          <w:rFonts w:ascii="Times New Roman CYR" w:hAnsi="Times New Roman CYR" w:cs="Times New Roman CYR"/>
        </w:rPr>
        <w:t>ком</w:t>
      </w:r>
      <w:r w:rsidRPr="0089731D">
        <w:rPr>
          <w:rFonts w:ascii="Times New Roman CYR" w:hAnsi="Times New Roman CYR" w:cs="Times New Roman CYR"/>
        </w:rPr>
        <w:t xml:space="preserve"> предоставления </w:t>
      </w:r>
      <w:r>
        <w:rPr>
          <w:rFonts w:ascii="Times New Roman CYR" w:hAnsi="Times New Roman CYR" w:cs="Times New Roman CYR"/>
        </w:rPr>
        <w:t>С</w:t>
      </w:r>
      <w:r w:rsidRPr="0089731D">
        <w:rPr>
          <w:rFonts w:ascii="Times New Roman CYR" w:hAnsi="Times New Roman CYR" w:cs="Times New Roman CYR"/>
        </w:rPr>
        <w:t xml:space="preserve">убсидий </w:t>
      </w:r>
      <w:r w:rsidRPr="007E00DE">
        <w:rPr>
          <w:bCs/>
        </w:rPr>
        <w:t>в целях</w:t>
      </w:r>
      <w:r>
        <w:rPr>
          <w:bCs/>
        </w:rPr>
        <w:t xml:space="preserve"> возмещения затрат</w:t>
      </w:r>
      <w:r w:rsidRPr="0089731D">
        <w:rPr>
          <w:bCs/>
        </w:rPr>
        <w:t xml:space="preserve"> по </w:t>
      </w:r>
      <w:r w:rsidRPr="00B71310">
        <w:rPr>
          <w:bCs/>
        </w:rPr>
        <w:t>установке</w:t>
      </w:r>
      <w:r>
        <w:rPr>
          <w:bCs/>
        </w:rPr>
        <w:t xml:space="preserve"> </w:t>
      </w:r>
      <w:r w:rsidRPr="00B71310">
        <w:rPr>
          <w:bCs/>
        </w:rPr>
        <w:t xml:space="preserve">общих (квартирных) приборов </w:t>
      </w:r>
      <w:r w:rsidRPr="00B71310">
        <w:t xml:space="preserve">учета </w:t>
      </w:r>
      <w:r>
        <w:t>коммунальных</w:t>
      </w:r>
      <w:r w:rsidRPr="00B71310">
        <w:t xml:space="preserve"> ресурсов</w:t>
      </w:r>
      <w:r w:rsidRPr="00B71310">
        <w:rPr>
          <w:bCs/>
        </w:rPr>
        <w:t xml:space="preserve"> </w:t>
      </w:r>
      <w:r w:rsidRPr="00B71310">
        <w:t>в коммунальных квартирах</w:t>
      </w:r>
      <w:r>
        <w:t xml:space="preserve">, </w:t>
      </w:r>
      <w:r w:rsidRPr="00B71310">
        <w:t>в части помещений, находящихся в муниципальной собственности  муниципального образования Киришское городское поселение Киришского муниципального района Ленинградской области</w:t>
      </w:r>
      <w:r w:rsidRPr="0089731D">
        <w:rPr>
          <w:rFonts w:ascii="Times New Roman CYR" w:hAnsi="Times New Roman CYR" w:cs="Times New Roman CYR"/>
        </w:rPr>
        <w:t xml:space="preserve">, </w:t>
      </w:r>
      <w:r>
        <w:rPr>
          <w:rFonts w:ascii="Times New Roman CYR" w:hAnsi="Times New Roman CYR" w:cs="Times New Roman CYR"/>
        </w:rPr>
        <w:t>Рабочая группа по отбору получателей Субсидий, рассмотрев документы, представленные</w:t>
      </w:r>
    </w:p>
    <w:p w:rsidR="00A50E93" w:rsidRPr="0089731D" w:rsidRDefault="00A50E93" w:rsidP="00A50E9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89731D">
        <w:rPr>
          <w:rFonts w:ascii="Times New Roman CYR" w:hAnsi="Times New Roman CYR" w:cs="Times New Roman CYR"/>
        </w:rPr>
        <w:t>__________________________________________________</w:t>
      </w:r>
      <w:r>
        <w:rPr>
          <w:rFonts w:ascii="Times New Roman CYR" w:hAnsi="Times New Roman CYR" w:cs="Times New Roman CYR"/>
        </w:rPr>
        <w:t>__________________</w:t>
      </w:r>
      <w:r w:rsidRPr="0089731D">
        <w:rPr>
          <w:rFonts w:ascii="Times New Roman CYR" w:hAnsi="Times New Roman CYR" w:cs="Times New Roman CYR"/>
        </w:rPr>
        <w:t>______</w:t>
      </w:r>
      <w:r>
        <w:rPr>
          <w:rFonts w:ascii="Times New Roman CYR" w:hAnsi="Times New Roman CYR" w:cs="Times New Roman CYR"/>
        </w:rPr>
        <w:t>____,</w:t>
      </w:r>
    </w:p>
    <w:p w:rsidR="00A50E93" w:rsidRPr="0089731D" w:rsidRDefault="00A50E93" w:rsidP="00A50E9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(П</w:t>
      </w:r>
      <w:r w:rsidRPr="0089731D">
        <w:rPr>
          <w:rFonts w:ascii="Times New Roman CYR" w:hAnsi="Times New Roman CYR" w:cs="Times New Roman CYR"/>
          <w:sz w:val="20"/>
          <w:szCs w:val="20"/>
        </w:rPr>
        <w:t>ретендента)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both"/>
      </w:pPr>
      <w:proofErr w:type="gramStart"/>
      <w:r w:rsidRPr="00FB04F8">
        <w:t xml:space="preserve">сообщает Вам, что по результатам приема и рассмотрения заявок, </w:t>
      </w:r>
      <w:r>
        <w:t xml:space="preserve">при </w:t>
      </w:r>
      <w:r w:rsidRPr="00FB04F8">
        <w:t>проведени</w:t>
      </w:r>
      <w:r>
        <w:t>и</w:t>
      </w:r>
      <w:r w:rsidRPr="00FB04F8">
        <w:t xml:space="preserve"> отбора получателей </w:t>
      </w:r>
      <w:r>
        <w:t>С</w:t>
      </w:r>
      <w:r w:rsidRPr="00FB04F8">
        <w:t>убсидий</w:t>
      </w:r>
      <w:r>
        <w:t xml:space="preserve"> в целях </w:t>
      </w:r>
      <w:r w:rsidRPr="00FB04F8">
        <w:t xml:space="preserve"> </w:t>
      </w:r>
      <w:r>
        <w:rPr>
          <w:bCs/>
        </w:rPr>
        <w:t xml:space="preserve">возмещения затрат </w:t>
      </w:r>
      <w:r w:rsidRPr="007E00DE">
        <w:rPr>
          <w:bCs/>
        </w:rPr>
        <w:t xml:space="preserve">по </w:t>
      </w:r>
      <w:r w:rsidRPr="00B71310">
        <w:rPr>
          <w:bCs/>
        </w:rPr>
        <w:t xml:space="preserve">установке общих (квартирных) приборов </w:t>
      </w:r>
      <w:r w:rsidRPr="00B71310">
        <w:t xml:space="preserve">учета </w:t>
      </w:r>
      <w:r>
        <w:t>коммунальных</w:t>
      </w:r>
      <w:r w:rsidRPr="00B71310">
        <w:t xml:space="preserve"> ресурсов</w:t>
      </w:r>
      <w:r w:rsidRPr="00B71310">
        <w:rPr>
          <w:bCs/>
        </w:rPr>
        <w:t xml:space="preserve"> </w:t>
      </w:r>
      <w:r w:rsidRPr="00B71310">
        <w:t>в коммунальных квартирах</w:t>
      </w:r>
      <w:r>
        <w:t>,</w:t>
      </w:r>
      <w:r w:rsidRPr="00B71310">
        <w:t xml:space="preserve"> в части помещений, находящихся в муниципальной собственности  муниципального образования Киришское городское поселение Киришского муниципального района Ленинградской области</w:t>
      </w:r>
      <w:r>
        <w:t xml:space="preserve"> </w:t>
      </w:r>
      <w:r>
        <w:br/>
        <w:t>и в соответствии с протоколом заседания Рабочей группы от «___»________20____г.№___</w:t>
      </w:r>
      <w:r w:rsidRPr="00FB04F8">
        <w:t>,</w:t>
      </w:r>
      <w:r>
        <w:t xml:space="preserve">    ____________________________</w:t>
      </w:r>
      <w:r w:rsidRPr="00FB04F8">
        <w:t xml:space="preserve">отобран </w:t>
      </w:r>
      <w:proofErr w:type="gramEnd"/>
    </w:p>
    <w:p w:rsidR="00A50E93" w:rsidRDefault="00A50E93" w:rsidP="00A50E93">
      <w:pPr>
        <w:autoSpaceDE w:val="0"/>
        <w:autoSpaceDN w:val="0"/>
        <w:adjustRightInd w:val="0"/>
        <w:ind w:firstLine="540"/>
        <w:jc w:val="both"/>
      </w:pPr>
      <w:r>
        <w:t xml:space="preserve">             (Претендент)</w:t>
      </w:r>
      <w:r w:rsidRPr="00FB04F8">
        <w:t xml:space="preserve"> </w:t>
      </w:r>
      <w:r>
        <w:t xml:space="preserve">                                         </w:t>
      </w:r>
    </w:p>
    <w:p w:rsidR="00A50E93" w:rsidRDefault="00A50E93" w:rsidP="00A50E93">
      <w:pPr>
        <w:autoSpaceDE w:val="0"/>
        <w:autoSpaceDN w:val="0"/>
        <w:adjustRightInd w:val="0"/>
        <w:jc w:val="both"/>
      </w:pPr>
      <w:r>
        <w:t xml:space="preserve"> как </w:t>
      </w:r>
      <w:r w:rsidRPr="00FB04F8">
        <w:t>получатель Субсидий</w:t>
      </w:r>
      <w:r>
        <w:t xml:space="preserve"> в размере ____________________________________ </w:t>
      </w:r>
      <w:proofErr w:type="spellStart"/>
      <w:r>
        <w:t>руб</w:t>
      </w:r>
      <w:proofErr w:type="spellEnd"/>
      <w:r>
        <w:t>.____коп.</w:t>
      </w:r>
    </w:p>
    <w:p w:rsidR="00A50E93" w:rsidRPr="0089731D" w:rsidRDefault="00A50E93" w:rsidP="00A50E93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(сумма числом и прописью)</w:t>
      </w:r>
      <w:r w:rsidRPr="00FB04F8">
        <w:t xml:space="preserve"> </w:t>
      </w:r>
    </w:p>
    <w:p w:rsidR="00A50E93" w:rsidRDefault="00A50E93" w:rsidP="00A50E93">
      <w:pPr>
        <w:autoSpaceDE w:val="0"/>
        <w:autoSpaceDN w:val="0"/>
        <w:adjustRightInd w:val="0"/>
        <w:jc w:val="both"/>
      </w:pPr>
      <w:r>
        <w:t xml:space="preserve">  Одновременно сообщаем, что Вам необходимо </w:t>
      </w:r>
      <w:r w:rsidRPr="005F0A7F">
        <w:t xml:space="preserve">явиться </w:t>
      </w:r>
      <w:r w:rsidRPr="005F0A7F">
        <w:rPr>
          <w:b/>
        </w:rPr>
        <w:t>не позднее чем через 25 рабочих дней с момента получения настоящего Уведомления,</w:t>
      </w:r>
      <w:r>
        <w:t xml:space="preserve"> на подписание Соглашения </w:t>
      </w:r>
      <w:r>
        <w:br/>
        <w:t xml:space="preserve">о предоставлении Субсидии, по адресу: </w:t>
      </w:r>
    </w:p>
    <w:p w:rsidR="00A50E93" w:rsidRPr="00784343" w:rsidRDefault="00A50E93" w:rsidP="00A50E93">
      <w:pPr>
        <w:autoSpaceDE w:val="0"/>
        <w:autoSpaceDN w:val="0"/>
        <w:adjustRightInd w:val="0"/>
        <w:jc w:val="both"/>
        <w:rPr>
          <w:u w:val="single"/>
        </w:rPr>
      </w:pPr>
      <w:proofErr w:type="spellStart"/>
      <w:r w:rsidRPr="00784343">
        <w:rPr>
          <w:u w:val="single"/>
        </w:rPr>
        <w:t>г</w:t>
      </w:r>
      <w:proofErr w:type="gramStart"/>
      <w:r w:rsidRPr="00784343">
        <w:rPr>
          <w:u w:val="single"/>
        </w:rPr>
        <w:t>.К</w:t>
      </w:r>
      <w:proofErr w:type="gramEnd"/>
      <w:r w:rsidRPr="00784343">
        <w:rPr>
          <w:u w:val="single"/>
        </w:rPr>
        <w:t>ириши,ул.Советская</w:t>
      </w:r>
      <w:proofErr w:type="spellEnd"/>
      <w:r w:rsidRPr="00784343">
        <w:rPr>
          <w:u w:val="single"/>
        </w:rPr>
        <w:t>,</w:t>
      </w:r>
      <w:r>
        <w:rPr>
          <w:u w:val="single"/>
        </w:rPr>
        <w:t xml:space="preserve"> </w:t>
      </w:r>
      <w:r w:rsidRPr="00784343">
        <w:rPr>
          <w:u w:val="single"/>
        </w:rPr>
        <w:t>д.18,</w:t>
      </w:r>
      <w:r>
        <w:rPr>
          <w:u w:val="single"/>
        </w:rPr>
        <w:t xml:space="preserve"> </w:t>
      </w:r>
      <w:r w:rsidRPr="00784343">
        <w:rPr>
          <w:u w:val="single"/>
        </w:rPr>
        <w:t>3 этаж,</w:t>
      </w:r>
      <w:r>
        <w:rPr>
          <w:u w:val="single"/>
        </w:rPr>
        <w:t xml:space="preserve"> </w:t>
      </w:r>
      <w:proofErr w:type="spellStart"/>
      <w:r w:rsidRPr="00784343">
        <w:rPr>
          <w:u w:val="single"/>
        </w:rPr>
        <w:t>каб</w:t>
      </w:r>
      <w:proofErr w:type="spellEnd"/>
      <w:r w:rsidRPr="00784343">
        <w:rPr>
          <w:u w:val="single"/>
        </w:rPr>
        <w:t>.</w:t>
      </w:r>
      <w:r>
        <w:rPr>
          <w:u w:val="single"/>
        </w:rPr>
        <w:t xml:space="preserve"> </w:t>
      </w:r>
      <w:r w:rsidRPr="00784343">
        <w:rPr>
          <w:u w:val="single"/>
        </w:rPr>
        <w:t>№</w:t>
      </w:r>
      <w:r>
        <w:rPr>
          <w:u w:val="single"/>
        </w:rPr>
        <w:t xml:space="preserve"> 7</w:t>
      </w:r>
      <w:r w:rsidRPr="00784343">
        <w:rPr>
          <w:u w:val="single"/>
        </w:rPr>
        <w:t xml:space="preserve"> с 8.15</w:t>
      </w:r>
      <w:r>
        <w:rPr>
          <w:u w:val="single"/>
        </w:rPr>
        <w:t xml:space="preserve"> </w:t>
      </w:r>
      <w:r w:rsidRPr="00784343">
        <w:rPr>
          <w:u w:val="single"/>
        </w:rPr>
        <w:t>ч до 13.00</w:t>
      </w:r>
      <w:r>
        <w:rPr>
          <w:u w:val="single"/>
        </w:rPr>
        <w:t xml:space="preserve"> </w:t>
      </w:r>
      <w:r w:rsidRPr="00784343">
        <w:rPr>
          <w:u w:val="single"/>
        </w:rPr>
        <w:t>ч и с 14.00 до 17.30 ч.</w:t>
      </w:r>
      <w:r>
        <w:rPr>
          <w:u w:val="single"/>
        </w:rPr>
        <w:t xml:space="preserve"> (пятница до 16.15ч.)</w:t>
      </w:r>
    </w:p>
    <w:p w:rsidR="00A50E93" w:rsidRPr="0089731D" w:rsidRDefault="00A50E93" w:rsidP="00A50E93">
      <w:pPr>
        <w:widowControl w:val="0"/>
        <w:autoSpaceDE w:val="0"/>
        <w:autoSpaceDN w:val="0"/>
        <w:adjustRightInd w:val="0"/>
        <w:ind w:firstLine="709"/>
        <w:jc w:val="both"/>
      </w:pPr>
    </w:p>
    <w:p w:rsidR="00A50E93" w:rsidRPr="0089731D" w:rsidRDefault="00A50E93" w:rsidP="00A50E93">
      <w:pPr>
        <w:widowControl w:val="0"/>
        <w:autoSpaceDE w:val="0"/>
        <w:autoSpaceDN w:val="0"/>
        <w:adjustRightInd w:val="0"/>
        <w:ind w:firstLine="709"/>
        <w:jc w:val="both"/>
      </w:pPr>
    </w:p>
    <w:p w:rsidR="00A50E93" w:rsidRPr="0089731D" w:rsidRDefault="00A50E93" w:rsidP="00A50E93">
      <w:pPr>
        <w:widowControl w:val="0"/>
        <w:autoSpaceDE w:val="0"/>
        <w:autoSpaceDN w:val="0"/>
        <w:adjustRightInd w:val="0"/>
        <w:ind w:firstLine="709"/>
        <w:jc w:val="both"/>
      </w:pPr>
    </w:p>
    <w:p w:rsidR="00A50E93" w:rsidRPr="0089731D" w:rsidRDefault="00A50E93" w:rsidP="00A50E93">
      <w:pPr>
        <w:widowControl w:val="0"/>
        <w:autoSpaceDE w:val="0"/>
        <w:autoSpaceDN w:val="0"/>
        <w:adjustRightInd w:val="0"/>
        <w:jc w:val="both"/>
      </w:pPr>
      <w:r>
        <w:t>Председатель Рабочей группы</w:t>
      </w:r>
      <w:r w:rsidRPr="0089731D">
        <w:t xml:space="preserve"> </w:t>
      </w:r>
      <w:r>
        <w:t xml:space="preserve">           ____________________                /________________/</w:t>
      </w:r>
    </w:p>
    <w:p w:rsidR="00A50E93" w:rsidRPr="00B7451A" w:rsidRDefault="00A50E93" w:rsidP="00A50E9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89731D">
        <w:rPr>
          <w:sz w:val="20"/>
          <w:szCs w:val="20"/>
        </w:rPr>
        <w:t>(под</w:t>
      </w:r>
      <w:r>
        <w:rPr>
          <w:sz w:val="20"/>
          <w:szCs w:val="20"/>
        </w:rPr>
        <w:t xml:space="preserve">пись)                                               (ФИО)       </w:t>
      </w:r>
    </w:p>
    <w:p w:rsidR="00A50E93" w:rsidRDefault="00A50E93" w:rsidP="00A50E93">
      <w:pPr>
        <w:widowControl w:val="0"/>
        <w:ind w:firstLine="709"/>
        <w:jc w:val="center"/>
        <w:rPr>
          <w:sz w:val="20"/>
          <w:szCs w:val="20"/>
        </w:rPr>
      </w:pPr>
    </w:p>
    <w:p w:rsidR="00A50E93" w:rsidRDefault="00A50E93" w:rsidP="00A50E93">
      <w:pPr>
        <w:widowControl w:val="0"/>
        <w:ind w:firstLine="709"/>
        <w:jc w:val="center"/>
        <w:rPr>
          <w:sz w:val="20"/>
          <w:szCs w:val="20"/>
        </w:rPr>
      </w:pPr>
    </w:p>
    <w:p w:rsidR="00A50E93" w:rsidRDefault="00A50E93" w:rsidP="00A50E93">
      <w:pPr>
        <w:widowControl w:val="0"/>
        <w:ind w:firstLine="709"/>
        <w:jc w:val="center"/>
        <w:rPr>
          <w:sz w:val="20"/>
          <w:szCs w:val="20"/>
        </w:rPr>
      </w:pPr>
    </w:p>
    <w:p w:rsidR="00A50E93" w:rsidRDefault="00A50E93" w:rsidP="00A50E93">
      <w:pPr>
        <w:widowControl w:val="0"/>
        <w:ind w:firstLine="709"/>
        <w:jc w:val="center"/>
        <w:rPr>
          <w:sz w:val="20"/>
          <w:szCs w:val="20"/>
        </w:rPr>
      </w:pPr>
    </w:p>
    <w:p w:rsidR="00A50E93" w:rsidRDefault="00A50E93" w:rsidP="00A50E93">
      <w:pPr>
        <w:widowControl w:val="0"/>
        <w:ind w:firstLine="709"/>
        <w:jc w:val="center"/>
        <w:rPr>
          <w:sz w:val="20"/>
          <w:szCs w:val="20"/>
        </w:rPr>
      </w:pPr>
    </w:p>
    <w:p w:rsidR="00A50E93" w:rsidRDefault="00A50E93" w:rsidP="00A50E93">
      <w:pPr>
        <w:widowControl w:val="0"/>
        <w:ind w:firstLine="709"/>
        <w:jc w:val="center"/>
        <w:rPr>
          <w:sz w:val="20"/>
          <w:szCs w:val="20"/>
        </w:rPr>
      </w:pPr>
    </w:p>
    <w:p w:rsidR="00A50E93" w:rsidRDefault="00A50E93" w:rsidP="00A50E93">
      <w:pPr>
        <w:widowControl w:val="0"/>
        <w:ind w:firstLine="709"/>
        <w:jc w:val="center"/>
        <w:rPr>
          <w:sz w:val="20"/>
          <w:szCs w:val="20"/>
        </w:rPr>
      </w:pPr>
    </w:p>
    <w:p w:rsidR="00A50E93" w:rsidRDefault="00A50E93" w:rsidP="00A50E93">
      <w:pPr>
        <w:widowControl w:val="0"/>
        <w:ind w:firstLine="709"/>
        <w:jc w:val="center"/>
        <w:rPr>
          <w:sz w:val="20"/>
          <w:szCs w:val="20"/>
        </w:rPr>
      </w:pPr>
    </w:p>
    <w:p w:rsidR="00A50E93" w:rsidRPr="00117BB9" w:rsidRDefault="00A50E93" w:rsidP="00A50E93">
      <w:pPr>
        <w:widowControl w:val="0"/>
        <w:jc w:val="right"/>
      </w:pPr>
      <w:r w:rsidRPr="00117BB9">
        <w:lastRenderedPageBreak/>
        <w:t xml:space="preserve">Приложение № </w:t>
      </w:r>
      <w:r>
        <w:t>6</w:t>
      </w:r>
    </w:p>
    <w:p w:rsidR="00A50E93" w:rsidRDefault="00A50E93" w:rsidP="00A50E93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к Порядку предоставления субсидий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>
        <w:rPr>
          <w:bCs/>
        </w:rPr>
        <w:t>в целях возмещения затрат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rPr>
          <w:bCs/>
        </w:rPr>
        <w:t xml:space="preserve">по установке общих (квартирных) приборов </w:t>
      </w:r>
      <w:r>
        <w:t xml:space="preserve">учета 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>коммунальных ресурсов</w:t>
      </w:r>
      <w:r>
        <w:rPr>
          <w:bCs/>
        </w:rPr>
        <w:t xml:space="preserve"> </w:t>
      </w:r>
      <w:r>
        <w:t>в коммунальных квартирах,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>в части помещений, находящихся в муниципальной собственности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 xml:space="preserve"> муниципального образования Киришское городское поселение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>
        <w:t>Киришского муниципального района Ленинградской области</w:t>
      </w:r>
    </w:p>
    <w:p w:rsidR="00A50E93" w:rsidRDefault="00A50E93" w:rsidP="00A50E93">
      <w:pPr>
        <w:jc w:val="right"/>
        <w:rPr>
          <w:b/>
        </w:rPr>
      </w:pP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>
        <w:rPr>
          <w:bCs/>
        </w:rPr>
        <w:t>Претендент</w:t>
      </w:r>
    </w:p>
    <w:p w:rsidR="00A50E93" w:rsidRPr="007E00DE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</w:p>
    <w:p w:rsidR="00A50E93" w:rsidRPr="0089731D" w:rsidRDefault="00A50E93" w:rsidP="00A50E93">
      <w:pPr>
        <w:widowControl w:val="0"/>
      </w:pPr>
      <w:r>
        <w:t>от  ____________№________</w:t>
      </w:r>
    </w:p>
    <w:p w:rsidR="00A50E93" w:rsidRPr="0089731D" w:rsidRDefault="00A50E93" w:rsidP="00A50E93">
      <w:pPr>
        <w:widowControl w:val="0"/>
        <w:jc w:val="both"/>
        <w:rPr>
          <w:b/>
        </w:rPr>
      </w:pPr>
    </w:p>
    <w:p w:rsidR="00A50E93" w:rsidRPr="0089731D" w:rsidRDefault="00A50E93" w:rsidP="00A50E93">
      <w:pPr>
        <w:widowControl w:val="0"/>
        <w:jc w:val="both"/>
        <w:rPr>
          <w:b/>
        </w:rPr>
      </w:pPr>
    </w:p>
    <w:p w:rsidR="00A50E93" w:rsidRPr="0089731D" w:rsidRDefault="00A50E93" w:rsidP="00A50E93">
      <w:pPr>
        <w:widowControl w:val="0"/>
        <w:jc w:val="both"/>
        <w:rPr>
          <w:b/>
        </w:rPr>
      </w:pPr>
    </w:p>
    <w:p w:rsidR="00A50E93" w:rsidRDefault="00A50E93" w:rsidP="00A50E93">
      <w:pPr>
        <w:widowControl w:val="0"/>
        <w:jc w:val="center"/>
        <w:rPr>
          <w:b/>
        </w:rPr>
      </w:pPr>
      <w:r>
        <w:rPr>
          <w:b/>
        </w:rPr>
        <w:t>УВЕДОМЛЕНИЕ</w:t>
      </w:r>
    </w:p>
    <w:p w:rsidR="00A50E93" w:rsidRPr="0089731D" w:rsidRDefault="00A50E93" w:rsidP="00A50E93">
      <w:pPr>
        <w:widowControl w:val="0"/>
        <w:jc w:val="center"/>
        <w:rPr>
          <w:b/>
        </w:rPr>
      </w:pPr>
      <w:r>
        <w:rPr>
          <w:b/>
        </w:rPr>
        <w:t>об отказе Претенденту в предоставлении Субсидий</w:t>
      </w:r>
    </w:p>
    <w:p w:rsidR="00A50E93" w:rsidRPr="0089731D" w:rsidRDefault="00A50E93" w:rsidP="00A50E93">
      <w:pPr>
        <w:widowControl w:val="0"/>
        <w:ind w:firstLine="709"/>
        <w:jc w:val="right"/>
        <w:rPr>
          <w:rFonts w:ascii="Times New Roman CYR" w:hAnsi="Times New Roman CYR" w:cs="Times New Roman CYR"/>
        </w:rPr>
      </w:pPr>
      <w:r w:rsidRPr="0089731D">
        <w:rPr>
          <w:rFonts w:ascii="Times New Roman CYR" w:hAnsi="Times New Roman CYR" w:cs="Times New Roman CYR"/>
        </w:rPr>
        <w:t xml:space="preserve">                                                                                           </w:t>
      </w:r>
    </w:p>
    <w:p w:rsidR="00A50E93" w:rsidRPr="0089731D" w:rsidRDefault="00A50E93" w:rsidP="00A50E9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A50E93" w:rsidRPr="004D4D47" w:rsidRDefault="00A50E93" w:rsidP="00A50E93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rFonts w:ascii="Times New Roman CYR" w:hAnsi="Times New Roman CYR" w:cs="Times New Roman CYR"/>
        </w:rPr>
        <w:t>В соответствии с</w:t>
      </w:r>
      <w:r w:rsidRPr="0089731D">
        <w:rPr>
          <w:rFonts w:ascii="Times New Roman CYR" w:hAnsi="Times New Roman CYR" w:cs="Times New Roman CYR"/>
        </w:rPr>
        <w:t xml:space="preserve"> Поряд</w:t>
      </w:r>
      <w:r>
        <w:rPr>
          <w:rFonts w:ascii="Times New Roman CYR" w:hAnsi="Times New Roman CYR" w:cs="Times New Roman CYR"/>
        </w:rPr>
        <w:t>ком</w:t>
      </w:r>
      <w:r w:rsidRPr="0089731D">
        <w:rPr>
          <w:rFonts w:ascii="Times New Roman CYR" w:hAnsi="Times New Roman CYR" w:cs="Times New Roman CYR"/>
        </w:rPr>
        <w:t xml:space="preserve"> предоставления </w:t>
      </w:r>
      <w:r>
        <w:rPr>
          <w:rFonts w:ascii="Times New Roman CYR" w:hAnsi="Times New Roman CYR" w:cs="Times New Roman CYR"/>
        </w:rPr>
        <w:t>С</w:t>
      </w:r>
      <w:r w:rsidRPr="0089731D">
        <w:rPr>
          <w:rFonts w:ascii="Times New Roman CYR" w:hAnsi="Times New Roman CYR" w:cs="Times New Roman CYR"/>
        </w:rPr>
        <w:t>убсидий</w:t>
      </w:r>
      <w:r>
        <w:rPr>
          <w:bCs/>
        </w:rPr>
        <w:t xml:space="preserve"> </w:t>
      </w:r>
      <w:r w:rsidRPr="007E00DE">
        <w:rPr>
          <w:bCs/>
        </w:rPr>
        <w:t>в целях</w:t>
      </w:r>
      <w:r>
        <w:rPr>
          <w:bCs/>
        </w:rPr>
        <w:t xml:space="preserve"> возмещения затрат </w:t>
      </w:r>
      <w:r>
        <w:rPr>
          <w:bCs/>
        </w:rPr>
        <w:br/>
      </w:r>
      <w:r w:rsidRPr="0089731D">
        <w:rPr>
          <w:bCs/>
        </w:rPr>
        <w:t xml:space="preserve">по </w:t>
      </w:r>
      <w:r>
        <w:rPr>
          <w:bCs/>
        </w:rPr>
        <w:t xml:space="preserve">установке общих (квартирных) приборов </w:t>
      </w:r>
      <w:r>
        <w:t>учета коммунальных ресурсов</w:t>
      </w:r>
      <w:r>
        <w:rPr>
          <w:bCs/>
        </w:rPr>
        <w:t xml:space="preserve"> </w:t>
      </w:r>
      <w:r>
        <w:t>в коммунальных квартирах, в части помещений, находящихся в муниципальной собственности  муниципального образования Киришское городское поселение Киришского муниципального района Ленинградской области</w:t>
      </w:r>
      <w:r w:rsidRPr="0089731D">
        <w:rPr>
          <w:rFonts w:ascii="Times New Roman CYR" w:hAnsi="Times New Roman CYR" w:cs="Times New Roman CYR"/>
        </w:rPr>
        <w:t xml:space="preserve">, </w:t>
      </w:r>
      <w:r>
        <w:rPr>
          <w:rFonts w:ascii="Times New Roman CYR" w:hAnsi="Times New Roman CYR" w:cs="Times New Roman CYR"/>
        </w:rPr>
        <w:t>Рабочая группа по отбору получателей Субсидий, рассмотрев документы, представленные</w:t>
      </w:r>
    </w:p>
    <w:p w:rsidR="00A50E93" w:rsidRPr="0089731D" w:rsidRDefault="00A50E93" w:rsidP="00A50E9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89731D">
        <w:rPr>
          <w:rFonts w:ascii="Times New Roman CYR" w:hAnsi="Times New Roman CYR" w:cs="Times New Roman CYR"/>
        </w:rPr>
        <w:t>__________________________________________________</w:t>
      </w:r>
      <w:r>
        <w:rPr>
          <w:rFonts w:ascii="Times New Roman CYR" w:hAnsi="Times New Roman CYR" w:cs="Times New Roman CYR"/>
        </w:rPr>
        <w:t>__________________</w:t>
      </w:r>
      <w:r w:rsidRPr="0089731D">
        <w:rPr>
          <w:rFonts w:ascii="Times New Roman CYR" w:hAnsi="Times New Roman CYR" w:cs="Times New Roman CYR"/>
        </w:rPr>
        <w:t>______</w:t>
      </w:r>
      <w:r>
        <w:rPr>
          <w:rFonts w:ascii="Times New Roman CYR" w:hAnsi="Times New Roman CYR" w:cs="Times New Roman CYR"/>
        </w:rPr>
        <w:t>___,</w:t>
      </w:r>
    </w:p>
    <w:p w:rsidR="00A50E93" w:rsidRPr="0089731D" w:rsidRDefault="00A50E93" w:rsidP="00A50E93">
      <w:pPr>
        <w:autoSpaceDE w:val="0"/>
        <w:autoSpaceDN w:val="0"/>
        <w:adjustRightInd w:val="0"/>
        <w:ind w:left="2832" w:firstLine="708"/>
        <w:rPr>
          <w:rFonts w:ascii="Times New Roman CYR" w:hAnsi="Times New Roman CYR" w:cs="Times New Roman CYR"/>
          <w:sz w:val="20"/>
          <w:szCs w:val="20"/>
        </w:rPr>
      </w:pPr>
      <w:r w:rsidRPr="0089731D">
        <w:rPr>
          <w:rFonts w:ascii="Times New Roman CYR" w:hAnsi="Times New Roman CYR" w:cs="Times New Roman CYR"/>
          <w:sz w:val="20"/>
          <w:szCs w:val="20"/>
        </w:rPr>
        <w:t>(</w:t>
      </w:r>
      <w:r>
        <w:rPr>
          <w:bCs/>
        </w:rPr>
        <w:t>Претендент</w:t>
      </w:r>
      <w:r w:rsidRPr="0089731D">
        <w:rPr>
          <w:rFonts w:ascii="Times New Roman CYR" w:hAnsi="Times New Roman CYR" w:cs="Times New Roman CYR"/>
          <w:sz w:val="20"/>
          <w:szCs w:val="20"/>
        </w:rPr>
        <w:t>)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both"/>
      </w:pPr>
      <w:proofErr w:type="gramStart"/>
      <w:r w:rsidRPr="00FB04F8">
        <w:t xml:space="preserve">сообщает Вам, что по результатам приема и рассмотрения заявок, </w:t>
      </w:r>
      <w:r>
        <w:t>при проведении</w:t>
      </w:r>
      <w:r w:rsidRPr="00FB04F8">
        <w:t xml:space="preserve"> отбора получателей </w:t>
      </w:r>
      <w:r>
        <w:t>С</w:t>
      </w:r>
      <w:r w:rsidRPr="00FB04F8">
        <w:t>убсидий</w:t>
      </w:r>
      <w:r>
        <w:t xml:space="preserve"> в целях </w:t>
      </w:r>
      <w:r>
        <w:rPr>
          <w:bCs/>
        </w:rPr>
        <w:t xml:space="preserve">возмещения затрат </w:t>
      </w:r>
      <w:r w:rsidRPr="007E00DE">
        <w:rPr>
          <w:bCs/>
        </w:rPr>
        <w:t xml:space="preserve">по </w:t>
      </w:r>
      <w:r>
        <w:rPr>
          <w:bCs/>
        </w:rPr>
        <w:t xml:space="preserve">установке общих (квартирных) приборов </w:t>
      </w:r>
      <w:r>
        <w:t>учета коммунальных ресурсов</w:t>
      </w:r>
      <w:r>
        <w:rPr>
          <w:bCs/>
        </w:rPr>
        <w:t xml:space="preserve"> </w:t>
      </w:r>
      <w:r>
        <w:t xml:space="preserve">в коммунальных квартирах, в части помещений, находящихся в муниципальной собственности  муниципального образования Киришское городское поселение Киришского муниципального района Ленинградской области </w:t>
      </w:r>
      <w:r>
        <w:br/>
        <w:t>и в соответствии с протоколом заседания Рабочей группы от «___» ________20____г. №____</w:t>
      </w:r>
      <w:r w:rsidRPr="00FB04F8">
        <w:t>,</w:t>
      </w:r>
      <w:r>
        <w:t xml:space="preserve"> _____________________________________________________________________________ </w:t>
      </w:r>
      <w:proofErr w:type="gramEnd"/>
    </w:p>
    <w:p w:rsidR="00A50E93" w:rsidRDefault="00A50E93" w:rsidP="00A50E93">
      <w:pPr>
        <w:autoSpaceDE w:val="0"/>
        <w:autoSpaceDN w:val="0"/>
        <w:adjustRightInd w:val="0"/>
        <w:jc w:val="center"/>
      </w:pPr>
      <w:r>
        <w:t>(ФИО)</w:t>
      </w:r>
    </w:p>
    <w:p w:rsidR="00A50E93" w:rsidRDefault="00A50E93" w:rsidP="00A50E93">
      <w:pPr>
        <w:autoSpaceDE w:val="0"/>
        <w:autoSpaceDN w:val="0"/>
        <w:adjustRightInd w:val="0"/>
        <w:jc w:val="both"/>
      </w:pPr>
      <w:r>
        <w:t xml:space="preserve">отказано в получении Субсидий в связи </w:t>
      </w:r>
      <w:proofErr w:type="gramStart"/>
      <w:r>
        <w:t>с</w:t>
      </w:r>
      <w:proofErr w:type="gramEnd"/>
      <w:r>
        <w:t xml:space="preserve"> ____________________________________________</w:t>
      </w:r>
    </w:p>
    <w:p w:rsidR="00A50E93" w:rsidRDefault="00A50E93" w:rsidP="00A50E93">
      <w:pPr>
        <w:autoSpaceDE w:val="0"/>
        <w:autoSpaceDN w:val="0"/>
        <w:adjustRightInd w:val="0"/>
        <w:jc w:val="both"/>
      </w:pPr>
      <w:r>
        <w:t>_____________________________________________________________________________.</w:t>
      </w:r>
    </w:p>
    <w:p w:rsidR="00A50E93" w:rsidRDefault="00A50E93" w:rsidP="00A50E93">
      <w:pPr>
        <w:autoSpaceDE w:val="0"/>
        <w:autoSpaceDN w:val="0"/>
        <w:adjustRightInd w:val="0"/>
        <w:jc w:val="center"/>
      </w:pPr>
      <w:r>
        <w:t>(указываются причины отказа)</w:t>
      </w:r>
    </w:p>
    <w:p w:rsidR="00A50E93" w:rsidRPr="0089731D" w:rsidRDefault="00A50E93" w:rsidP="00A50E93">
      <w:pPr>
        <w:autoSpaceDE w:val="0"/>
        <w:autoSpaceDN w:val="0"/>
        <w:adjustRightInd w:val="0"/>
        <w:ind w:firstLine="540"/>
        <w:jc w:val="both"/>
      </w:pPr>
      <w:r w:rsidRPr="00FB04F8">
        <w:t xml:space="preserve"> </w:t>
      </w:r>
    </w:p>
    <w:p w:rsidR="00A50E93" w:rsidRPr="0089731D" w:rsidRDefault="00A50E93" w:rsidP="00A50E93">
      <w:pPr>
        <w:widowControl w:val="0"/>
        <w:autoSpaceDE w:val="0"/>
        <w:autoSpaceDN w:val="0"/>
        <w:adjustRightInd w:val="0"/>
        <w:ind w:firstLine="709"/>
        <w:jc w:val="both"/>
      </w:pPr>
    </w:p>
    <w:p w:rsidR="00A50E93" w:rsidRPr="0089731D" w:rsidRDefault="00A50E93" w:rsidP="00A50E93">
      <w:pPr>
        <w:widowControl w:val="0"/>
        <w:autoSpaceDE w:val="0"/>
        <w:autoSpaceDN w:val="0"/>
        <w:adjustRightInd w:val="0"/>
        <w:ind w:firstLine="709"/>
        <w:jc w:val="both"/>
      </w:pPr>
    </w:p>
    <w:p w:rsidR="00A50E93" w:rsidRPr="0089731D" w:rsidRDefault="00A50E93" w:rsidP="00A50E93">
      <w:pPr>
        <w:widowControl w:val="0"/>
        <w:autoSpaceDE w:val="0"/>
        <w:autoSpaceDN w:val="0"/>
        <w:adjustRightInd w:val="0"/>
        <w:jc w:val="both"/>
      </w:pPr>
      <w:r>
        <w:t>Председатель Рабочей группы          ____________________                /______________ /</w:t>
      </w:r>
    </w:p>
    <w:p w:rsidR="00A50E93" w:rsidRPr="00B7451A" w:rsidRDefault="00A50E93" w:rsidP="00A50E93">
      <w:pPr>
        <w:autoSpaceDE w:val="0"/>
        <w:autoSpaceDN w:val="0"/>
        <w:adjustRightInd w:val="0"/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Pr="0089731D">
        <w:rPr>
          <w:sz w:val="20"/>
          <w:szCs w:val="20"/>
        </w:rPr>
        <w:t>(под</w:t>
      </w:r>
      <w:r>
        <w:rPr>
          <w:sz w:val="20"/>
          <w:szCs w:val="20"/>
        </w:rPr>
        <w:t xml:space="preserve">пись)                                                  (ФИО)                                             </w:t>
      </w: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Default="00A50E93" w:rsidP="00A50E93">
      <w:pPr>
        <w:widowControl w:val="0"/>
        <w:ind w:firstLine="709"/>
        <w:jc w:val="center"/>
      </w:pPr>
    </w:p>
    <w:p w:rsidR="00A50E93" w:rsidRPr="00051DCA" w:rsidRDefault="00A50E93" w:rsidP="00A50E93">
      <w:pPr>
        <w:jc w:val="right"/>
        <w:rPr>
          <w:sz w:val="22"/>
          <w:szCs w:val="22"/>
        </w:rPr>
      </w:pPr>
      <w:r w:rsidRPr="00051DCA">
        <w:lastRenderedPageBreak/>
        <w:t>Приложение №</w:t>
      </w:r>
      <w:r>
        <w:t xml:space="preserve"> </w:t>
      </w:r>
      <w:r w:rsidRPr="00051DCA">
        <w:t>7</w:t>
      </w:r>
    </w:p>
    <w:p w:rsidR="00A50E93" w:rsidRDefault="00A50E93" w:rsidP="00A50E93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к Порядку предоставления субсидий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>
        <w:rPr>
          <w:bCs/>
        </w:rPr>
        <w:t>в целях возмещения затрат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rPr>
          <w:bCs/>
        </w:rPr>
        <w:t xml:space="preserve">по установке общих (квартирных) приборов </w:t>
      </w:r>
      <w:r>
        <w:t xml:space="preserve">учета 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>коммунальных ресурсов</w:t>
      </w:r>
      <w:r>
        <w:rPr>
          <w:bCs/>
        </w:rPr>
        <w:t xml:space="preserve"> </w:t>
      </w:r>
      <w:r>
        <w:t>в коммунальных квартирах,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>в части помещений, находящихся в муниципальной собственности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 xml:space="preserve"> муниципального образования Киришское городское поселение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>
        <w:t>Киришского муниципального района Ленинградской области</w:t>
      </w:r>
    </w:p>
    <w:p w:rsidR="00A50E93" w:rsidRDefault="00A50E93" w:rsidP="00A50E93">
      <w:pPr>
        <w:jc w:val="right"/>
        <w:rPr>
          <w:sz w:val="22"/>
          <w:szCs w:val="22"/>
        </w:rPr>
      </w:pPr>
    </w:p>
    <w:p w:rsidR="00A50E93" w:rsidRPr="00051DCA" w:rsidRDefault="00A50E93" w:rsidP="00A50E93">
      <w:pPr>
        <w:jc w:val="right"/>
        <w:rPr>
          <w:sz w:val="22"/>
          <w:szCs w:val="22"/>
        </w:rPr>
      </w:pP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051DCA">
        <w:t>Главе администрации муниципального образования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051DCA">
        <w:t xml:space="preserve">Киришский муниципальный район Ленинградской области 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>_____________________________________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051DCA">
        <w:t>(фамилия, имя и отчество)</w:t>
      </w:r>
    </w:p>
    <w:p w:rsidR="00A50E93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051DCA">
        <w:t>от гражданина (гражданки)_______________________________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051DCA">
        <w:t xml:space="preserve"> (фамилия, имя и отчество)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051DCA">
        <w:t>паспорт_____________________________________________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051DCA">
        <w:t xml:space="preserve"> (серия и номер паспорта, кем и когда выдан)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0"/>
        <w:jc w:val="right"/>
      </w:pPr>
      <w:proofErr w:type="gramStart"/>
      <w:r w:rsidRPr="00051DCA">
        <w:t>проживающего</w:t>
      </w:r>
      <w:proofErr w:type="gramEnd"/>
      <w:r w:rsidRPr="00051DCA">
        <w:t xml:space="preserve"> (проживающей)                          </w:t>
      </w:r>
      <w:r>
        <w:t xml:space="preserve">                           </w:t>
      </w:r>
      <w:r w:rsidRPr="00051DCA">
        <w:t xml:space="preserve">  по адресу:_______________________________________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right"/>
      </w:pPr>
      <w:r w:rsidRPr="00051DCA">
        <w:t xml:space="preserve"> (адрес регистрации)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051DCA">
        <w:rPr>
          <w:sz w:val="20"/>
          <w:szCs w:val="20"/>
        </w:rPr>
        <w:t xml:space="preserve">                              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051DCA">
        <w:t>СОГЛАСИЕ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051DCA">
        <w:t>на обработку персональных данных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051DCA">
        <w:t xml:space="preserve"> Я, ___________________________________________________________________,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51DCA">
        <w:rPr>
          <w:sz w:val="20"/>
          <w:szCs w:val="20"/>
        </w:rPr>
        <w:t xml:space="preserve">                             </w:t>
      </w:r>
      <w:r w:rsidRPr="00051DCA">
        <w:rPr>
          <w:sz w:val="20"/>
          <w:szCs w:val="20"/>
        </w:rPr>
        <w:tab/>
      </w:r>
      <w:r w:rsidRPr="00051DCA">
        <w:rPr>
          <w:sz w:val="20"/>
          <w:szCs w:val="20"/>
        </w:rPr>
        <w:tab/>
      </w:r>
      <w:r w:rsidRPr="00051DCA">
        <w:rPr>
          <w:sz w:val="20"/>
          <w:szCs w:val="20"/>
        </w:rPr>
        <w:tab/>
        <w:t>(фамилия, имя, отчество)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</w:rPr>
      </w:pPr>
      <w:r w:rsidRPr="00051DCA">
        <w:t xml:space="preserve">даю согласие </w:t>
      </w:r>
      <w:r w:rsidRPr="00051DCA">
        <w:rPr>
          <w:u w:val="single"/>
        </w:rPr>
        <w:t>Администрации муниципального образования Киришский муниципальный</w:t>
      </w:r>
      <w:r w:rsidRPr="00051DCA">
        <w:t xml:space="preserve"> </w:t>
      </w:r>
      <w:r w:rsidRPr="00051DCA">
        <w:rPr>
          <w:u w:val="single"/>
        </w:rPr>
        <w:t>район Ленинградской области, по адресу: г.</w:t>
      </w:r>
      <w:r>
        <w:rPr>
          <w:u w:val="single"/>
        </w:rPr>
        <w:t xml:space="preserve"> </w:t>
      </w:r>
      <w:r w:rsidRPr="00051DCA">
        <w:rPr>
          <w:u w:val="single"/>
        </w:rPr>
        <w:t>Кириши, ул.</w:t>
      </w:r>
      <w:r>
        <w:rPr>
          <w:u w:val="single"/>
        </w:rPr>
        <w:t xml:space="preserve"> </w:t>
      </w:r>
      <w:r w:rsidRPr="00051DCA">
        <w:rPr>
          <w:u w:val="single"/>
        </w:rPr>
        <w:t>Советская, д.</w:t>
      </w:r>
      <w:r>
        <w:rPr>
          <w:u w:val="single"/>
        </w:rPr>
        <w:t xml:space="preserve"> </w:t>
      </w:r>
      <w:r w:rsidRPr="00051DCA">
        <w:rPr>
          <w:u w:val="single"/>
        </w:rPr>
        <w:t>20</w:t>
      </w:r>
      <w:r>
        <w:rPr>
          <w:u w:val="single"/>
        </w:rPr>
        <w:t xml:space="preserve">                            </w:t>
      </w:r>
      <w:r w:rsidRPr="00051DCA">
        <w:rPr>
          <w:u w:val="single"/>
        </w:rPr>
        <w:t xml:space="preserve"> </w:t>
      </w:r>
      <w:r w:rsidRPr="00DB18EE">
        <w:rPr>
          <w:color w:val="FFFFFF"/>
          <w:u w:val="single"/>
        </w:rPr>
        <w:t>.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051DCA">
        <w:rPr>
          <w:sz w:val="20"/>
          <w:szCs w:val="20"/>
        </w:rPr>
        <w:t>(наименование и адрес органа местного самоуправления, подразделения)</w:t>
      </w:r>
    </w:p>
    <w:p w:rsidR="00A50E93" w:rsidRDefault="00A50E93" w:rsidP="00A50E93">
      <w:pPr>
        <w:autoSpaceDE w:val="0"/>
        <w:autoSpaceDN w:val="0"/>
        <w:adjustRightInd w:val="0"/>
        <w:jc w:val="both"/>
      </w:pPr>
      <w:proofErr w:type="gramStart"/>
      <w:r w:rsidRPr="00051DCA">
        <w:t>в соответствии со статьей 9 Федерального закона от 27 июля</w:t>
      </w:r>
      <w:r>
        <w:t xml:space="preserve"> </w:t>
      </w:r>
      <w:r w:rsidRPr="00051DCA">
        <w:t>2006</w:t>
      </w:r>
      <w:r>
        <w:t xml:space="preserve"> </w:t>
      </w:r>
      <w:r w:rsidRPr="00051DCA">
        <w:t xml:space="preserve">года № 152-ФЗ </w:t>
      </w:r>
      <w:r>
        <w:br/>
        <w:t>«</w:t>
      </w:r>
      <w:r w:rsidRPr="00051DCA">
        <w:t>О персональных</w:t>
      </w:r>
      <w:r>
        <w:t xml:space="preserve"> </w:t>
      </w:r>
      <w:r w:rsidRPr="00051DCA">
        <w:t>данных</w:t>
      </w:r>
      <w:r>
        <w:t xml:space="preserve">» </w:t>
      </w:r>
      <w:r w:rsidRPr="00051DCA">
        <w:t>на</w:t>
      </w:r>
      <w:r>
        <w:t xml:space="preserve"> </w:t>
      </w:r>
      <w:r w:rsidRPr="00051DCA">
        <w:t>автоматизированную,</w:t>
      </w:r>
      <w:r>
        <w:t xml:space="preserve"> </w:t>
      </w:r>
      <w:r w:rsidRPr="00051DCA">
        <w:t>а</w:t>
      </w:r>
      <w:r>
        <w:t xml:space="preserve"> </w:t>
      </w:r>
      <w:r w:rsidRPr="00051DCA">
        <w:t>также</w:t>
      </w:r>
      <w:r>
        <w:t xml:space="preserve"> </w:t>
      </w:r>
      <w:r w:rsidRPr="00051DCA">
        <w:t>без использования средств автоматизации обработку моих</w:t>
      </w:r>
      <w:r>
        <w:t xml:space="preserve"> </w:t>
      </w:r>
      <w:r w:rsidRPr="00051DCA">
        <w:t>персональных</w:t>
      </w:r>
      <w:r>
        <w:t xml:space="preserve"> </w:t>
      </w:r>
      <w:r w:rsidRPr="00051DCA">
        <w:t>данных</w:t>
      </w:r>
      <w:r>
        <w:t xml:space="preserve"> </w:t>
      </w:r>
      <w:r w:rsidRPr="00051DCA">
        <w:t xml:space="preserve">в целях получения Субсидий </w:t>
      </w:r>
      <w:r w:rsidRPr="00051DCA">
        <w:rPr>
          <w:bCs/>
        </w:rPr>
        <w:t>в целях возмещения затрат по</w:t>
      </w:r>
      <w:r>
        <w:rPr>
          <w:bCs/>
        </w:rPr>
        <w:t xml:space="preserve"> </w:t>
      </w:r>
      <w:r w:rsidRPr="00051DCA">
        <w:rPr>
          <w:bCs/>
        </w:rPr>
        <w:t xml:space="preserve">установке </w:t>
      </w:r>
      <w:r w:rsidRPr="00051DCA">
        <w:rPr>
          <w:rFonts w:eastAsia="Calibri"/>
          <w:bCs/>
          <w:lang w:eastAsia="en-US"/>
        </w:rPr>
        <w:t>(замене)</w:t>
      </w:r>
      <w:r w:rsidRPr="00051DCA">
        <w:rPr>
          <w:rFonts w:ascii="Calibri" w:eastAsia="Calibri" w:hAnsi="Calibri"/>
          <w:bCs/>
          <w:lang w:eastAsia="en-US"/>
        </w:rPr>
        <w:t xml:space="preserve"> </w:t>
      </w:r>
      <w:r w:rsidRPr="00051DCA">
        <w:rPr>
          <w:bCs/>
        </w:rPr>
        <w:t xml:space="preserve">общих (квартирных) приборов </w:t>
      </w:r>
      <w:r w:rsidRPr="00051DCA">
        <w:t>учета коммунальных ресурсов</w:t>
      </w:r>
      <w:r w:rsidRPr="00051DCA">
        <w:rPr>
          <w:bCs/>
        </w:rPr>
        <w:t xml:space="preserve"> </w:t>
      </w:r>
      <w:r w:rsidRPr="00051DCA">
        <w:t xml:space="preserve">в коммунальных квартирах, в части помещений, находящихся </w:t>
      </w:r>
      <w:r>
        <w:br/>
      </w:r>
      <w:r w:rsidRPr="00051DCA">
        <w:t>в муниципальной собственности муниципального образования Киришское городское поселение</w:t>
      </w:r>
      <w:proofErr w:type="gramEnd"/>
      <w:r w:rsidRPr="00051DCA">
        <w:t xml:space="preserve"> Киришского муниципального района Ленинградской области, а</w:t>
      </w:r>
      <w:r>
        <w:t xml:space="preserve"> </w:t>
      </w:r>
      <w:r w:rsidRPr="00051DCA">
        <w:t>именно</w:t>
      </w:r>
      <w:r>
        <w:t xml:space="preserve"> </w:t>
      </w:r>
      <w:r>
        <w:br/>
      </w:r>
      <w:r w:rsidRPr="00051DCA">
        <w:t>на</w:t>
      </w:r>
      <w:r>
        <w:t xml:space="preserve"> </w:t>
      </w:r>
      <w:r w:rsidRPr="00051DCA">
        <w:t>совершение</w:t>
      </w:r>
      <w:r>
        <w:t xml:space="preserve"> </w:t>
      </w:r>
      <w:r w:rsidRPr="00051DCA">
        <w:t>действий,</w:t>
      </w:r>
      <w:r>
        <w:t xml:space="preserve"> </w:t>
      </w:r>
      <w:r w:rsidRPr="00051DCA">
        <w:t>предусмотренных</w:t>
      </w:r>
      <w:r>
        <w:t xml:space="preserve"> </w:t>
      </w:r>
      <w:r w:rsidRPr="00051DCA">
        <w:t>частью</w:t>
      </w:r>
      <w:r>
        <w:t xml:space="preserve"> </w:t>
      </w:r>
      <w:r w:rsidRPr="00051DCA">
        <w:t>3 статьи</w:t>
      </w:r>
      <w:r>
        <w:t xml:space="preserve"> </w:t>
      </w:r>
      <w:r w:rsidRPr="00051DCA">
        <w:t>3</w:t>
      </w:r>
      <w:r>
        <w:t xml:space="preserve"> </w:t>
      </w:r>
      <w:r w:rsidRPr="00051DCA">
        <w:t>Федерального</w:t>
      </w:r>
      <w:r>
        <w:t xml:space="preserve"> </w:t>
      </w:r>
      <w:r w:rsidRPr="00051DCA">
        <w:t>закона</w:t>
      </w:r>
      <w:r>
        <w:t xml:space="preserve"> </w:t>
      </w:r>
      <w:r>
        <w:br/>
      </w:r>
      <w:r w:rsidRPr="00051DCA">
        <w:t>от</w:t>
      </w:r>
      <w:r>
        <w:t xml:space="preserve"> </w:t>
      </w:r>
      <w:r w:rsidRPr="00051DCA">
        <w:t>27</w:t>
      </w:r>
      <w:r>
        <w:t xml:space="preserve"> </w:t>
      </w:r>
      <w:r w:rsidRPr="00051DCA">
        <w:t>июля</w:t>
      </w:r>
      <w:r>
        <w:t xml:space="preserve"> </w:t>
      </w:r>
      <w:r w:rsidRPr="00051DCA">
        <w:t>2006</w:t>
      </w:r>
      <w:r>
        <w:t xml:space="preserve"> </w:t>
      </w:r>
      <w:r w:rsidRPr="00051DCA">
        <w:t>года</w:t>
      </w:r>
      <w:r>
        <w:t xml:space="preserve"> № </w:t>
      </w:r>
      <w:r w:rsidRPr="00051DCA">
        <w:t>152-ФЗ</w:t>
      </w:r>
      <w:r>
        <w:t xml:space="preserve"> «</w:t>
      </w:r>
      <w:r w:rsidRPr="00051DCA">
        <w:t>О персональных данных</w:t>
      </w:r>
      <w:r>
        <w:t>»</w:t>
      </w:r>
      <w:r w:rsidRPr="00051DCA">
        <w:t xml:space="preserve">, со сведениями, представленными мной в </w:t>
      </w:r>
      <w:r w:rsidRPr="00051DCA">
        <w:rPr>
          <w:u w:val="single"/>
        </w:rPr>
        <w:t>Администрацию</w:t>
      </w:r>
      <w:r>
        <w:rPr>
          <w:u w:val="single"/>
        </w:rPr>
        <w:t xml:space="preserve"> </w:t>
      </w:r>
      <w:r w:rsidRPr="00051DCA">
        <w:rPr>
          <w:u w:val="single"/>
        </w:rPr>
        <w:t>муниципального</w:t>
      </w:r>
      <w:r>
        <w:rPr>
          <w:u w:val="single"/>
        </w:rPr>
        <w:t xml:space="preserve"> </w:t>
      </w:r>
      <w:r w:rsidRPr="00051DCA">
        <w:rPr>
          <w:u w:val="single"/>
        </w:rPr>
        <w:t>образования</w:t>
      </w:r>
      <w:r>
        <w:rPr>
          <w:u w:val="single"/>
        </w:rPr>
        <w:t xml:space="preserve"> </w:t>
      </w:r>
      <w:r w:rsidRPr="00051DCA">
        <w:rPr>
          <w:u w:val="single"/>
        </w:rPr>
        <w:t>Кири</w:t>
      </w:r>
      <w:r>
        <w:rPr>
          <w:u w:val="single"/>
        </w:rPr>
        <w:t>ш</w:t>
      </w:r>
      <w:r w:rsidRPr="00051DCA">
        <w:rPr>
          <w:u w:val="single"/>
        </w:rPr>
        <w:t xml:space="preserve">ский </w:t>
      </w:r>
      <w:r>
        <w:rPr>
          <w:u w:val="single"/>
        </w:rPr>
        <w:t>мун</w:t>
      </w:r>
      <w:r w:rsidRPr="00051DCA">
        <w:rPr>
          <w:u w:val="single"/>
        </w:rPr>
        <w:t>иципальный</w:t>
      </w:r>
      <w:r>
        <w:rPr>
          <w:u w:val="single"/>
        </w:rPr>
        <w:t xml:space="preserve"> </w:t>
      </w:r>
      <w:r w:rsidRPr="00051DCA">
        <w:rPr>
          <w:u w:val="single"/>
        </w:rPr>
        <w:t>район</w:t>
      </w:r>
      <w:r w:rsidRPr="00051DCA">
        <w:t>.</w:t>
      </w:r>
    </w:p>
    <w:p w:rsidR="00A50E93" w:rsidRPr="00051DCA" w:rsidRDefault="00A50E93" w:rsidP="00A50E93">
      <w:pPr>
        <w:autoSpaceDE w:val="0"/>
        <w:autoSpaceDN w:val="0"/>
        <w:adjustRightInd w:val="0"/>
        <w:jc w:val="both"/>
        <w:rPr>
          <w:bCs/>
        </w:rPr>
      </w:pP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051DCA">
        <w:t>Настоящее</w:t>
      </w:r>
      <w:r>
        <w:t xml:space="preserve"> </w:t>
      </w:r>
      <w:r w:rsidRPr="00051DCA">
        <w:t>согласие</w:t>
      </w:r>
      <w:r>
        <w:t xml:space="preserve"> </w:t>
      </w:r>
      <w:r w:rsidRPr="00051DCA">
        <w:t>дается на</w:t>
      </w:r>
      <w:r>
        <w:t xml:space="preserve"> </w:t>
      </w:r>
      <w:r w:rsidRPr="00051DCA">
        <w:t>период</w:t>
      </w:r>
      <w:r>
        <w:t xml:space="preserve"> </w:t>
      </w:r>
      <w:r w:rsidRPr="00051DCA">
        <w:t>до</w:t>
      </w:r>
      <w:r>
        <w:t xml:space="preserve"> </w:t>
      </w:r>
      <w:r w:rsidRPr="00051DCA">
        <w:t>истечения</w:t>
      </w:r>
      <w:r>
        <w:t xml:space="preserve"> </w:t>
      </w:r>
      <w:r w:rsidRPr="00051DCA">
        <w:t>сроков</w:t>
      </w:r>
      <w:r>
        <w:t xml:space="preserve"> </w:t>
      </w:r>
      <w:r w:rsidRPr="00051DCA">
        <w:t>хранения соответствующей</w:t>
      </w:r>
      <w:r>
        <w:t xml:space="preserve"> </w:t>
      </w:r>
      <w:r w:rsidRPr="00051DCA">
        <w:t>информации</w:t>
      </w:r>
      <w:r>
        <w:t xml:space="preserve"> </w:t>
      </w:r>
      <w:r w:rsidRPr="00051DCA">
        <w:t>или</w:t>
      </w:r>
      <w:r>
        <w:t xml:space="preserve"> </w:t>
      </w:r>
      <w:r w:rsidRPr="00051DCA">
        <w:t>документов,</w:t>
      </w:r>
      <w:r>
        <w:t xml:space="preserve"> </w:t>
      </w:r>
      <w:r w:rsidRPr="00051DCA">
        <w:t>содержащих</w:t>
      </w:r>
      <w:r>
        <w:t xml:space="preserve"> </w:t>
      </w:r>
      <w:r w:rsidRPr="00051DCA">
        <w:t>указанную информацию,</w:t>
      </w:r>
      <w:r>
        <w:t xml:space="preserve"> </w:t>
      </w:r>
      <w:r w:rsidRPr="00051DCA">
        <w:t>определяемых</w:t>
      </w:r>
      <w:r>
        <w:t xml:space="preserve"> </w:t>
      </w:r>
      <w:r>
        <w:br/>
      </w:r>
      <w:r w:rsidRPr="00051DCA">
        <w:t>в соответствии</w:t>
      </w:r>
      <w:r>
        <w:t xml:space="preserve"> </w:t>
      </w:r>
      <w:r w:rsidRPr="00051DCA">
        <w:t>с</w:t>
      </w:r>
      <w:r>
        <w:t xml:space="preserve"> </w:t>
      </w:r>
      <w:r w:rsidRPr="00051DCA">
        <w:t>законодательством</w:t>
      </w:r>
      <w:r>
        <w:t xml:space="preserve"> </w:t>
      </w:r>
      <w:r w:rsidRPr="00051DCA">
        <w:t>Российской Федерации.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51DCA">
        <w:rPr>
          <w:rFonts w:ascii="Courier New" w:hAnsi="Courier New" w:cs="Courier New"/>
          <w:sz w:val="20"/>
          <w:szCs w:val="20"/>
        </w:rPr>
        <w:t xml:space="preserve">                                   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51DCA">
        <w:rPr>
          <w:rFonts w:ascii="Courier New" w:hAnsi="Courier New" w:cs="Courier New"/>
          <w:sz w:val="20"/>
          <w:szCs w:val="20"/>
        </w:rPr>
        <w:tab/>
      </w:r>
      <w:r w:rsidRPr="00051DCA">
        <w:rPr>
          <w:rFonts w:ascii="Courier New" w:hAnsi="Courier New" w:cs="Courier New"/>
          <w:sz w:val="20"/>
          <w:szCs w:val="20"/>
        </w:rPr>
        <w:tab/>
      </w:r>
      <w:r w:rsidRPr="00051DCA">
        <w:rPr>
          <w:rFonts w:ascii="Courier New" w:hAnsi="Courier New" w:cs="Courier New"/>
          <w:sz w:val="20"/>
          <w:szCs w:val="20"/>
        </w:rPr>
        <w:tab/>
      </w:r>
      <w:r w:rsidRPr="00051DCA">
        <w:rPr>
          <w:rFonts w:ascii="Courier New" w:hAnsi="Courier New" w:cs="Courier New"/>
          <w:sz w:val="20"/>
          <w:szCs w:val="20"/>
        </w:rPr>
        <w:tab/>
      </w:r>
      <w:r w:rsidRPr="00051DCA">
        <w:rPr>
          <w:rFonts w:ascii="Courier New" w:hAnsi="Courier New" w:cs="Courier New"/>
          <w:sz w:val="20"/>
          <w:szCs w:val="20"/>
        </w:rPr>
        <w:tab/>
        <w:t xml:space="preserve">   __________  ________________________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051DCA">
        <w:rPr>
          <w:sz w:val="20"/>
          <w:szCs w:val="20"/>
        </w:rPr>
        <w:t xml:space="preserve">                                                                                                     (подпись)                   (ФИО)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51DCA"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51DCA">
        <w:rPr>
          <w:rFonts w:ascii="Courier New" w:hAnsi="Courier New" w:cs="Courier New"/>
          <w:sz w:val="20"/>
          <w:szCs w:val="20"/>
        </w:rPr>
        <w:t>"__" _____________ 20__ г.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051DCA">
        <w:rPr>
          <w:rFonts w:ascii="Courier New" w:hAnsi="Courier New" w:cs="Courier New"/>
          <w:sz w:val="20"/>
          <w:szCs w:val="20"/>
        </w:rPr>
        <w:t xml:space="preserve">   </w:t>
      </w:r>
      <w:r w:rsidRPr="00051DCA">
        <w:rPr>
          <w:sz w:val="20"/>
          <w:szCs w:val="20"/>
        </w:rPr>
        <w:t xml:space="preserve">  </w:t>
      </w:r>
    </w:p>
    <w:p w:rsidR="00A50E93" w:rsidRPr="00051DC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051DCA">
        <w:rPr>
          <w:sz w:val="20"/>
          <w:szCs w:val="20"/>
        </w:rPr>
        <w:t xml:space="preserve">  &lt;*&gt; Согласие  на  обработку персональных данных несовершеннолетних  лиц</w:t>
      </w:r>
    </w:p>
    <w:p w:rsidR="00A50E93" w:rsidRPr="00B7451A" w:rsidRDefault="00A50E93" w:rsidP="00A50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051DCA">
        <w:rPr>
          <w:sz w:val="20"/>
          <w:szCs w:val="20"/>
        </w:rPr>
        <w:t>подпис</w:t>
      </w:r>
      <w:r>
        <w:rPr>
          <w:sz w:val="20"/>
          <w:szCs w:val="20"/>
        </w:rPr>
        <w:t>ывают их законные представители</w:t>
      </w:r>
    </w:p>
    <w:p w:rsidR="00A50E93" w:rsidRPr="007512CB" w:rsidRDefault="00A50E93" w:rsidP="00A50E93">
      <w:pPr>
        <w:jc w:val="right"/>
      </w:pPr>
      <w:r w:rsidRPr="00A633E5">
        <w:lastRenderedPageBreak/>
        <w:t xml:space="preserve">Приложение </w:t>
      </w:r>
      <w:r w:rsidRPr="007512CB">
        <w:t>№ 8</w:t>
      </w:r>
    </w:p>
    <w:p w:rsidR="00A50E93" w:rsidRDefault="00A50E93" w:rsidP="00A50E93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к Порядку предоставления субсидий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>
        <w:rPr>
          <w:bCs/>
        </w:rPr>
        <w:t>в целях возмещения затрат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rPr>
          <w:bCs/>
        </w:rPr>
        <w:t xml:space="preserve">по установке общих (квартирных) приборов </w:t>
      </w:r>
      <w:r>
        <w:t xml:space="preserve">учета 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>коммунальных ресурсов</w:t>
      </w:r>
      <w:r>
        <w:rPr>
          <w:bCs/>
        </w:rPr>
        <w:t xml:space="preserve"> </w:t>
      </w:r>
      <w:r>
        <w:t>в коммунальных квартирах,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>в части помещений, находящихся в муниципальной собственности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</w:pPr>
      <w:r>
        <w:t xml:space="preserve"> муниципального образования Киришское городское поселение</w:t>
      </w:r>
    </w:p>
    <w:p w:rsidR="00A50E93" w:rsidRDefault="00A50E93" w:rsidP="00A50E93">
      <w:pPr>
        <w:autoSpaceDE w:val="0"/>
        <w:autoSpaceDN w:val="0"/>
        <w:adjustRightInd w:val="0"/>
        <w:ind w:firstLine="540"/>
        <w:jc w:val="right"/>
        <w:rPr>
          <w:bCs/>
        </w:rPr>
      </w:pPr>
      <w:r>
        <w:t>Киришского муниципального района Ленинградской области</w:t>
      </w:r>
    </w:p>
    <w:p w:rsidR="00A50E93" w:rsidRDefault="00A50E93" w:rsidP="00A50E93">
      <w:pPr>
        <w:tabs>
          <w:tab w:val="left" w:pos="284"/>
          <w:tab w:val="left" w:pos="426"/>
          <w:tab w:val="left" w:pos="9356"/>
          <w:tab w:val="left" w:pos="9639"/>
        </w:tabs>
        <w:ind w:right="282" w:firstLine="284"/>
        <w:jc w:val="center"/>
      </w:pPr>
    </w:p>
    <w:p w:rsidR="00A50E93" w:rsidRPr="007512CB" w:rsidRDefault="00A50E93" w:rsidP="00A50E93">
      <w:pPr>
        <w:tabs>
          <w:tab w:val="left" w:pos="284"/>
          <w:tab w:val="left" w:pos="426"/>
          <w:tab w:val="left" w:pos="9356"/>
          <w:tab w:val="left" w:pos="9639"/>
        </w:tabs>
        <w:ind w:right="282" w:firstLine="284"/>
        <w:jc w:val="center"/>
      </w:pPr>
    </w:p>
    <w:p w:rsidR="00A50E93" w:rsidRPr="007512CB" w:rsidRDefault="00A50E93" w:rsidP="00A50E93">
      <w:pPr>
        <w:tabs>
          <w:tab w:val="left" w:pos="284"/>
          <w:tab w:val="left" w:pos="426"/>
          <w:tab w:val="left" w:pos="9356"/>
          <w:tab w:val="left" w:pos="9639"/>
        </w:tabs>
        <w:ind w:right="282" w:firstLine="284"/>
        <w:jc w:val="center"/>
      </w:pPr>
      <w:r w:rsidRPr="007512CB">
        <w:t xml:space="preserve">Расчет стоимости затрат </w:t>
      </w:r>
      <w:r w:rsidRPr="007512CB">
        <w:rPr>
          <w:bCs/>
        </w:rPr>
        <w:t>по установке общего (квартирного)</w:t>
      </w:r>
      <w:r w:rsidRPr="007512CB">
        <w:t xml:space="preserve"> прибора учета коммунальных ресурсов (холодного и горячего водоснабжения) в коммунальной квартире</w:t>
      </w:r>
    </w:p>
    <w:p w:rsidR="00A50E93" w:rsidRPr="007512CB" w:rsidRDefault="00A50E93" w:rsidP="00A50E9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666"/>
        <w:gridCol w:w="2693"/>
        <w:gridCol w:w="1276"/>
        <w:gridCol w:w="851"/>
        <w:gridCol w:w="2267"/>
      </w:tblGrid>
      <w:tr w:rsidR="00A50E93" w:rsidRPr="007512CB" w:rsidTr="00EB5B04">
        <w:trPr>
          <w:trHeight w:val="988"/>
        </w:trPr>
        <w:tc>
          <w:tcPr>
            <w:tcW w:w="569" w:type="dxa"/>
            <w:vMerge w:val="restart"/>
            <w:shd w:val="clear" w:color="auto" w:fill="auto"/>
            <w:vAlign w:val="center"/>
            <w:hideMark/>
          </w:tcPr>
          <w:p w:rsidR="00A50E93" w:rsidRPr="007512CB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7512C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512C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512C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A50E93" w:rsidRPr="007512CB" w:rsidRDefault="00A50E93" w:rsidP="00EB5B04">
            <w:pPr>
              <w:ind w:left="-56" w:firstLine="56"/>
              <w:jc w:val="center"/>
              <w:rPr>
                <w:color w:val="000000"/>
                <w:sz w:val="20"/>
                <w:szCs w:val="20"/>
              </w:rPr>
            </w:pPr>
            <w:r w:rsidRPr="007512CB">
              <w:rPr>
                <w:color w:val="000000"/>
                <w:sz w:val="20"/>
                <w:szCs w:val="20"/>
              </w:rPr>
              <w:t>Направление затрат</w:t>
            </w:r>
          </w:p>
          <w:p w:rsidR="00A50E93" w:rsidRPr="007512CB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:rsidR="00A50E93" w:rsidRPr="007512CB" w:rsidRDefault="00A50E93" w:rsidP="00EB5B04">
            <w:pPr>
              <w:ind w:left="-392" w:firstLine="392"/>
              <w:jc w:val="center"/>
              <w:rPr>
                <w:color w:val="000000"/>
                <w:sz w:val="20"/>
                <w:szCs w:val="20"/>
              </w:rPr>
            </w:pPr>
            <w:r w:rsidRPr="007512CB">
              <w:rPr>
                <w:color w:val="000000"/>
                <w:sz w:val="20"/>
                <w:szCs w:val="20"/>
              </w:rPr>
              <w:t>Характеристика оборудования и материалов, использованных в ходе выполнения работ, наименование работ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A50E93" w:rsidRPr="007512CB" w:rsidRDefault="00A50E93" w:rsidP="00EB5B04">
            <w:pPr>
              <w:ind w:right="176"/>
              <w:jc w:val="center"/>
              <w:rPr>
                <w:color w:val="000000"/>
                <w:sz w:val="20"/>
                <w:szCs w:val="20"/>
              </w:rPr>
            </w:pPr>
            <w:r w:rsidRPr="007512CB">
              <w:rPr>
                <w:color w:val="000000"/>
                <w:sz w:val="20"/>
                <w:szCs w:val="20"/>
              </w:rPr>
              <w:t>Стоимость, руб.</w:t>
            </w:r>
          </w:p>
        </w:tc>
      </w:tr>
      <w:tr w:rsidR="00A50E93" w:rsidRPr="007512CB" w:rsidTr="00EB5B04">
        <w:trPr>
          <w:trHeight w:val="850"/>
        </w:trPr>
        <w:tc>
          <w:tcPr>
            <w:tcW w:w="569" w:type="dxa"/>
            <w:vMerge/>
            <w:vAlign w:val="center"/>
            <w:hideMark/>
          </w:tcPr>
          <w:p w:rsidR="00A50E93" w:rsidRPr="007512CB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A50E93" w:rsidRPr="007512CB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50E93" w:rsidRPr="007512CB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7512CB">
              <w:rPr>
                <w:color w:val="000000"/>
                <w:sz w:val="20"/>
                <w:szCs w:val="20"/>
              </w:rPr>
              <w:t>Наименование материалов/работ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0E93" w:rsidRPr="007512CB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7512CB">
              <w:rPr>
                <w:color w:val="000000"/>
                <w:sz w:val="20"/>
                <w:szCs w:val="20"/>
              </w:rPr>
              <w:t>Ед.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512CB">
              <w:rPr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0E93" w:rsidRPr="007512CB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7512CB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267" w:type="dxa"/>
            <w:vMerge/>
            <w:vAlign w:val="center"/>
            <w:hideMark/>
          </w:tcPr>
          <w:p w:rsidR="00A50E93" w:rsidRPr="007512CB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</w:tr>
      <w:tr w:rsidR="00A50E93" w:rsidRPr="007512CB" w:rsidTr="00EB5B04">
        <w:trPr>
          <w:trHeight w:val="300"/>
        </w:trPr>
        <w:tc>
          <w:tcPr>
            <w:tcW w:w="569" w:type="dxa"/>
            <w:shd w:val="clear" w:color="auto" w:fill="auto"/>
            <w:vAlign w:val="center"/>
            <w:hideMark/>
          </w:tcPr>
          <w:p w:rsidR="00A50E93" w:rsidRPr="007512CB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7512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A50E93" w:rsidRPr="007512CB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7512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50E93" w:rsidRPr="007512CB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7512C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0E93" w:rsidRPr="007512CB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7512C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0E93" w:rsidRPr="007512CB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7512C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A50E93" w:rsidRPr="007512CB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7512CB">
              <w:rPr>
                <w:color w:val="000000"/>
                <w:sz w:val="20"/>
                <w:szCs w:val="20"/>
              </w:rPr>
              <w:t>6</w:t>
            </w:r>
          </w:p>
        </w:tc>
      </w:tr>
      <w:tr w:rsidR="00A50E93" w:rsidRPr="00E70968" w:rsidTr="00EB5B04">
        <w:trPr>
          <w:trHeight w:val="323"/>
        </w:trPr>
        <w:tc>
          <w:tcPr>
            <w:tcW w:w="569" w:type="dxa"/>
            <w:vMerge w:val="restart"/>
            <w:shd w:val="clear" w:color="auto" w:fill="auto"/>
            <w:noWrap/>
            <w:vAlign w:val="center"/>
            <w:hideMark/>
          </w:tcPr>
          <w:p w:rsidR="00A50E93" w:rsidRPr="007512CB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7512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6" w:type="dxa"/>
            <w:vMerge w:val="restart"/>
            <w:shd w:val="clear" w:color="auto" w:fill="auto"/>
            <w:hideMark/>
          </w:tcPr>
          <w:p w:rsidR="00A50E93" w:rsidRPr="007512CB" w:rsidRDefault="00A50E93" w:rsidP="00EB5B04">
            <w:pPr>
              <w:tabs>
                <w:tab w:val="left" w:pos="284"/>
                <w:tab w:val="left" w:pos="426"/>
                <w:tab w:val="left" w:pos="9356"/>
                <w:tab w:val="left" w:pos="9639"/>
              </w:tabs>
              <w:ind w:right="282"/>
              <w:rPr>
                <w:sz w:val="18"/>
                <w:szCs w:val="18"/>
              </w:rPr>
            </w:pPr>
            <w:r w:rsidRPr="007512CB">
              <w:rPr>
                <w:color w:val="000000"/>
                <w:sz w:val="18"/>
                <w:szCs w:val="18"/>
              </w:rPr>
              <w:t xml:space="preserve">Материалы по установке </w:t>
            </w:r>
            <w:r w:rsidRPr="007512CB">
              <w:rPr>
                <w:bCs/>
                <w:sz w:val="18"/>
                <w:szCs w:val="18"/>
              </w:rPr>
              <w:t>общего (квартирного)</w:t>
            </w:r>
            <w:r w:rsidRPr="007512CB">
              <w:rPr>
                <w:sz w:val="18"/>
                <w:szCs w:val="18"/>
              </w:rPr>
              <w:t xml:space="preserve"> прибора учета коммунальных ресурсов (холодного и горячего водоснабжения) в коммунальной квартире</w:t>
            </w:r>
          </w:p>
          <w:p w:rsidR="00A50E93" w:rsidRPr="007512CB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50E93" w:rsidRPr="007512CB" w:rsidRDefault="00A50E93" w:rsidP="00EB5B04">
            <w:pPr>
              <w:rPr>
                <w:color w:val="000000"/>
                <w:sz w:val="20"/>
                <w:szCs w:val="20"/>
              </w:rPr>
            </w:pPr>
            <w:r w:rsidRPr="007512CB">
              <w:rPr>
                <w:color w:val="000000"/>
                <w:sz w:val="20"/>
                <w:szCs w:val="20"/>
              </w:rPr>
              <w:t xml:space="preserve">Счётчик воды (водомер) </w:t>
            </w:r>
            <w:proofErr w:type="spellStart"/>
            <w:r w:rsidRPr="007512CB">
              <w:rPr>
                <w:color w:val="000000"/>
                <w:sz w:val="20"/>
                <w:szCs w:val="20"/>
              </w:rPr>
              <w:t>крыльчатый</w:t>
            </w:r>
            <w:proofErr w:type="spellEnd"/>
            <w:r w:rsidRPr="007512CB">
              <w:rPr>
                <w:color w:val="000000"/>
                <w:sz w:val="20"/>
                <w:szCs w:val="20"/>
              </w:rPr>
              <w:t xml:space="preserve"> диаметр 15 мм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7512CB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</w:tr>
      <w:tr w:rsidR="00A50E93" w:rsidRPr="00E70968" w:rsidTr="00EB5B04">
        <w:trPr>
          <w:trHeight w:val="323"/>
        </w:trPr>
        <w:tc>
          <w:tcPr>
            <w:tcW w:w="569" w:type="dxa"/>
            <w:vMerge/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  <w:r w:rsidRPr="00E70968">
              <w:rPr>
                <w:color w:val="000000"/>
                <w:sz w:val="20"/>
                <w:szCs w:val="20"/>
              </w:rPr>
              <w:t xml:space="preserve">Кран шаровой  </w:t>
            </w:r>
            <w:proofErr w:type="gramStart"/>
            <w:r w:rsidRPr="00E70968">
              <w:rPr>
                <w:color w:val="000000"/>
                <w:sz w:val="20"/>
                <w:szCs w:val="20"/>
              </w:rPr>
              <w:t>В-В</w:t>
            </w:r>
            <w:proofErr w:type="gramEnd"/>
            <w:r w:rsidRPr="00E70968">
              <w:rPr>
                <w:color w:val="000000"/>
                <w:sz w:val="20"/>
                <w:szCs w:val="20"/>
              </w:rPr>
              <w:t xml:space="preserve"> размером 1/2″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E70968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</w:tr>
      <w:tr w:rsidR="00A50E93" w:rsidRPr="00E70968" w:rsidTr="00EB5B04">
        <w:trPr>
          <w:trHeight w:val="243"/>
        </w:trPr>
        <w:tc>
          <w:tcPr>
            <w:tcW w:w="569" w:type="dxa"/>
            <w:vMerge/>
            <w:vAlign w:val="center"/>
            <w:hideMark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  <w:r w:rsidRPr="00E70968">
              <w:rPr>
                <w:color w:val="000000"/>
                <w:sz w:val="20"/>
                <w:szCs w:val="20"/>
              </w:rPr>
              <w:t>Клапан обратный диаметром 15 мм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70968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</w:tr>
      <w:tr w:rsidR="00A50E93" w:rsidRPr="00E70968" w:rsidTr="00EB5B04">
        <w:trPr>
          <w:trHeight w:val="603"/>
        </w:trPr>
        <w:tc>
          <w:tcPr>
            <w:tcW w:w="569" w:type="dxa"/>
            <w:vMerge/>
            <w:vAlign w:val="center"/>
            <w:hideMark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50E93" w:rsidRPr="00E70968" w:rsidRDefault="00A50E93" w:rsidP="00EB5B04">
            <w:pPr>
              <w:rPr>
                <w:sz w:val="20"/>
                <w:szCs w:val="20"/>
              </w:rPr>
            </w:pPr>
            <w:r w:rsidRPr="00E70968">
              <w:rPr>
                <w:sz w:val="20"/>
                <w:szCs w:val="20"/>
              </w:rPr>
              <w:t xml:space="preserve">Соединитель </w:t>
            </w:r>
            <w:r w:rsidRPr="00E70968">
              <w:rPr>
                <w:sz w:val="20"/>
                <w:szCs w:val="20"/>
                <w:lang w:val="en-US"/>
              </w:rPr>
              <w:t>PPR</w:t>
            </w:r>
            <w:r w:rsidRPr="00E70968">
              <w:rPr>
                <w:sz w:val="20"/>
                <w:szCs w:val="20"/>
              </w:rPr>
              <w:t xml:space="preserve"> </w:t>
            </w:r>
            <w:r w:rsidRPr="00E70968">
              <w:rPr>
                <w:sz w:val="20"/>
                <w:szCs w:val="20"/>
                <w:lang w:val="en-US"/>
              </w:rPr>
              <w:t>c</w:t>
            </w:r>
            <w:r w:rsidRPr="00E70968">
              <w:rPr>
                <w:sz w:val="20"/>
                <w:szCs w:val="20"/>
              </w:rPr>
              <w:t xml:space="preserve"> накидными гайками 20х3/4″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E70968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</w:tr>
      <w:tr w:rsidR="00A50E93" w:rsidRPr="00E70968" w:rsidTr="00EB5B04">
        <w:trPr>
          <w:trHeight w:val="413"/>
        </w:trPr>
        <w:tc>
          <w:tcPr>
            <w:tcW w:w="569" w:type="dxa"/>
            <w:vMerge/>
            <w:vAlign w:val="center"/>
            <w:hideMark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  <w:r w:rsidRPr="00E70968">
              <w:rPr>
                <w:color w:val="000000"/>
                <w:sz w:val="20"/>
                <w:szCs w:val="20"/>
              </w:rPr>
              <w:t xml:space="preserve">Фильтр грубой очистки  </w:t>
            </w:r>
            <w:r w:rsidRPr="00E70968">
              <w:rPr>
                <w:color w:val="000000"/>
                <w:sz w:val="20"/>
                <w:szCs w:val="20"/>
                <w:lang w:val="en-US"/>
              </w:rPr>
              <w:t>d</w:t>
            </w:r>
            <w:r w:rsidRPr="00E7096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E70968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0E93" w:rsidRPr="00E70968" w:rsidTr="00EB5B04">
        <w:trPr>
          <w:trHeight w:val="517"/>
        </w:trPr>
        <w:tc>
          <w:tcPr>
            <w:tcW w:w="569" w:type="dxa"/>
            <w:vMerge/>
            <w:vAlign w:val="center"/>
            <w:hideMark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  <w:r w:rsidRPr="00E70968">
              <w:rPr>
                <w:color w:val="000000"/>
                <w:sz w:val="20"/>
                <w:szCs w:val="20"/>
              </w:rPr>
              <w:t xml:space="preserve">Разборка трубопроводов из </w:t>
            </w:r>
            <w:proofErr w:type="spellStart"/>
            <w:r w:rsidRPr="00E70968">
              <w:rPr>
                <w:color w:val="000000"/>
                <w:sz w:val="20"/>
                <w:szCs w:val="20"/>
              </w:rPr>
              <w:t>водогазопроводных</w:t>
            </w:r>
            <w:proofErr w:type="spellEnd"/>
            <w:r w:rsidRPr="00E70968">
              <w:rPr>
                <w:color w:val="000000"/>
                <w:sz w:val="20"/>
                <w:szCs w:val="20"/>
              </w:rPr>
              <w:t xml:space="preserve"> труб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E70968">
              <w:rPr>
                <w:color w:val="000000"/>
                <w:sz w:val="20"/>
                <w:szCs w:val="20"/>
              </w:rPr>
              <w:t>100 м трубопроводов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rPr>
                <w:sz w:val="20"/>
                <w:szCs w:val="20"/>
              </w:rPr>
            </w:pPr>
          </w:p>
        </w:tc>
      </w:tr>
      <w:tr w:rsidR="00A50E93" w:rsidRPr="00E70968" w:rsidTr="00EB5B04">
        <w:trPr>
          <w:trHeight w:val="837"/>
        </w:trPr>
        <w:tc>
          <w:tcPr>
            <w:tcW w:w="569" w:type="dxa"/>
            <w:vMerge/>
            <w:vAlign w:val="center"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  <w:r w:rsidRPr="00E70968">
              <w:rPr>
                <w:color w:val="000000"/>
                <w:sz w:val="20"/>
                <w:szCs w:val="20"/>
              </w:rPr>
              <w:t>Прокладка трубопроводов водоснабжения из напорных полиэтиленовых труб наружным диаметром 20 мм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E70968">
              <w:rPr>
                <w:color w:val="000000"/>
                <w:sz w:val="20"/>
                <w:szCs w:val="20"/>
              </w:rPr>
              <w:t>100 м трубопроводов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rPr>
                <w:sz w:val="20"/>
                <w:szCs w:val="20"/>
              </w:rPr>
            </w:pPr>
          </w:p>
        </w:tc>
      </w:tr>
      <w:tr w:rsidR="00A50E93" w:rsidRPr="00E70968" w:rsidTr="00EB5B04">
        <w:trPr>
          <w:trHeight w:val="197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  <w:r w:rsidRPr="00E70968">
              <w:rPr>
                <w:color w:val="000000"/>
                <w:sz w:val="20"/>
                <w:szCs w:val="20"/>
              </w:rPr>
              <w:t>Хомуты для крепления труб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A50E93" w:rsidRPr="00E70968" w:rsidTr="00EB5B04">
        <w:trPr>
          <w:trHeight w:val="386"/>
        </w:trPr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E93" w:rsidRPr="004237D9" w:rsidRDefault="00A50E93" w:rsidP="00EB5B04">
            <w:pPr>
              <w:tabs>
                <w:tab w:val="left" w:pos="284"/>
                <w:tab w:val="left" w:pos="426"/>
                <w:tab w:val="left" w:pos="9356"/>
                <w:tab w:val="left" w:pos="9639"/>
              </w:tabs>
              <w:ind w:right="282"/>
              <w:rPr>
                <w:sz w:val="18"/>
                <w:szCs w:val="18"/>
              </w:rPr>
            </w:pPr>
            <w:r w:rsidRPr="007512CB">
              <w:rPr>
                <w:color w:val="000000"/>
                <w:sz w:val="18"/>
                <w:szCs w:val="18"/>
              </w:rPr>
              <w:t>Расходы на оплату труда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237D9">
              <w:rPr>
                <w:color w:val="000000"/>
                <w:sz w:val="18"/>
                <w:szCs w:val="18"/>
              </w:rPr>
              <w:t xml:space="preserve">по установке </w:t>
            </w:r>
            <w:r>
              <w:rPr>
                <w:bCs/>
                <w:sz w:val="18"/>
                <w:szCs w:val="18"/>
              </w:rPr>
              <w:t>общего (квартирного</w:t>
            </w:r>
            <w:r w:rsidRPr="004237D9">
              <w:rPr>
                <w:bCs/>
                <w:sz w:val="18"/>
                <w:szCs w:val="18"/>
              </w:rPr>
              <w:t>)</w:t>
            </w:r>
            <w:r w:rsidRPr="004237D9">
              <w:rPr>
                <w:sz w:val="18"/>
                <w:szCs w:val="18"/>
              </w:rPr>
              <w:t xml:space="preserve"> прибора учета коммунальных ресурсов (холодного и горячего водоснабжения) в коммунальной квартире</w:t>
            </w:r>
            <w:r>
              <w:rPr>
                <w:sz w:val="18"/>
                <w:szCs w:val="18"/>
              </w:rPr>
              <w:t xml:space="preserve"> </w:t>
            </w:r>
          </w:p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  <w:r w:rsidRPr="00E70968">
              <w:rPr>
                <w:color w:val="000000"/>
                <w:sz w:val="20"/>
                <w:szCs w:val="20"/>
              </w:rPr>
              <w:t>Установка счетчиков (водомеров) диаметром  до 40 мм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  <w:r w:rsidRPr="00E70968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</w:tr>
      <w:tr w:rsidR="00A50E93" w:rsidRPr="00E70968" w:rsidTr="00EB5B04">
        <w:trPr>
          <w:trHeight w:val="386"/>
        </w:trPr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A50E93" w:rsidRDefault="00A50E93" w:rsidP="00EB5B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</w:tr>
      <w:tr w:rsidR="00A50E93" w:rsidRPr="00E70968" w:rsidTr="00EB5B04">
        <w:trPr>
          <w:trHeight w:val="386"/>
        </w:trPr>
        <w:tc>
          <w:tcPr>
            <w:tcW w:w="7055" w:type="dxa"/>
            <w:gridSpan w:val="5"/>
            <w:tcBorders>
              <w:bottom w:val="single" w:sz="4" w:space="0" w:color="auto"/>
            </w:tcBorders>
            <w:vAlign w:val="center"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  <w:r w:rsidRPr="00E70968">
              <w:rPr>
                <w:sz w:val="20"/>
                <w:szCs w:val="20"/>
              </w:rPr>
              <w:t>Итого затраты на установку  счётчик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E93" w:rsidRPr="00E70968" w:rsidRDefault="00A50E93" w:rsidP="00EB5B0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50E93" w:rsidRDefault="00A50E93" w:rsidP="00A50E9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A50E93" w:rsidRDefault="00A50E93" w:rsidP="00A50E9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A50E93" w:rsidRDefault="00A50E93" w:rsidP="00A50E93">
      <w:pPr>
        <w:widowControl w:val="0"/>
        <w:ind w:firstLine="709"/>
        <w:jc w:val="center"/>
      </w:pPr>
    </w:p>
    <w:p w:rsidR="00D91954" w:rsidRDefault="00D91954" w:rsidP="00D91954">
      <w:pPr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УТВЕРЖДЕН</w:t>
      </w:r>
    </w:p>
    <w:p w:rsidR="00D91954" w:rsidRDefault="00D91954" w:rsidP="00D91954">
      <w:pPr>
        <w:jc w:val="right"/>
        <w:rPr>
          <w:sz w:val="23"/>
          <w:szCs w:val="23"/>
        </w:rPr>
      </w:pPr>
      <w:r>
        <w:rPr>
          <w:sz w:val="23"/>
          <w:szCs w:val="23"/>
        </w:rPr>
        <w:t>постановлением администрации</w:t>
      </w:r>
    </w:p>
    <w:p w:rsidR="00D91954" w:rsidRDefault="00D91954" w:rsidP="00D91954">
      <w:pPr>
        <w:jc w:val="right"/>
        <w:rPr>
          <w:sz w:val="23"/>
          <w:szCs w:val="23"/>
        </w:rPr>
      </w:pPr>
      <w:r>
        <w:rPr>
          <w:sz w:val="23"/>
          <w:szCs w:val="23"/>
        </w:rPr>
        <w:t>муниципального образования</w:t>
      </w:r>
    </w:p>
    <w:p w:rsidR="00D91954" w:rsidRDefault="00D91954" w:rsidP="00D91954">
      <w:pPr>
        <w:jc w:val="right"/>
        <w:rPr>
          <w:sz w:val="23"/>
          <w:szCs w:val="23"/>
        </w:rPr>
      </w:pPr>
      <w:r>
        <w:rPr>
          <w:sz w:val="23"/>
          <w:szCs w:val="23"/>
        </w:rPr>
        <w:t>Киришский муниципальный район</w:t>
      </w:r>
    </w:p>
    <w:p w:rsidR="00D91954" w:rsidRDefault="00D91954" w:rsidP="00D91954">
      <w:pPr>
        <w:jc w:val="right"/>
        <w:rPr>
          <w:sz w:val="23"/>
          <w:szCs w:val="23"/>
        </w:rPr>
      </w:pPr>
      <w:r>
        <w:rPr>
          <w:sz w:val="23"/>
          <w:szCs w:val="23"/>
        </w:rPr>
        <w:t>Ленинградской области</w:t>
      </w:r>
    </w:p>
    <w:p w:rsidR="00D91954" w:rsidRDefault="00D91954" w:rsidP="00D91954">
      <w:pPr>
        <w:jc w:val="right"/>
        <w:rPr>
          <w:sz w:val="23"/>
          <w:szCs w:val="23"/>
        </w:rPr>
      </w:pPr>
      <w:r>
        <w:rPr>
          <w:sz w:val="23"/>
          <w:szCs w:val="23"/>
        </w:rPr>
        <w:t>от 08.06.2021 № 978</w:t>
      </w:r>
    </w:p>
    <w:p w:rsidR="00D91954" w:rsidRDefault="00D91954" w:rsidP="00D91954">
      <w:pPr>
        <w:jc w:val="right"/>
        <w:rPr>
          <w:sz w:val="23"/>
          <w:szCs w:val="23"/>
        </w:rPr>
      </w:pPr>
    </w:p>
    <w:p w:rsidR="00D91954" w:rsidRDefault="00D91954" w:rsidP="00D91954">
      <w:pPr>
        <w:jc w:val="right"/>
        <w:rPr>
          <w:sz w:val="23"/>
          <w:szCs w:val="23"/>
        </w:rPr>
      </w:pPr>
      <w:r>
        <w:rPr>
          <w:sz w:val="23"/>
          <w:szCs w:val="23"/>
        </w:rPr>
        <w:t>(приложение № 2)</w:t>
      </w:r>
    </w:p>
    <w:p w:rsidR="00D91954" w:rsidRDefault="00D91954" w:rsidP="00D91954">
      <w:pPr>
        <w:jc w:val="center"/>
      </w:pPr>
    </w:p>
    <w:p w:rsidR="00D91954" w:rsidRDefault="00D91954" w:rsidP="00D91954">
      <w:pPr>
        <w:jc w:val="center"/>
      </w:pPr>
    </w:p>
    <w:p w:rsidR="00D91954" w:rsidRDefault="00D91954" w:rsidP="00D91954">
      <w:pPr>
        <w:widowControl w:val="0"/>
        <w:jc w:val="center"/>
        <w:rPr>
          <w:b/>
        </w:rPr>
      </w:pPr>
      <w:r>
        <w:rPr>
          <w:b/>
        </w:rPr>
        <w:t>СОСТАВ РАБОЧЕЙ ГРУППЫ</w:t>
      </w:r>
    </w:p>
    <w:p w:rsidR="00D91954" w:rsidRDefault="00D91954" w:rsidP="00D91954">
      <w:pPr>
        <w:widowControl w:val="0"/>
        <w:jc w:val="center"/>
        <w:rPr>
          <w:b/>
        </w:rPr>
      </w:pPr>
      <w:r>
        <w:rPr>
          <w:b/>
        </w:rPr>
        <w:t>ПО ОТБОРУ ПОЛУЧАТЕЛЕЙ СУБСИДИЙ</w:t>
      </w:r>
    </w:p>
    <w:p w:rsidR="00D91954" w:rsidRDefault="00D91954" w:rsidP="00D91954">
      <w:pPr>
        <w:widowControl w:val="0"/>
        <w:ind w:firstLine="709"/>
        <w:jc w:val="both"/>
        <w:rPr>
          <w:b/>
        </w:rPr>
      </w:pPr>
    </w:p>
    <w:p w:rsidR="00D91954" w:rsidRDefault="00D91954" w:rsidP="00D91954">
      <w:pPr>
        <w:widowControl w:val="0"/>
        <w:jc w:val="both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077"/>
        <w:gridCol w:w="296"/>
        <w:gridCol w:w="7374"/>
      </w:tblGrid>
      <w:tr w:rsidR="00D91954" w:rsidTr="00D91954">
        <w:tc>
          <w:tcPr>
            <w:tcW w:w="9747" w:type="dxa"/>
            <w:gridSpan w:val="3"/>
            <w:vAlign w:val="bottom"/>
            <w:hideMark/>
          </w:tcPr>
          <w:p w:rsidR="00D91954" w:rsidRDefault="00D91954">
            <w:pPr>
              <w:widowControl w:val="0"/>
            </w:pPr>
            <w:r>
              <w:t>Председатель</w:t>
            </w:r>
            <w:r>
              <w:rPr>
                <w:rFonts w:cs="Arial"/>
              </w:rPr>
              <w:t xml:space="preserve"> рабочей группы:</w:t>
            </w:r>
          </w:p>
        </w:tc>
      </w:tr>
      <w:tr w:rsidR="00D91954" w:rsidTr="00D91954">
        <w:tc>
          <w:tcPr>
            <w:tcW w:w="2077" w:type="dxa"/>
            <w:hideMark/>
          </w:tcPr>
          <w:p w:rsidR="00D91954" w:rsidRDefault="00D91954">
            <w:pPr>
              <w:widowControl w:val="0"/>
            </w:pPr>
            <w:r>
              <w:rPr>
                <w:rFonts w:cs="Arial"/>
              </w:rPr>
              <w:t>Сергеева И.Б.</w:t>
            </w:r>
          </w:p>
        </w:tc>
        <w:tc>
          <w:tcPr>
            <w:tcW w:w="0" w:type="auto"/>
            <w:hideMark/>
          </w:tcPr>
          <w:p w:rsidR="00D91954" w:rsidRDefault="00D91954">
            <w:pPr>
              <w:widowControl w:val="0"/>
            </w:pPr>
            <w:r>
              <w:t>-</w:t>
            </w:r>
          </w:p>
        </w:tc>
        <w:tc>
          <w:tcPr>
            <w:tcW w:w="7374" w:type="dxa"/>
            <w:vAlign w:val="bottom"/>
            <w:hideMark/>
          </w:tcPr>
          <w:p w:rsidR="00D91954" w:rsidRDefault="00D91954">
            <w:pPr>
              <w:widowControl w:val="0"/>
            </w:pPr>
            <w:r>
              <w:rPr>
                <w:rFonts w:cs="Arial"/>
              </w:rPr>
              <w:t>заместитель главы администрации по жилищно-коммунальному хозяйству и инфраструктуре.</w:t>
            </w:r>
          </w:p>
        </w:tc>
      </w:tr>
      <w:tr w:rsidR="00D91954" w:rsidTr="00D91954">
        <w:tc>
          <w:tcPr>
            <w:tcW w:w="9747" w:type="dxa"/>
            <w:gridSpan w:val="3"/>
            <w:hideMark/>
          </w:tcPr>
          <w:p w:rsidR="00D91954" w:rsidRDefault="00D91954">
            <w:pPr>
              <w:widowControl w:val="0"/>
            </w:pPr>
            <w:r>
              <w:t>Члены рабочей группы:</w:t>
            </w:r>
          </w:p>
        </w:tc>
      </w:tr>
      <w:tr w:rsidR="00D91954" w:rsidTr="00D91954">
        <w:tc>
          <w:tcPr>
            <w:tcW w:w="2077" w:type="dxa"/>
            <w:hideMark/>
          </w:tcPr>
          <w:p w:rsidR="00D91954" w:rsidRDefault="00D91954">
            <w:pPr>
              <w:widowControl w:val="0"/>
            </w:pPr>
            <w:r>
              <w:t>Беляева Е.И.</w:t>
            </w:r>
          </w:p>
        </w:tc>
        <w:tc>
          <w:tcPr>
            <w:tcW w:w="0" w:type="auto"/>
            <w:hideMark/>
          </w:tcPr>
          <w:p w:rsidR="00D91954" w:rsidRDefault="00D91954">
            <w:pPr>
              <w:widowControl w:val="0"/>
            </w:pPr>
            <w:r>
              <w:t>-</w:t>
            </w:r>
          </w:p>
        </w:tc>
        <w:tc>
          <w:tcPr>
            <w:tcW w:w="7374" w:type="dxa"/>
            <w:vAlign w:val="bottom"/>
            <w:hideMark/>
          </w:tcPr>
          <w:p w:rsidR="00D91954" w:rsidRDefault="00D91954">
            <w:pPr>
              <w:widowControl w:val="0"/>
            </w:pPr>
            <w:r>
              <w:t>начальник жилищного отдела комитета жилищно-коммунального хозяйства;</w:t>
            </w:r>
          </w:p>
        </w:tc>
      </w:tr>
      <w:tr w:rsidR="00D91954" w:rsidTr="00D91954">
        <w:tc>
          <w:tcPr>
            <w:tcW w:w="2077" w:type="dxa"/>
            <w:hideMark/>
          </w:tcPr>
          <w:p w:rsidR="00D91954" w:rsidRDefault="00D91954">
            <w:pPr>
              <w:widowControl w:val="0"/>
            </w:pPr>
            <w:r>
              <w:t>Пахомова Т.В.</w:t>
            </w:r>
          </w:p>
        </w:tc>
        <w:tc>
          <w:tcPr>
            <w:tcW w:w="0" w:type="auto"/>
            <w:hideMark/>
          </w:tcPr>
          <w:p w:rsidR="00D91954" w:rsidRDefault="00D91954">
            <w:pPr>
              <w:widowControl w:val="0"/>
            </w:pPr>
            <w:r>
              <w:t>-</w:t>
            </w:r>
          </w:p>
        </w:tc>
        <w:tc>
          <w:tcPr>
            <w:tcW w:w="7374" w:type="dxa"/>
            <w:vAlign w:val="bottom"/>
            <w:hideMark/>
          </w:tcPr>
          <w:p w:rsidR="00D91954" w:rsidRDefault="00D91954">
            <w:pPr>
              <w:widowControl w:val="0"/>
            </w:pPr>
            <w:r>
              <w:t>председатель комитета жилищно-коммунального хозяйства;</w:t>
            </w:r>
          </w:p>
        </w:tc>
      </w:tr>
      <w:tr w:rsidR="00D91954" w:rsidTr="00D91954">
        <w:tc>
          <w:tcPr>
            <w:tcW w:w="2077" w:type="dxa"/>
            <w:hideMark/>
          </w:tcPr>
          <w:p w:rsidR="00D91954" w:rsidRDefault="00D91954">
            <w:pPr>
              <w:widowControl w:val="0"/>
            </w:pPr>
            <w:r>
              <w:t>Тимошина Ю.В.</w:t>
            </w:r>
          </w:p>
        </w:tc>
        <w:tc>
          <w:tcPr>
            <w:tcW w:w="0" w:type="auto"/>
            <w:hideMark/>
          </w:tcPr>
          <w:p w:rsidR="00D91954" w:rsidRDefault="00D91954">
            <w:pPr>
              <w:widowControl w:val="0"/>
            </w:pPr>
            <w:r>
              <w:t>-</w:t>
            </w:r>
          </w:p>
        </w:tc>
        <w:tc>
          <w:tcPr>
            <w:tcW w:w="7374" w:type="dxa"/>
            <w:vAlign w:val="bottom"/>
            <w:hideMark/>
          </w:tcPr>
          <w:p w:rsidR="00D91954" w:rsidRDefault="00D91954">
            <w:pPr>
              <w:widowControl w:val="0"/>
            </w:pPr>
            <w:r>
              <w:t>начальник отдела правового обеспечения юридического комитета администрации Киришского муниципального района.</w:t>
            </w:r>
          </w:p>
        </w:tc>
      </w:tr>
      <w:tr w:rsidR="00D91954" w:rsidTr="00D91954">
        <w:tc>
          <w:tcPr>
            <w:tcW w:w="9747" w:type="dxa"/>
            <w:gridSpan w:val="3"/>
            <w:hideMark/>
          </w:tcPr>
          <w:p w:rsidR="00D91954" w:rsidRDefault="00D91954">
            <w:pPr>
              <w:widowControl w:val="0"/>
            </w:pPr>
            <w:r>
              <w:t>Секретарь рабочей группы:</w:t>
            </w:r>
          </w:p>
        </w:tc>
      </w:tr>
      <w:tr w:rsidR="00D91954" w:rsidTr="00D91954">
        <w:tc>
          <w:tcPr>
            <w:tcW w:w="2077" w:type="dxa"/>
            <w:hideMark/>
          </w:tcPr>
          <w:p w:rsidR="00D91954" w:rsidRDefault="00D91954">
            <w:pPr>
              <w:widowControl w:val="0"/>
            </w:pPr>
            <w:r>
              <w:t>Сергеева М.В.</w:t>
            </w:r>
          </w:p>
        </w:tc>
        <w:tc>
          <w:tcPr>
            <w:tcW w:w="0" w:type="auto"/>
            <w:hideMark/>
          </w:tcPr>
          <w:p w:rsidR="00D91954" w:rsidRDefault="00D91954">
            <w:pPr>
              <w:widowControl w:val="0"/>
            </w:pPr>
            <w:r>
              <w:t>-</w:t>
            </w:r>
          </w:p>
        </w:tc>
        <w:tc>
          <w:tcPr>
            <w:tcW w:w="7374" w:type="dxa"/>
            <w:vAlign w:val="bottom"/>
            <w:hideMark/>
          </w:tcPr>
          <w:p w:rsidR="00D91954" w:rsidRDefault="00D91954">
            <w:pPr>
              <w:widowControl w:val="0"/>
            </w:pPr>
            <w:r>
              <w:t>инженер МКУ «Центр административно-хозяйственного обеспечения»</w:t>
            </w:r>
          </w:p>
        </w:tc>
      </w:tr>
    </w:tbl>
    <w:p w:rsidR="00D91954" w:rsidRDefault="00D91954" w:rsidP="00D91954">
      <w:pPr>
        <w:widowControl w:val="0"/>
        <w:ind w:firstLine="709"/>
        <w:jc w:val="center"/>
      </w:pPr>
    </w:p>
    <w:p w:rsidR="00D91954" w:rsidRPr="00102EEE" w:rsidRDefault="00D91954" w:rsidP="00A50E93">
      <w:pPr>
        <w:widowControl w:val="0"/>
        <w:ind w:firstLine="709"/>
        <w:jc w:val="center"/>
      </w:pPr>
    </w:p>
    <w:sectPr w:rsidR="00D91954" w:rsidRPr="00102EEE" w:rsidSect="00102EEE"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04A" w:rsidRDefault="0057304A" w:rsidP="00346EB3">
      <w:r>
        <w:separator/>
      </w:r>
    </w:p>
  </w:endnote>
  <w:endnote w:type="continuationSeparator" w:id="0">
    <w:p w:rsidR="0057304A" w:rsidRDefault="0057304A" w:rsidP="0034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04A" w:rsidRDefault="0057304A" w:rsidP="00346EB3">
      <w:r>
        <w:separator/>
      </w:r>
    </w:p>
  </w:footnote>
  <w:footnote w:type="continuationSeparator" w:id="0">
    <w:p w:rsidR="0057304A" w:rsidRDefault="0057304A" w:rsidP="0034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B3640A"/>
    <w:multiLevelType w:val="hybridMultilevel"/>
    <w:tmpl w:val="4C804612"/>
    <w:lvl w:ilvl="0" w:tplc="BDFCF8F2">
      <w:start w:val="1"/>
      <w:numFmt w:val="decimal"/>
      <w:lvlText w:val="4.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0B5B54CD"/>
    <w:multiLevelType w:val="hybridMultilevel"/>
    <w:tmpl w:val="3DE032DC"/>
    <w:lvl w:ilvl="0" w:tplc="D2FE06F0">
      <w:start w:val="1"/>
      <w:numFmt w:val="decimal"/>
      <w:lvlText w:val="%1."/>
      <w:lvlJc w:val="left"/>
      <w:pPr>
        <w:tabs>
          <w:tab w:val="num" w:pos="851"/>
        </w:tabs>
        <w:ind w:firstLine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9C7960"/>
    <w:multiLevelType w:val="hybridMultilevel"/>
    <w:tmpl w:val="61EE5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4CCA7A">
      <w:start w:val="1"/>
      <w:numFmt w:val="bullet"/>
      <w:lvlText w:val="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6E413C"/>
    <w:multiLevelType w:val="multilevel"/>
    <w:tmpl w:val="FCBEA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  <w:color w:val="auto"/>
      </w:rPr>
    </w:lvl>
  </w:abstractNum>
  <w:abstractNum w:abstractNumId="5">
    <w:nsid w:val="155059A9"/>
    <w:multiLevelType w:val="multilevel"/>
    <w:tmpl w:val="3F58938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2" w:hanging="1800"/>
      </w:pPr>
      <w:rPr>
        <w:rFonts w:hint="default"/>
      </w:rPr>
    </w:lvl>
  </w:abstractNum>
  <w:abstractNum w:abstractNumId="6">
    <w:nsid w:val="1BEA0EDA"/>
    <w:multiLevelType w:val="multilevel"/>
    <w:tmpl w:val="C46CE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4D37CD3"/>
    <w:multiLevelType w:val="hybridMultilevel"/>
    <w:tmpl w:val="8DAA4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E7C58"/>
    <w:multiLevelType w:val="hybridMultilevel"/>
    <w:tmpl w:val="D304D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CC18C4"/>
    <w:multiLevelType w:val="multilevel"/>
    <w:tmpl w:val="B19A070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E966D4A"/>
    <w:multiLevelType w:val="hybridMultilevel"/>
    <w:tmpl w:val="B73CFD40"/>
    <w:lvl w:ilvl="0" w:tplc="D65E4D0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447D0"/>
    <w:multiLevelType w:val="hybridMultilevel"/>
    <w:tmpl w:val="85B84B9E"/>
    <w:lvl w:ilvl="0" w:tplc="A970B5A8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530D8"/>
    <w:multiLevelType w:val="hybridMultilevel"/>
    <w:tmpl w:val="DDC8EA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AD06A5"/>
    <w:multiLevelType w:val="multilevel"/>
    <w:tmpl w:val="77C2D6E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2"/>
        </w:tabs>
        <w:ind w:left="672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052"/>
        </w:tabs>
        <w:ind w:left="2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14">
    <w:nsid w:val="33ED3683"/>
    <w:multiLevelType w:val="hybridMultilevel"/>
    <w:tmpl w:val="FC74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45F9F"/>
    <w:multiLevelType w:val="hybridMultilevel"/>
    <w:tmpl w:val="F9CCB22A"/>
    <w:lvl w:ilvl="0" w:tplc="8BC0BE6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8A7308E"/>
    <w:multiLevelType w:val="hybridMultilevel"/>
    <w:tmpl w:val="FDECE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B5285"/>
    <w:multiLevelType w:val="singleLevel"/>
    <w:tmpl w:val="8E6AFAF6"/>
    <w:lvl w:ilvl="0">
      <w:start w:val="1"/>
      <w:numFmt w:val="decimal"/>
      <w:lvlText w:val="%1."/>
      <w:lvlJc w:val="left"/>
      <w:pPr>
        <w:tabs>
          <w:tab w:val="num" w:pos="648"/>
        </w:tabs>
        <w:ind w:left="360" w:hanging="72"/>
      </w:pPr>
    </w:lvl>
  </w:abstractNum>
  <w:abstractNum w:abstractNumId="18">
    <w:nsid w:val="3B2A6EE5"/>
    <w:multiLevelType w:val="hybridMultilevel"/>
    <w:tmpl w:val="C8E219B0"/>
    <w:lvl w:ilvl="0" w:tplc="D9AC226E">
      <w:start w:val="1"/>
      <w:numFmt w:val="decimal"/>
      <w:lvlText w:val="%1."/>
      <w:lvlJc w:val="left"/>
      <w:pPr>
        <w:tabs>
          <w:tab w:val="num" w:pos="921"/>
        </w:tabs>
        <w:ind w:left="-6" w:firstLine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19">
    <w:nsid w:val="414127E1"/>
    <w:multiLevelType w:val="hybridMultilevel"/>
    <w:tmpl w:val="98F46E56"/>
    <w:lvl w:ilvl="0" w:tplc="A274E1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3FE2955"/>
    <w:multiLevelType w:val="hybridMultilevel"/>
    <w:tmpl w:val="64B86D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117ADD"/>
    <w:multiLevelType w:val="hybridMultilevel"/>
    <w:tmpl w:val="C9FA14AC"/>
    <w:lvl w:ilvl="0" w:tplc="3A76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61F5F5F"/>
    <w:multiLevelType w:val="hybridMultilevel"/>
    <w:tmpl w:val="0AB4F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C447D"/>
    <w:multiLevelType w:val="hybridMultilevel"/>
    <w:tmpl w:val="67DE4C5C"/>
    <w:lvl w:ilvl="0" w:tplc="E69EF6C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881C22"/>
    <w:multiLevelType w:val="hybridMultilevel"/>
    <w:tmpl w:val="0332FACC"/>
    <w:lvl w:ilvl="0" w:tplc="4AE82E38">
      <w:start w:val="1"/>
      <w:numFmt w:val="decimal"/>
      <w:lvlText w:val="%1."/>
      <w:lvlJc w:val="left"/>
      <w:pPr>
        <w:tabs>
          <w:tab w:val="num" w:pos="1543"/>
        </w:tabs>
        <w:ind w:left="1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291896"/>
    <w:multiLevelType w:val="multilevel"/>
    <w:tmpl w:val="98B00A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40C61FB"/>
    <w:multiLevelType w:val="multilevel"/>
    <w:tmpl w:val="4C0E3CE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1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>
    <w:nsid w:val="64196B1E"/>
    <w:multiLevelType w:val="hybridMultilevel"/>
    <w:tmpl w:val="0E427D64"/>
    <w:lvl w:ilvl="0" w:tplc="F0769B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59026D"/>
    <w:multiLevelType w:val="hybridMultilevel"/>
    <w:tmpl w:val="3BA20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374C43"/>
    <w:multiLevelType w:val="hybridMultilevel"/>
    <w:tmpl w:val="1FAE9F20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71012BF"/>
    <w:multiLevelType w:val="multilevel"/>
    <w:tmpl w:val="16D64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68EC7664"/>
    <w:multiLevelType w:val="hybridMultilevel"/>
    <w:tmpl w:val="575CC39A"/>
    <w:lvl w:ilvl="0" w:tplc="C652E5AC">
      <w:start w:val="1"/>
      <w:numFmt w:val="decimal"/>
      <w:lvlText w:val="%1."/>
      <w:lvlJc w:val="center"/>
      <w:pPr>
        <w:tabs>
          <w:tab w:val="num" w:pos="568"/>
        </w:tabs>
        <w:ind w:left="1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2">
    <w:nsid w:val="6A644C04"/>
    <w:multiLevelType w:val="multilevel"/>
    <w:tmpl w:val="0A70A7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3">
    <w:nsid w:val="6B4E529B"/>
    <w:multiLevelType w:val="multilevel"/>
    <w:tmpl w:val="5B02AEBE"/>
    <w:styleLink w:val="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6C1D5800"/>
    <w:multiLevelType w:val="multilevel"/>
    <w:tmpl w:val="3168C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6" w:hanging="1800"/>
      </w:pPr>
      <w:rPr>
        <w:rFonts w:hint="default"/>
      </w:rPr>
    </w:lvl>
  </w:abstractNum>
  <w:abstractNum w:abstractNumId="35">
    <w:nsid w:val="6D117047"/>
    <w:multiLevelType w:val="multilevel"/>
    <w:tmpl w:val="605AE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FF56CF8"/>
    <w:multiLevelType w:val="hybridMultilevel"/>
    <w:tmpl w:val="29B43ECC"/>
    <w:lvl w:ilvl="0" w:tplc="C0E48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1E7E27"/>
    <w:multiLevelType w:val="multilevel"/>
    <w:tmpl w:val="F4341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7D1E40B1"/>
    <w:multiLevelType w:val="hybridMultilevel"/>
    <w:tmpl w:val="30E2CB56"/>
    <w:lvl w:ilvl="0" w:tplc="C646F7D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C646F7DE">
      <w:start w:val="1"/>
      <w:numFmt w:val="decimal"/>
      <w:lvlText w:val="3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E641085"/>
    <w:multiLevelType w:val="hybridMultilevel"/>
    <w:tmpl w:val="778C9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2"/>
  </w:num>
  <w:num w:numId="6">
    <w:abstractNumId w:val="3"/>
  </w:num>
  <w:num w:numId="7">
    <w:abstractNumId w:val="18"/>
  </w:num>
  <w:num w:numId="8">
    <w:abstractNumId w:val="24"/>
  </w:num>
  <w:num w:numId="9">
    <w:abstractNumId w:val="29"/>
  </w:num>
  <w:num w:numId="10">
    <w:abstractNumId w:val="26"/>
  </w:num>
  <w:num w:numId="11">
    <w:abstractNumId w:val="32"/>
  </w:num>
  <w:num w:numId="12">
    <w:abstractNumId w:val="28"/>
  </w:num>
  <w:num w:numId="13">
    <w:abstractNumId w:val="19"/>
  </w:num>
  <w:num w:numId="14">
    <w:abstractNumId w:val="15"/>
  </w:num>
  <w:num w:numId="15">
    <w:abstractNumId w:val="30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9"/>
  </w:num>
  <w:num w:numId="19">
    <w:abstractNumId w:val="38"/>
  </w:num>
  <w:num w:numId="20">
    <w:abstractNumId w:val="1"/>
  </w:num>
  <w:num w:numId="21">
    <w:abstractNumId w:val="1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31"/>
  </w:num>
  <w:num w:numId="26">
    <w:abstractNumId w:val="14"/>
  </w:num>
  <w:num w:numId="27">
    <w:abstractNumId w:val="16"/>
  </w:num>
  <w:num w:numId="28">
    <w:abstractNumId w:val="10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34"/>
  </w:num>
  <w:num w:numId="32">
    <w:abstractNumId w:val="2"/>
  </w:num>
  <w:num w:numId="33">
    <w:abstractNumId w:val="7"/>
  </w:num>
  <w:num w:numId="34">
    <w:abstractNumId w:val="5"/>
  </w:num>
  <w:num w:numId="35">
    <w:abstractNumId w:val="37"/>
  </w:num>
  <w:num w:numId="36">
    <w:abstractNumId w:val="12"/>
  </w:num>
  <w:num w:numId="37">
    <w:abstractNumId w:val="11"/>
  </w:num>
  <w:num w:numId="38">
    <w:abstractNumId w:val="6"/>
  </w:num>
  <w:num w:numId="39">
    <w:abstractNumId w:val="25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27"/>
  </w:num>
  <w:num w:numId="44">
    <w:abstractNumId w:val="40"/>
  </w:num>
  <w:num w:numId="4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1E1"/>
    <w:rsid w:val="0000232D"/>
    <w:rsid w:val="000037AF"/>
    <w:rsid w:val="000051F0"/>
    <w:rsid w:val="00005808"/>
    <w:rsid w:val="00006719"/>
    <w:rsid w:val="00007A40"/>
    <w:rsid w:val="00007BBB"/>
    <w:rsid w:val="000141AE"/>
    <w:rsid w:val="00021517"/>
    <w:rsid w:val="00021807"/>
    <w:rsid w:val="000219FF"/>
    <w:rsid w:val="0003102D"/>
    <w:rsid w:val="00031D5F"/>
    <w:rsid w:val="00035EFD"/>
    <w:rsid w:val="00037F0E"/>
    <w:rsid w:val="00041A51"/>
    <w:rsid w:val="00045D7F"/>
    <w:rsid w:val="0004723C"/>
    <w:rsid w:val="00050056"/>
    <w:rsid w:val="00052F77"/>
    <w:rsid w:val="000542EA"/>
    <w:rsid w:val="0005550E"/>
    <w:rsid w:val="0005674C"/>
    <w:rsid w:val="000568F1"/>
    <w:rsid w:val="00056CD2"/>
    <w:rsid w:val="000577B3"/>
    <w:rsid w:val="00061984"/>
    <w:rsid w:val="0006245F"/>
    <w:rsid w:val="000638BA"/>
    <w:rsid w:val="00063EAA"/>
    <w:rsid w:val="00071348"/>
    <w:rsid w:val="00073132"/>
    <w:rsid w:val="00075388"/>
    <w:rsid w:val="00077C2E"/>
    <w:rsid w:val="0008037F"/>
    <w:rsid w:val="00081E26"/>
    <w:rsid w:val="000823C5"/>
    <w:rsid w:val="00084493"/>
    <w:rsid w:val="00091EC4"/>
    <w:rsid w:val="00096281"/>
    <w:rsid w:val="00096ADA"/>
    <w:rsid w:val="00097CD1"/>
    <w:rsid w:val="000A40C1"/>
    <w:rsid w:val="000A46D8"/>
    <w:rsid w:val="000A61CA"/>
    <w:rsid w:val="000A7C41"/>
    <w:rsid w:val="000B0F1B"/>
    <w:rsid w:val="000B1298"/>
    <w:rsid w:val="000B5FF6"/>
    <w:rsid w:val="000C158B"/>
    <w:rsid w:val="000C44E3"/>
    <w:rsid w:val="000C5576"/>
    <w:rsid w:val="000D0178"/>
    <w:rsid w:val="000D283F"/>
    <w:rsid w:val="000D2C66"/>
    <w:rsid w:val="000D44BE"/>
    <w:rsid w:val="000D4E38"/>
    <w:rsid w:val="000D5D54"/>
    <w:rsid w:val="000D67A1"/>
    <w:rsid w:val="000D7AC0"/>
    <w:rsid w:val="000E0AB4"/>
    <w:rsid w:val="000E1109"/>
    <w:rsid w:val="000E3F97"/>
    <w:rsid w:val="000E623A"/>
    <w:rsid w:val="000E7842"/>
    <w:rsid w:val="000E7A5B"/>
    <w:rsid w:val="000F4A21"/>
    <w:rsid w:val="000F62D0"/>
    <w:rsid w:val="000F67E0"/>
    <w:rsid w:val="001005C4"/>
    <w:rsid w:val="00100F01"/>
    <w:rsid w:val="0010288D"/>
    <w:rsid w:val="00102C98"/>
    <w:rsid w:val="00102EEE"/>
    <w:rsid w:val="00106A63"/>
    <w:rsid w:val="00111760"/>
    <w:rsid w:val="00114CC0"/>
    <w:rsid w:val="00114D07"/>
    <w:rsid w:val="00115E7E"/>
    <w:rsid w:val="00117BB6"/>
    <w:rsid w:val="00120FC4"/>
    <w:rsid w:val="001228AE"/>
    <w:rsid w:val="0012316E"/>
    <w:rsid w:val="00125880"/>
    <w:rsid w:val="00133B54"/>
    <w:rsid w:val="001345D8"/>
    <w:rsid w:val="00134836"/>
    <w:rsid w:val="00142A8C"/>
    <w:rsid w:val="00144EAF"/>
    <w:rsid w:val="00145EAC"/>
    <w:rsid w:val="00147F94"/>
    <w:rsid w:val="001524DF"/>
    <w:rsid w:val="00152A38"/>
    <w:rsid w:val="00153BB9"/>
    <w:rsid w:val="00153E6B"/>
    <w:rsid w:val="001550B7"/>
    <w:rsid w:val="0015573C"/>
    <w:rsid w:val="001559F3"/>
    <w:rsid w:val="0015717C"/>
    <w:rsid w:val="00157CD2"/>
    <w:rsid w:val="00157E48"/>
    <w:rsid w:val="00164875"/>
    <w:rsid w:val="00164BA6"/>
    <w:rsid w:val="00164DCB"/>
    <w:rsid w:val="00175AA1"/>
    <w:rsid w:val="00176736"/>
    <w:rsid w:val="00177A12"/>
    <w:rsid w:val="001836E5"/>
    <w:rsid w:val="001844A5"/>
    <w:rsid w:val="00190859"/>
    <w:rsid w:val="00190C95"/>
    <w:rsid w:val="00190E5A"/>
    <w:rsid w:val="00191CDC"/>
    <w:rsid w:val="001939CA"/>
    <w:rsid w:val="00196222"/>
    <w:rsid w:val="001A2E64"/>
    <w:rsid w:val="001A41D5"/>
    <w:rsid w:val="001A5234"/>
    <w:rsid w:val="001A6876"/>
    <w:rsid w:val="001A71C2"/>
    <w:rsid w:val="001B003D"/>
    <w:rsid w:val="001B01DC"/>
    <w:rsid w:val="001C46AC"/>
    <w:rsid w:val="001C569D"/>
    <w:rsid w:val="001C5F3E"/>
    <w:rsid w:val="001C5FF9"/>
    <w:rsid w:val="001D06DD"/>
    <w:rsid w:val="001D2AFA"/>
    <w:rsid w:val="001D2C1D"/>
    <w:rsid w:val="001D4625"/>
    <w:rsid w:val="001D74F1"/>
    <w:rsid w:val="001E2AD0"/>
    <w:rsid w:val="001F3E32"/>
    <w:rsid w:val="001F6A12"/>
    <w:rsid w:val="001F7F35"/>
    <w:rsid w:val="0020193D"/>
    <w:rsid w:val="00201BAE"/>
    <w:rsid w:val="00202A45"/>
    <w:rsid w:val="002128B4"/>
    <w:rsid w:val="00214EC6"/>
    <w:rsid w:val="00215296"/>
    <w:rsid w:val="0021536B"/>
    <w:rsid w:val="00220259"/>
    <w:rsid w:val="00223185"/>
    <w:rsid w:val="00226780"/>
    <w:rsid w:val="002310B8"/>
    <w:rsid w:val="00231740"/>
    <w:rsid w:val="002356B9"/>
    <w:rsid w:val="0024129C"/>
    <w:rsid w:val="00242207"/>
    <w:rsid w:val="00242689"/>
    <w:rsid w:val="00242B21"/>
    <w:rsid w:val="00243B1C"/>
    <w:rsid w:val="0024562E"/>
    <w:rsid w:val="00247384"/>
    <w:rsid w:val="002555A0"/>
    <w:rsid w:val="00262613"/>
    <w:rsid w:val="00264A51"/>
    <w:rsid w:val="00264B58"/>
    <w:rsid w:val="00264E06"/>
    <w:rsid w:val="00265A85"/>
    <w:rsid w:val="002666E0"/>
    <w:rsid w:val="00266F45"/>
    <w:rsid w:val="00271285"/>
    <w:rsid w:val="00273BEF"/>
    <w:rsid w:val="00274856"/>
    <w:rsid w:val="00277592"/>
    <w:rsid w:val="002775C1"/>
    <w:rsid w:val="00277F88"/>
    <w:rsid w:val="002827F7"/>
    <w:rsid w:val="0028578C"/>
    <w:rsid w:val="00293B88"/>
    <w:rsid w:val="00296E51"/>
    <w:rsid w:val="002975F4"/>
    <w:rsid w:val="002A11C3"/>
    <w:rsid w:val="002A5DA7"/>
    <w:rsid w:val="002B7154"/>
    <w:rsid w:val="002C00AB"/>
    <w:rsid w:val="002C02C1"/>
    <w:rsid w:val="002C07D5"/>
    <w:rsid w:val="002C1B75"/>
    <w:rsid w:val="002C4D98"/>
    <w:rsid w:val="002C6017"/>
    <w:rsid w:val="002C6E75"/>
    <w:rsid w:val="002D0BC1"/>
    <w:rsid w:val="002D1367"/>
    <w:rsid w:val="002D24C3"/>
    <w:rsid w:val="002E0101"/>
    <w:rsid w:val="002E0E52"/>
    <w:rsid w:val="002E0EEF"/>
    <w:rsid w:val="002E27E8"/>
    <w:rsid w:val="002E27F9"/>
    <w:rsid w:val="002E63FA"/>
    <w:rsid w:val="002E6CCE"/>
    <w:rsid w:val="002F1D9C"/>
    <w:rsid w:val="002F32D2"/>
    <w:rsid w:val="002F5B2B"/>
    <w:rsid w:val="00301D0B"/>
    <w:rsid w:val="0030671F"/>
    <w:rsid w:val="00307462"/>
    <w:rsid w:val="00310F13"/>
    <w:rsid w:val="00314A5E"/>
    <w:rsid w:val="00316401"/>
    <w:rsid w:val="00316C82"/>
    <w:rsid w:val="003308B7"/>
    <w:rsid w:val="00330CB7"/>
    <w:rsid w:val="00331B4F"/>
    <w:rsid w:val="00332871"/>
    <w:rsid w:val="00332F39"/>
    <w:rsid w:val="003331AB"/>
    <w:rsid w:val="00335043"/>
    <w:rsid w:val="00335AD4"/>
    <w:rsid w:val="00342734"/>
    <w:rsid w:val="00346279"/>
    <w:rsid w:val="00346EB3"/>
    <w:rsid w:val="00346FC9"/>
    <w:rsid w:val="0035220A"/>
    <w:rsid w:val="00355DA2"/>
    <w:rsid w:val="00356AA6"/>
    <w:rsid w:val="00356AF1"/>
    <w:rsid w:val="00361A04"/>
    <w:rsid w:val="003631BA"/>
    <w:rsid w:val="0036384C"/>
    <w:rsid w:val="0036463B"/>
    <w:rsid w:val="003650B0"/>
    <w:rsid w:val="00371FF1"/>
    <w:rsid w:val="00374E80"/>
    <w:rsid w:val="0037591C"/>
    <w:rsid w:val="00376840"/>
    <w:rsid w:val="00376CCC"/>
    <w:rsid w:val="00383AB1"/>
    <w:rsid w:val="003844A9"/>
    <w:rsid w:val="00384934"/>
    <w:rsid w:val="00386AF8"/>
    <w:rsid w:val="003902EA"/>
    <w:rsid w:val="00390DCF"/>
    <w:rsid w:val="00392A55"/>
    <w:rsid w:val="00392CB3"/>
    <w:rsid w:val="0039305B"/>
    <w:rsid w:val="00394740"/>
    <w:rsid w:val="003A168F"/>
    <w:rsid w:val="003A38DE"/>
    <w:rsid w:val="003A4DEC"/>
    <w:rsid w:val="003A5293"/>
    <w:rsid w:val="003A5A13"/>
    <w:rsid w:val="003A5EF1"/>
    <w:rsid w:val="003B143C"/>
    <w:rsid w:val="003B1A06"/>
    <w:rsid w:val="003B1E84"/>
    <w:rsid w:val="003C003A"/>
    <w:rsid w:val="003C2F62"/>
    <w:rsid w:val="003C4BDD"/>
    <w:rsid w:val="003C5030"/>
    <w:rsid w:val="003C6ABC"/>
    <w:rsid w:val="003C6D8B"/>
    <w:rsid w:val="003D2210"/>
    <w:rsid w:val="003D557C"/>
    <w:rsid w:val="003D5953"/>
    <w:rsid w:val="003E184D"/>
    <w:rsid w:val="003E1EE1"/>
    <w:rsid w:val="003E5A58"/>
    <w:rsid w:val="003E632B"/>
    <w:rsid w:val="003E64CE"/>
    <w:rsid w:val="003E65CE"/>
    <w:rsid w:val="003E7716"/>
    <w:rsid w:val="003F1351"/>
    <w:rsid w:val="003F2A45"/>
    <w:rsid w:val="003F6AB1"/>
    <w:rsid w:val="00400A73"/>
    <w:rsid w:val="00401DBD"/>
    <w:rsid w:val="004043A0"/>
    <w:rsid w:val="00406EF7"/>
    <w:rsid w:val="00407051"/>
    <w:rsid w:val="004075F7"/>
    <w:rsid w:val="00410695"/>
    <w:rsid w:val="00410F36"/>
    <w:rsid w:val="004112F3"/>
    <w:rsid w:val="004147E8"/>
    <w:rsid w:val="00417C56"/>
    <w:rsid w:val="004215AF"/>
    <w:rsid w:val="004219AE"/>
    <w:rsid w:val="0042265A"/>
    <w:rsid w:val="004235C6"/>
    <w:rsid w:val="00423C82"/>
    <w:rsid w:val="004246C4"/>
    <w:rsid w:val="004277C2"/>
    <w:rsid w:val="00427B91"/>
    <w:rsid w:val="004317DD"/>
    <w:rsid w:val="00433658"/>
    <w:rsid w:val="00433FC2"/>
    <w:rsid w:val="00434160"/>
    <w:rsid w:val="0043459C"/>
    <w:rsid w:val="004358EC"/>
    <w:rsid w:val="00440303"/>
    <w:rsid w:val="00442AE3"/>
    <w:rsid w:val="004444FD"/>
    <w:rsid w:val="004448DB"/>
    <w:rsid w:val="004456BB"/>
    <w:rsid w:val="0045064D"/>
    <w:rsid w:val="00450767"/>
    <w:rsid w:val="004537F9"/>
    <w:rsid w:val="004550D2"/>
    <w:rsid w:val="00456389"/>
    <w:rsid w:val="00456E27"/>
    <w:rsid w:val="00457B2E"/>
    <w:rsid w:val="004623CD"/>
    <w:rsid w:val="00465171"/>
    <w:rsid w:val="0047697F"/>
    <w:rsid w:val="00477B7B"/>
    <w:rsid w:val="004806BC"/>
    <w:rsid w:val="0048142D"/>
    <w:rsid w:val="00483B7E"/>
    <w:rsid w:val="00483D39"/>
    <w:rsid w:val="004850F2"/>
    <w:rsid w:val="004866E5"/>
    <w:rsid w:val="0048763B"/>
    <w:rsid w:val="00490CCB"/>
    <w:rsid w:val="00491A4A"/>
    <w:rsid w:val="004927C8"/>
    <w:rsid w:val="00492BD4"/>
    <w:rsid w:val="00493FB9"/>
    <w:rsid w:val="004959B6"/>
    <w:rsid w:val="004A13B6"/>
    <w:rsid w:val="004A14EB"/>
    <w:rsid w:val="004A20C2"/>
    <w:rsid w:val="004A2912"/>
    <w:rsid w:val="004A3A0E"/>
    <w:rsid w:val="004A3A27"/>
    <w:rsid w:val="004A3ADD"/>
    <w:rsid w:val="004A4DD1"/>
    <w:rsid w:val="004A5860"/>
    <w:rsid w:val="004B0800"/>
    <w:rsid w:val="004B1697"/>
    <w:rsid w:val="004C01F0"/>
    <w:rsid w:val="004C0267"/>
    <w:rsid w:val="004C2F48"/>
    <w:rsid w:val="004C78A4"/>
    <w:rsid w:val="004D37B3"/>
    <w:rsid w:val="004D3A6A"/>
    <w:rsid w:val="004D3A89"/>
    <w:rsid w:val="004D60FA"/>
    <w:rsid w:val="004D70E7"/>
    <w:rsid w:val="004D73EE"/>
    <w:rsid w:val="004E0EB7"/>
    <w:rsid w:val="004E112D"/>
    <w:rsid w:val="004E1AB0"/>
    <w:rsid w:val="004E2889"/>
    <w:rsid w:val="004E506C"/>
    <w:rsid w:val="004F2AF6"/>
    <w:rsid w:val="004F65D7"/>
    <w:rsid w:val="004F673B"/>
    <w:rsid w:val="004F75A5"/>
    <w:rsid w:val="00501C14"/>
    <w:rsid w:val="005047B7"/>
    <w:rsid w:val="00506169"/>
    <w:rsid w:val="005066C2"/>
    <w:rsid w:val="00516788"/>
    <w:rsid w:val="0052117A"/>
    <w:rsid w:val="00522AB3"/>
    <w:rsid w:val="00524565"/>
    <w:rsid w:val="0052477E"/>
    <w:rsid w:val="00524BD6"/>
    <w:rsid w:val="005309ED"/>
    <w:rsid w:val="0053226D"/>
    <w:rsid w:val="0053228D"/>
    <w:rsid w:val="00533ECD"/>
    <w:rsid w:val="00534A22"/>
    <w:rsid w:val="00535FE5"/>
    <w:rsid w:val="00537B52"/>
    <w:rsid w:val="00542092"/>
    <w:rsid w:val="005446B7"/>
    <w:rsid w:val="00550CA2"/>
    <w:rsid w:val="00551183"/>
    <w:rsid w:val="00551ECA"/>
    <w:rsid w:val="00552E20"/>
    <w:rsid w:val="005535D5"/>
    <w:rsid w:val="00557217"/>
    <w:rsid w:val="005612FF"/>
    <w:rsid w:val="0056135F"/>
    <w:rsid w:val="00563464"/>
    <w:rsid w:val="00563543"/>
    <w:rsid w:val="00564F29"/>
    <w:rsid w:val="0056786A"/>
    <w:rsid w:val="0057304A"/>
    <w:rsid w:val="0057422E"/>
    <w:rsid w:val="00576883"/>
    <w:rsid w:val="005825B9"/>
    <w:rsid w:val="00584150"/>
    <w:rsid w:val="005842BC"/>
    <w:rsid w:val="00586D3B"/>
    <w:rsid w:val="00590CF7"/>
    <w:rsid w:val="00591C28"/>
    <w:rsid w:val="005953AD"/>
    <w:rsid w:val="00595517"/>
    <w:rsid w:val="005A3B0F"/>
    <w:rsid w:val="005A4580"/>
    <w:rsid w:val="005A5759"/>
    <w:rsid w:val="005B0571"/>
    <w:rsid w:val="005B1DF4"/>
    <w:rsid w:val="005B2179"/>
    <w:rsid w:val="005B6019"/>
    <w:rsid w:val="005B6253"/>
    <w:rsid w:val="005C1C99"/>
    <w:rsid w:val="005C3DAB"/>
    <w:rsid w:val="005C51A3"/>
    <w:rsid w:val="005C7184"/>
    <w:rsid w:val="005D1C24"/>
    <w:rsid w:val="005D4BC0"/>
    <w:rsid w:val="005D51D6"/>
    <w:rsid w:val="005D5A2F"/>
    <w:rsid w:val="005D6902"/>
    <w:rsid w:val="005D6D0C"/>
    <w:rsid w:val="005D7C0A"/>
    <w:rsid w:val="005E18AF"/>
    <w:rsid w:val="005E2BC6"/>
    <w:rsid w:val="005E3282"/>
    <w:rsid w:val="005E38E1"/>
    <w:rsid w:val="005E724C"/>
    <w:rsid w:val="005F4E22"/>
    <w:rsid w:val="00601269"/>
    <w:rsid w:val="00604C52"/>
    <w:rsid w:val="0060793E"/>
    <w:rsid w:val="006102FE"/>
    <w:rsid w:val="0061074C"/>
    <w:rsid w:val="00613571"/>
    <w:rsid w:val="006136DD"/>
    <w:rsid w:val="00613B2C"/>
    <w:rsid w:val="006172D5"/>
    <w:rsid w:val="006173D6"/>
    <w:rsid w:val="006213EE"/>
    <w:rsid w:val="00621A38"/>
    <w:rsid w:val="006229B0"/>
    <w:rsid w:val="0062323F"/>
    <w:rsid w:val="00623819"/>
    <w:rsid w:val="00623C01"/>
    <w:rsid w:val="00625A8C"/>
    <w:rsid w:val="0063078E"/>
    <w:rsid w:val="0063192F"/>
    <w:rsid w:val="0063316E"/>
    <w:rsid w:val="006341BC"/>
    <w:rsid w:val="00636443"/>
    <w:rsid w:val="006370A8"/>
    <w:rsid w:val="00637140"/>
    <w:rsid w:val="00637EDE"/>
    <w:rsid w:val="006403FE"/>
    <w:rsid w:val="00641184"/>
    <w:rsid w:val="006416A2"/>
    <w:rsid w:val="00641916"/>
    <w:rsid w:val="00642AD3"/>
    <w:rsid w:val="00653A44"/>
    <w:rsid w:val="00660D75"/>
    <w:rsid w:val="00661637"/>
    <w:rsid w:val="00663D0F"/>
    <w:rsid w:val="00665A5D"/>
    <w:rsid w:val="00665EF0"/>
    <w:rsid w:val="0066694A"/>
    <w:rsid w:val="00667CCB"/>
    <w:rsid w:val="00667E23"/>
    <w:rsid w:val="00670DD5"/>
    <w:rsid w:val="00672A3F"/>
    <w:rsid w:val="00674744"/>
    <w:rsid w:val="006764EA"/>
    <w:rsid w:val="0067799A"/>
    <w:rsid w:val="00681E26"/>
    <w:rsid w:val="0068408B"/>
    <w:rsid w:val="00684761"/>
    <w:rsid w:val="00684ACE"/>
    <w:rsid w:val="00685D5A"/>
    <w:rsid w:val="00686891"/>
    <w:rsid w:val="00687827"/>
    <w:rsid w:val="00687C4E"/>
    <w:rsid w:val="00687D6E"/>
    <w:rsid w:val="00690A29"/>
    <w:rsid w:val="00690A7B"/>
    <w:rsid w:val="0069104E"/>
    <w:rsid w:val="00692878"/>
    <w:rsid w:val="00692C84"/>
    <w:rsid w:val="00692DEA"/>
    <w:rsid w:val="006934DD"/>
    <w:rsid w:val="006A0BAF"/>
    <w:rsid w:val="006B202A"/>
    <w:rsid w:val="006B2171"/>
    <w:rsid w:val="006B2B4D"/>
    <w:rsid w:val="006B4D09"/>
    <w:rsid w:val="006B5679"/>
    <w:rsid w:val="006C20A9"/>
    <w:rsid w:val="006C35AF"/>
    <w:rsid w:val="006C6CD3"/>
    <w:rsid w:val="006C7B64"/>
    <w:rsid w:val="006D2456"/>
    <w:rsid w:val="006D26E2"/>
    <w:rsid w:val="006D3912"/>
    <w:rsid w:val="006D3F1C"/>
    <w:rsid w:val="006D6056"/>
    <w:rsid w:val="006E17C6"/>
    <w:rsid w:val="006E35C0"/>
    <w:rsid w:val="006E393C"/>
    <w:rsid w:val="006E40CA"/>
    <w:rsid w:val="006E49EC"/>
    <w:rsid w:val="006E5927"/>
    <w:rsid w:val="006E5DF5"/>
    <w:rsid w:val="006E6BD2"/>
    <w:rsid w:val="006F0411"/>
    <w:rsid w:val="006F082F"/>
    <w:rsid w:val="006F214B"/>
    <w:rsid w:val="006F32CD"/>
    <w:rsid w:val="006F36E4"/>
    <w:rsid w:val="006F54A9"/>
    <w:rsid w:val="00701FB5"/>
    <w:rsid w:val="00710957"/>
    <w:rsid w:val="00720E8A"/>
    <w:rsid w:val="00722A41"/>
    <w:rsid w:val="00722DDF"/>
    <w:rsid w:val="00731A61"/>
    <w:rsid w:val="00732F0B"/>
    <w:rsid w:val="00740AA4"/>
    <w:rsid w:val="00743063"/>
    <w:rsid w:val="00743BE5"/>
    <w:rsid w:val="00743C24"/>
    <w:rsid w:val="00744D3C"/>
    <w:rsid w:val="007458E3"/>
    <w:rsid w:val="00751E88"/>
    <w:rsid w:val="00757AE5"/>
    <w:rsid w:val="00757D14"/>
    <w:rsid w:val="00764D0E"/>
    <w:rsid w:val="0076544E"/>
    <w:rsid w:val="00767A11"/>
    <w:rsid w:val="00770D0D"/>
    <w:rsid w:val="00771E4D"/>
    <w:rsid w:val="00774240"/>
    <w:rsid w:val="007749DC"/>
    <w:rsid w:val="00776046"/>
    <w:rsid w:val="00776EA9"/>
    <w:rsid w:val="0078218F"/>
    <w:rsid w:val="00785419"/>
    <w:rsid w:val="00787883"/>
    <w:rsid w:val="007928B1"/>
    <w:rsid w:val="00792A89"/>
    <w:rsid w:val="0079537E"/>
    <w:rsid w:val="00797088"/>
    <w:rsid w:val="00797103"/>
    <w:rsid w:val="00797624"/>
    <w:rsid w:val="007A11AE"/>
    <w:rsid w:val="007A1967"/>
    <w:rsid w:val="007A1D05"/>
    <w:rsid w:val="007A3647"/>
    <w:rsid w:val="007A4284"/>
    <w:rsid w:val="007A6709"/>
    <w:rsid w:val="007B2A01"/>
    <w:rsid w:val="007B5B39"/>
    <w:rsid w:val="007B69F1"/>
    <w:rsid w:val="007B6C5D"/>
    <w:rsid w:val="007C2413"/>
    <w:rsid w:val="007C3324"/>
    <w:rsid w:val="007C3EFA"/>
    <w:rsid w:val="007C66C7"/>
    <w:rsid w:val="007C79BC"/>
    <w:rsid w:val="007D0883"/>
    <w:rsid w:val="007D145A"/>
    <w:rsid w:val="007D21C8"/>
    <w:rsid w:val="007D2F98"/>
    <w:rsid w:val="007D7C1C"/>
    <w:rsid w:val="007E196F"/>
    <w:rsid w:val="007E6BFF"/>
    <w:rsid w:val="007F11C6"/>
    <w:rsid w:val="007F1422"/>
    <w:rsid w:val="007F1CD9"/>
    <w:rsid w:val="007F361E"/>
    <w:rsid w:val="007F3EB4"/>
    <w:rsid w:val="007F4A6E"/>
    <w:rsid w:val="00802199"/>
    <w:rsid w:val="008050D8"/>
    <w:rsid w:val="00814E86"/>
    <w:rsid w:val="008206D0"/>
    <w:rsid w:val="00821544"/>
    <w:rsid w:val="0082535C"/>
    <w:rsid w:val="0083159F"/>
    <w:rsid w:val="008328DF"/>
    <w:rsid w:val="00835FB3"/>
    <w:rsid w:val="00837A29"/>
    <w:rsid w:val="008404AB"/>
    <w:rsid w:val="00841F76"/>
    <w:rsid w:val="00843615"/>
    <w:rsid w:val="00843F14"/>
    <w:rsid w:val="00844C31"/>
    <w:rsid w:val="00844C77"/>
    <w:rsid w:val="008456A6"/>
    <w:rsid w:val="0084736F"/>
    <w:rsid w:val="00847854"/>
    <w:rsid w:val="00850685"/>
    <w:rsid w:val="00854526"/>
    <w:rsid w:val="00862E29"/>
    <w:rsid w:val="008661EF"/>
    <w:rsid w:val="00866451"/>
    <w:rsid w:val="00866DD9"/>
    <w:rsid w:val="00866FAF"/>
    <w:rsid w:val="00873733"/>
    <w:rsid w:val="008743F2"/>
    <w:rsid w:val="0087572D"/>
    <w:rsid w:val="00875D7F"/>
    <w:rsid w:val="008809EB"/>
    <w:rsid w:val="00886747"/>
    <w:rsid w:val="00892ACC"/>
    <w:rsid w:val="00892D4E"/>
    <w:rsid w:val="008943C3"/>
    <w:rsid w:val="008A2091"/>
    <w:rsid w:val="008A30A3"/>
    <w:rsid w:val="008A38D0"/>
    <w:rsid w:val="008A5F3B"/>
    <w:rsid w:val="008A609C"/>
    <w:rsid w:val="008B11AC"/>
    <w:rsid w:val="008B3AC4"/>
    <w:rsid w:val="008B5687"/>
    <w:rsid w:val="008B7E3D"/>
    <w:rsid w:val="008C254B"/>
    <w:rsid w:val="008C369C"/>
    <w:rsid w:val="008D1B28"/>
    <w:rsid w:val="008D204A"/>
    <w:rsid w:val="008D219F"/>
    <w:rsid w:val="008D24A1"/>
    <w:rsid w:val="008D4EFD"/>
    <w:rsid w:val="008D56BB"/>
    <w:rsid w:val="008D61DD"/>
    <w:rsid w:val="008D650E"/>
    <w:rsid w:val="008D713E"/>
    <w:rsid w:val="008E11B4"/>
    <w:rsid w:val="008E2A5C"/>
    <w:rsid w:val="008E3257"/>
    <w:rsid w:val="008E7D3F"/>
    <w:rsid w:val="008F00CF"/>
    <w:rsid w:val="008F7E1B"/>
    <w:rsid w:val="009005F3"/>
    <w:rsid w:val="00900A29"/>
    <w:rsid w:val="00910143"/>
    <w:rsid w:val="00913A1B"/>
    <w:rsid w:val="0091513E"/>
    <w:rsid w:val="00915B39"/>
    <w:rsid w:val="0092157A"/>
    <w:rsid w:val="00922456"/>
    <w:rsid w:val="00923550"/>
    <w:rsid w:val="0093007C"/>
    <w:rsid w:val="009302C3"/>
    <w:rsid w:val="0093062A"/>
    <w:rsid w:val="009306CA"/>
    <w:rsid w:val="00930E62"/>
    <w:rsid w:val="00932349"/>
    <w:rsid w:val="009327DF"/>
    <w:rsid w:val="00932BD9"/>
    <w:rsid w:val="0094096D"/>
    <w:rsid w:val="0094136A"/>
    <w:rsid w:val="00941867"/>
    <w:rsid w:val="00942A11"/>
    <w:rsid w:val="0095068A"/>
    <w:rsid w:val="009546D8"/>
    <w:rsid w:val="009600C7"/>
    <w:rsid w:val="00960977"/>
    <w:rsid w:val="0096150A"/>
    <w:rsid w:val="009620A5"/>
    <w:rsid w:val="009630E9"/>
    <w:rsid w:val="009662E5"/>
    <w:rsid w:val="009664D4"/>
    <w:rsid w:val="00966DC1"/>
    <w:rsid w:val="00971839"/>
    <w:rsid w:val="00971E09"/>
    <w:rsid w:val="00973590"/>
    <w:rsid w:val="00982061"/>
    <w:rsid w:val="009826B2"/>
    <w:rsid w:val="009843FD"/>
    <w:rsid w:val="009862D7"/>
    <w:rsid w:val="009865FC"/>
    <w:rsid w:val="009876E6"/>
    <w:rsid w:val="00987789"/>
    <w:rsid w:val="009915B2"/>
    <w:rsid w:val="00993B43"/>
    <w:rsid w:val="00994229"/>
    <w:rsid w:val="00994310"/>
    <w:rsid w:val="00994517"/>
    <w:rsid w:val="009968AF"/>
    <w:rsid w:val="009A06F8"/>
    <w:rsid w:val="009A31C8"/>
    <w:rsid w:val="009A5CC0"/>
    <w:rsid w:val="009A63FD"/>
    <w:rsid w:val="009A68A2"/>
    <w:rsid w:val="009A6CC7"/>
    <w:rsid w:val="009B1046"/>
    <w:rsid w:val="009B2B1C"/>
    <w:rsid w:val="009B6961"/>
    <w:rsid w:val="009C122E"/>
    <w:rsid w:val="009C13EC"/>
    <w:rsid w:val="009C1FB5"/>
    <w:rsid w:val="009C21EA"/>
    <w:rsid w:val="009C3255"/>
    <w:rsid w:val="009C5A37"/>
    <w:rsid w:val="009D1554"/>
    <w:rsid w:val="009D38F6"/>
    <w:rsid w:val="009D4C3C"/>
    <w:rsid w:val="009D709A"/>
    <w:rsid w:val="009E050E"/>
    <w:rsid w:val="009E1A65"/>
    <w:rsid w:val="009E311D"/>
    <w:rsid w:val="009E387C"/>
    <w:rsid w:val="009E398C"/>
    <w:rsid w:val="009F01A0"/>
    <w:rsid w:val="009F165B"/>
    <w:rsid w:val="009F370C"/>
    <w:rsid w:val="009F6625"/>
    <w:rsid w:val="00A001AA"/>
    <w:rsid w:val="00A0225C"/>
    <w:rsid w:val="00A022DC"/>
    <w:rsid w:val="00A03AD2"/>
    <w:rsid w:val="00A03BD4"/>
    <w:rsid w:val="00A07120"/>
    <w:rsid w:val="00A0750B"/>
    <w:rsid w:val="00A07738"/>
    <w:rsid w:val="00A079AF"/>
    <w:rsid w:val="00A129F6"/>
    <w:rsid w:val="00A162A1"/>
    <w:rsid w:val="00A1759D"/>
    <w:rsid w:val="00A212E4"/>
    <w:rsid w:val="00A220C4"/>
    <w:rsid w:val="00A244FA"/>
    <w:rsid w:val="00A26724"/>
    <w:rsid w:val="00A26E00"/>
    <w:rsid w:val="00A271AA"/>
    <w:rsid w:val="00A30066"/>
    <w:rsid w:val="00A311F7"/>
    <w:rsid w:val="00A32A78"/>
    <w:rsid w:val="00A3458B"/>
    <w:rsid w:val="00A34B0B"/>
    <w:rsid w:val="00A34C17"/>
    <w:rsid w:val="00A36594"/>
    <w:rsid w:val="00A40DD1"/>
    <w:rsid w:val="00A429BF"/>
    <w:rsid w:val="00A507D7"/>
    <w:rsid w:val="00A50E93"/>
    <w:rsid w:val="00A512B6"/>
    <w:rsid w:val="00A53205"/>
    <w:rsid w:val="00A53212"/>
    <w:rsid w:val="00A5357F"/>
    <w:rsid w:val="00A53755"/>
    <w:rsid w:val="00A56F1D"/>
    <w:rsid w:val="00A57092"/>
    <w:rsid w:val="00A577D1"/>
    <w:rsid w:val="00A57A75"/>
    <w:rsid w:val="00A6054A"/>
    <w:rsid w:val="00A62BC6"/>
    <w:rsid w:val="00A66075"/>
    <w:rsid w:val="00A66FB9"/>
    <w:rsid w:val="00A70360"/>
    <w:rsid w:val="00A70A08"/>
    <w:rsid w:val="00A73A90"/>
    <w:rsid w:val="00A73B55"/>
    <w:rsid w:val="00A74346"/>
    <w:rsid w:val="00A81333"/>
    <w:rsid w:val="00A868C3"/>
    <w:rsid w:val="00A900EE"/>
    <w:rsid w:val="00A90541"/>
    <w:rsid w:val="00A922B9"/>
    <w:rsid w:val="00A94B2D"/>
    <w:rsid w:val="00A96824"/>
    <w:rsid w:val="00A96FD1"/>
    <w:rsid w:val="00AA0EEA"/>
    <w:rsid w:val="00AA47E7"/>
    <w:rsid w:val="00AB3759"/>
    <w:rsid w:val="00AB41B0"/>
    <w:rsid w:val="00AB4970"/>
    <w:rsid w:val="00AB7DD2"/>
    <w:rsid w:val="00AC28CD"/>
    <w:rsid w:val="00AC7398"/>
    <w:rsid w:val="00AD0476"/>
    <w:rsid w:val="00AD049A"/>
    <w:rsid w:val="00AD2EA8"/>
    <w:rsid w:val="00AD59A7"/>
    <w:rsid w:val="00AD6FFF"/>
    <w:rsid w:val="00AD720D"/>
    <w:rsid w:val="00AE063C"/>
    <w:rsid w:val="00AE1877"/>
    <w:rsid w:val="00AE33D2"/>
    <w:rsid w:val="00AE3F10"/>
    <w:rsid w:val="00AE467C"/>
    <w:rsid w:val="00AE483A"/>
    <w:rsid w:val="00AE6AE1"/>
    <w:rsid w:val="00AF02B3"/>
    <w:rsid w:val="00AF3435"/>
    <w:rsid w:val="00AF3681"/>
    <w:rsid w:val="00AF4070"/>
    <w:rsid w:val="00AF4D09"/>
    <w:rsid w:val="00AF579F"/>
    <w:rsid w:val="00AF5914"/>
    <w:rsid w:val="00B01F87"/>
    <w:rsid w:val="00B0242A"/>
    <w:rsid w:val="00B049D6"/>
    <w:rsid w:val="00B1390D"/>
    <w:rsid w:val="00B20688"/>
    <w:rsid w:val="00B21580"/>
    <w:rsid w:val="00B262F7"/>
    <w:rsid w:val="00B318E0"/>
    <w:rsid w:val="00B31B17"/>
    <w:rsid w:val="00B32DAF"/>
    <w:rsid w:val="00B33319"/>
    <w:rsid w:val="00B35A44"/>
    <w:rsid w:val="00B41652"/>
    <w:rsid w:val="00B43965"/>
    <w:rsid w:val="00B43FE5"/>
    <w:rsid w:val="00B468A1"/>
    <w:rsid w:val="00B502B3"/>
    <w:rsid w:val="00B54AB5"/>
    <w:rsid w:val="00B56D82"/>
    <w:rsid w:val="00B57B11"/>
    <w:rsid w:val="00B64330"/>
    <w:rsid w:val="00B65F36"/>
    <w:rsid w:val="00B67EB8"/>
    <w:rsid w:val="00B72E0C"/>
    <w:rsid w:val="00B73260"/>
    <w:rsid w:val="00B74363"/>
    <w:rsid w:val="00B77A2F"/>
    <w:rsid w:val="00B802D8"/>
    <w:rsid w:val="00B80B75"/>
    <w:rsid w:val="00B81312"/>
    <w:rsid w:val="00B857EA"/>
    <w:rsid w:val="00B8694E"/>
    <w:rsid w:val="00B86FBE"/>
    <w:rsid w:val="00B87137"/>
    <w:rsid w:val="00B87BC7"/>
    <w:rsid w:val="00B938E2"/>
    <w:rsid w:val="00B93F8D"/>
    <w:rsid w:val="00B96AA8"/>
    <w:rsid w:val="00B97995"/>
    <w:rsid w:val="00BA3B89"/>
    <w:rsid w:val="00BA658F"/>
    <w:rsid w:val="00BA687B"/>
    <w:rsid w:val="00BA7823"/>
    <w:rsid w:val="00BA79BA"/>
    <w:rsid w:val="00BB0E80"/>
    <w:rsid w:val="00BB1DDE"/>
    <w:rsid w:val="00BB2363"/>
    <w:rsid w:val="00BB3735"/>
    <w:rsid w:val="00BB3CE2"/>
    <w:rsid w:val="00BB452B"/>
    <w:rsid w:val="00BB4C9F"/>
    <w:rsid w:val="00BB528B"/>
    <w:rsid w:val="00BB5768"/>
    <w:rsid w:val="00BB7D98"/>
    <w:rsid w:val="00BC180A"/>
    <w:rsid w:val="00BC4999"/>
    <w:rsid w:val="00BC4D5F"/>
    <w:rsid w:val="00BC4F2D"/>
    <w:rsid w:val="00BD0D9C"/>
    <w:rsid w:val="00BD26E3"/>
    <w:rsid w:val="00BD2E96"/>
    <w:rsid w:val="00BD4E7A"/>
    <w:rsid w:val="00BD53DE"/>
    <w:rsid w:val="00BD5C57"/>
    <w:rsid w:val="00BD774B"/>
    <w:rsid w:val="00BF5551"/>
    <w:rsid w:val="00BF5E65"/>
    <w:rsid w:val="00C03553"/>
    <w:rsid w:val="00C03A83"/>
    <w:rsid w:val="00C03DF5"/>
    <w:rsid w:val="00C04472"/>
    <w:rsid w:val="00C04533"/>
    <w:rsid w:val="00C07D25"/>
    <w:rsid w:val="00C140F2"/>
    <w:rsid w:val="00C156F2"/>
    <w:rsid w:val="00C16909"/>
    <w:rsid w:val="00C209F1"/>
    <w:rsid w:val="00C223BD"/>
    <w:rsid w:val="00C244F4"/>
    <w:rsid w:val="00C310B1"/>
    <w:rsid w:val="00C34C7D"/>
    <w:rsid w:val="00C37529"/>
    <w:rsid w:val="00C37A0C"/>
    <w:rsid w:val="00C4092C"/>
    <w:rsid w:val="00C413CF"/>
    <w:rsid w:val="00C41D11"/>
    <w:rsid w:val="00C4307B"/>
    <w:rsid w:val="00C43827"/>
    <w:rsid w:val="00C44460"/>
    <w:rsid w:val="00C44BE8"/>
    <w:rsid w:val="00C44C8D"/>
    <w:rsid w:val="00C45C5E"/>
    <w:rsid w:val="00C57523"/>
    <w:rsid w:val="00C57722"/>
    <w:rsid w:val="00C57B10"/>
    <w:rsid w:val="00C619FA"/>
    <w:rsid w:val="00C63036"/>
    <w:rsid w:val="00C634B3"/>
    <w:rsid w:val="00C71162"/>
    <w:rsid w:val="00C724AE"/>
    <w:rsid w:val="00C74009"/>
    <w:rsid w:val="00C8125A"/>
    <w:rsid w:val="00C83633"/>
    <w:rsid w:val="00C84A90"/>
    <w:rsid w:val="00C87F48"/>
    <w:rsid w:val="00C9167B"/>
    <w:rsid w:val="00C933F6"/>
    <w:rsid w:val="00C93521"/>
    <w:rsid w:val="00C96CCA"/>
    <w:rsid w:val="00C97452"/>
    <w:rsid w:val="00CA09F0"/>
    <w:rsid w:val="00CA0DC8"/>
    <w:rsid w:val="00CA2480"/>
    <w:rsid w:val="00CB10A2"/>
    <w:rsid w:val="00CB2EF9"/>
    <w:rsid w:val="00CB48AD"/>
    <w:rsid w:val="00CB64B3"/>
    <w:rsid w:val="00CC0498"/>
    <w:rsid w:val="00CC111A"/>
    <w:rsid w:val="00CC1701"/>
    <w:rsid w:val="00CC2725"/>
    <w:rsid w:val="00CC27A9"/>
    <w:rsid w:val="00CC4770"/>
    <w:rsid w:val="00CC4BAF"/>
    <w:rsid w:val="00CC7780"/>
    <w:rsid w:val="00CD09A5"/>
    <w:rsid w:val="00CD2E58"/>
    <w:rsid w:val="00CD4465"/>
    <w:rsid w:val="00CD7F59"/>
    <w:rsid w:val="00CE06A6"/>
    <w:rsid w:val="00CE06F0"/>
    <w:rsid w:val="00CE2374"/>
    <w:rsid w:val="00CE43E9"/>
    <w:rsid w:val="00CE4BB4"/>
    <w:rsid w:val="00CE681F"/>
    <w:rsid w:val="00CE768D"/>
    <w:rsid w:val="00CE7A15"/>
    <w:rsid w:val="00CF01CF"/>
    <w:rsid w:val="00CF04B9"/>
    <w:rsid w:val="00CF52E7"/>
    <w:rsid w:val="00CF57A7"/>
    <w:rsid w:val="00CF59CF"/>
    <w:rsid w:val="00D00652"/>
    <w:rsid w:val="00D00C52"/>
    <w:rsid w:val="00D010A7"/>
    <w:rsid w:val="00D02E3E"/>
    <w:rsid w:val="00D0767E"/>
    <w:rsid w:val="00D1114D"/>
    <w:rsid w:val="00D11353"/>
    <w:rsid w:val="00D135B6"/>
    <w:rsid w:val="00D13F2A"/>
    <w:rsid w:val="00D146D2"/>
    <w:rsid w:val="00D154D7"/>
    <w:rsid w:val="00D15A4F"/>
    <w:rsid w:val="00D216C9"/>
    <w:rsid w:val="00D2188C"/>
    <w:rsid w:val="00D24CEC"/>
    <w:rsid w:val="00D30A3F"/>
    <w:rsid w:val="00D33C63"/>
    <w:rsid w:val="00D3438E"/>
    <w:rsid w:val="00D3490C"/>
    <w:rsid w:val="00D40006"/>
    <w:rsid w:val="00D44625"/>
    <w:rsid w:val="00D458E9"/>
    <w:rsid w:val="00D45E3D"/>
    <w:rsid w:val="00D47CA8"/>
    <w:rsid w:val="00D50036"/>
    <w:rsid w:val="00D601CE"/>
    <w:rsid w:val="00D64A49"/>
    <w:rsid w:val="00D64D5B"/>
    <w:rsid w:val="00D64F92"/>
    <w:rsid w:val="00D655B6"/>
    <w:rsid w:val="00D70FF1"/>
    <w:rsid w:val="00D713F4"/>
    <w:rsid w:val="00D71AB5"/>
    <w:rsid w:val="00D74B8E"/>
    <w:rsid w:val="00D76B33"/>
    <w:rsid w:val="00D77A0A"/>
    <w:rsid w:val="00D77D1F"/>
    <w:rsid w:val="00D810FA"/>
    <w:rsid w:val="00D81664"/>
    <w:rsid w:val="00D821F7"/>
    <w:rsid w:val="00D90E69"/>
    <w:rsid w:val="00D91954"/>
    <w:rsid w:val="00D92D4B"/>
    <w:rsid w:val="00D92D7D"/>
    <w:rsid w:val="00D9346A"/>
    <w:rsid w:val="00D96E32"/>
    <w:rsid w:val="00D97175"/>
    <w:rsid w:val="00DA0E3A"/>
    <w:rsid w:val="00DA2184"/>
    <w:rsid w:val="00DA23FD"/>
    <w:rsid w:val="00DA368A"/>
    <w:rsid w:val="00DA77A8"/>
    <w:rsid w:val="00DB2FD5"/>
    <w:rsid w:val="00DB3109"/>
    <w:rsid w:val="00DB4E06"/>
    <w:rsid w:val="00DB6698"/>
    <w:rsid w:val="00DC1D6C"/>
    <w:rsid w:val="00DC511F"/>
    <w:rsid w:val="00DC55AB"/>
    <w:rsid w:val="00DD031A"/>
    <w:rsid w:val="00DD0E64"/>
    <w:rsid w:val="00DD264B"/>
    <w:rsid w:val="00DD2D78"/>
    <w:rsid w:val="00DD5EA5"/>
    <w:rsid w:val="00DD75EF"/>
    <w:rsid w:val="00DE1C88"/>
    <w:rsid w:val="00DE4CFB"/>
    <w:rsid w:val="00DE5182"/>
    <w:rsid w:val="00DE79CB"/>
    <w:rsid w:val="00DF01E1"/>
    <w:rsid w:val="00DF1CAF"/>
    <w:rsid w:val="00DF2330"/>
    <w:rsid w:val="00DF6A69"/>
    <w:rsid w:val="00DF6C08"/>
    <w:rsid w:val="00DF7345"/>
    <w:rsid w:val="00DF7669"/>
    <w:rsid w:val="00E02563"/>
    <w:rsid w:val="00E02571"/>
    <w:rsid w:val="00E0403F"/>
    <w:rsid w:val="00E05AE3"/>
    <w:rsid w:val="00E10041"/>
    <w:rsid w:val="00E10832"/>
    <w:rsid w:val="00E11C05"/>
    <w:rsid w:val="00E120F3"/>
    <w:rsid w:val="00E15131"/>
    <w:rsid w:val="00E1582C"/>
    <w:rsid w:val="00E2034F"/>
    <w:rsid w:val="00E2038A"/>
    <w:rsid w:val="00E20B1A"/>
    <w:rsid w:val="00E22D7B"/>
    <w:rsid w:val="00E23334"/>
    <w:rsid w:val="00E27692"/>
    <w:rsid w:val="00E35B46"/>
    <w:rsid w:val="00E365D4"/>
    <w:rsid w:val="00E3793F"/>
    <w:rsid w:val="00E37D24"/>
    <w:rsid w:val="00E40D05"/>
    <w:rsid w:val="00E42D88"/>
    <w:rsid w:val="00E43FED"/>
    <w:rsid w:val="00E44C36"/>
    <w:rsid w:val="00E460B3"/>
    <w:rsid w:val="00E52753"/>
    <w:rsid w:val="00E54365"/>
    <w:rsid w:val="00E54A68"/>
    <w:rsid w:val="00E559E8"/>
    <w:rsid w:val="00E562D9"/>
    <w:rsid w:val="00E568CF"/>
    <w:rsid w:val="00E57E10"/>
    <w:rsid w:val="00E62298"/>
    <w:rsid w:val="00E63C5F"/>
    <w:rsid w:val="00E64407"/>
    <w:rsid w:val="00E64F9E"/>
    <w:rsid w:val="00E651F0"/>
    <w:rsid w:val="00E666D5"/>
    <w:rsid w:val="00E67720"/>
    <w:rsid w:val="00E740F1"/>
    <w:rsid w:val="00E77143"/>
    <w:rsid w:val="00E77B8E"/>
    <w:rsid w:val="00E80DCA"/>
    <w:rsid w:val="00E85041"/>
    <w:rsid w:val="00E8647B"/>
    <w:rsid w:val="00E86E79"/>
    <w:rsid w:val="00E87770"/>
    <w:rsid w:val="00E92F14"/>
    <w:rsid w:val="00E9541B"/>
    <w:rsid w:val="00E96F54"/>
    <w:rsid w:val="00EA2341"/>
    <w:rsid w:val="00EA2ADF"/>
    <w:rsid w:val="00EA579E"/>
    <w:rsid w:val="00EA67FD"/>
    <w:rsid w:val="00EA752C"/>
    <w:rsid w:val="00EA7C4B"/>
    <w:rsid w:val="00EA7DF3"/>
    <w:rsid w:val="00EB37BD"/>
    <w:rsid w:val="00EB5F04"/>
    <w:rsid w:val="00EC2E3A"/>
    <w:rsid w:val="00EC6DFD"/>
    <w:rsid w:val="00ED0A44"/>
    <w:rsid w:val="00ED3AD9"/>
    <w:rsid w:val="00ED3ECC"/>
    <w:rsid w:val="00ED4184"/>
    <w:rsid w:val="00ED578F"/>
    <w:rsid w:val="00EE0A31"/>
    <w:rsid w:val="00EE287C"/>
    <w:rsid w:val="00EE4D66"/>
    <w:rsid w:val="00EE7AB5"/>
    <w:rsid w:val="00EE7DEF"/>
    <w:rsid w:val="00EE7F5B"/>
    <w:rsid w:val="00EF036B"/>
    <w:rsid w:val="00EF0B01"/>
    <w:rsid w:val="00EF26E0"/>
    <w:rsid w:val="00EF7AC2"/>
    <w:rsid w:val="00EF7B15"/>
    <w:rsid w:val="00F02899"/>
    <w:rsid w:val="00F06D07"/>
    <w:rsid w:val="00F116D4"/>
    <w:rsid w:val="00F12368"/>
    <w:rsid w:val="00F12959"/>
    <w:rsid w:val="00F1375D"/>
    <w:rsid w:val="00F16A1E"/>
    <w:rsid w:val="00F2014F"/>
    <w:rsid w:val="00F20C45"/>
    <w:rsid w:val="00F22A86"/>
    <w:rsid w:val="00F23991"/>
    <w:rsid w:val="00F32831"/>
    <w:rsid w:val="00F3579E"/>
    <w:rsid w:val="00F36645"/>
    <w:rsid w:val="00F42858"/>
    <w:rsid w:val="00F428D8"/>
    <w:rsid w:val="00F43F31"/>
    <w:rsid w:val="00F46789"/>
    <w:rsid w:val="00F47C6A"/>
    <w:rsid w:val="00F53297"/>
    <w:rsid w:val="00F54544"/>
    <w:rsid w:val="00F602D3"/>
    <w:rsid w:val="00F613EA"/>
    <w:rsid w:val="00F61B53"/>
    <w:rsid w:val="00F63CDB"/>
    <w:rsid w:val="00F657B8"/>
    <w:rsid w:val="00F657DB"/>
    <w:rsid w:val="00F65D99"/>
    <w:rsid w:val="00F67C88"/>
    <w:rsid w:val="00F71024"/>
    <w:rsid w:val="00F718AB"/>
    <w:rsid w:val="00F7279B"/>
    <w:rsid w:val="00F81B5C"/>
    <w:rsid w:val="00F831CB"/>
    <w:rsid w:val="00F84683"/>
    <w:rsid w:val="00F850B3"/>
    <w:rsid w:val="00F854E2"/>
    <w:rsid w:val="00F85D6A"/>
    <w:rsid w:val="00F90EAE"/>
    <w:rsid w:val="00F912D4"/>
    <w:rsid w:val="00F92D72"/>
    <w:rsid w:val="00FA404E"/>
    <w:rsid w:val="00FA4A31"/>
    <w:rsid w:val="00FA54A7"/>
    <w:rsid w:val="00FA6DF6"/>
    <w:rsid w:val="00FA7532"/>
    <w:rsid w:val="00FA78D7"/>
    <w:rsid w:val="00FB071D"/>
    <w:rsid w:val="00FB16D3"/>
    <w:rsid w:val="00FB1DB5"/>
    <w:rsid w:val="00FB25C5"/>
    <w:rsid w:val="00FB2801"/>
    <w:rsid w:val="00FB2AB2"/>
    <w:rsid w:val="00FB33D2"/>
    <w:rsid w:val="00FB39FD"/>
    <w:rsid w:val="00FB3E5F"/>
    <w:rsid w:val="00FC0DC2"/>
    <w:rsid w:val="00FC1DBD"/>
    <w:rsid w:val="00FC3AF6"/>
    <w:rsid w:val="00FC4121"/>
    <w:rsid w:val="00FD1471"/>
    <w:rsid w:val="00FD3E93"/>
    <w:rsid w:val="00FD4B1F"/>
    <w:rsid w:val="00FD71E5"/>
    <w:rsid w:val="00FE34C3"/>
    <w:rsid w:val="00FE36DB"/>
    <w:rsid w:val="00FE46F5"/>
    <w:rsid w:val="00FE5CDE"/>
    <w:rsid w:val="00FE6721"/>
    <w:rsid w:val="00FE7F28"/>
    <w:rsid w:val="00FF01A5"/>
    <w:rsid w:val="00FF0F26"/>
    <w:rsid w:val="00FF49A4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2F3"/>
    <w:rPr>
      <w:sz w:val="24"/>
      <w:szCs w:val="24"/>
    </w:rPr>
  </w:style>
  <w:style w:type="paragraph" w:styleId="10">
    <w:name w:val="heading 1"/>
    <w:basedOn w:val="a"/>
    <w:next w:val="a"/>
    <w:qFormat/>
    <w:rsid w:val="000D7AC0"/>
    <w:pPr>
      <w:keepNext/>
      <w:spacing w:before="120"/>
      <w:ind w:firstLine="709"/>
      <w:jc w:val="both"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0D7AC0"/>
    <w:pPr>
      <w:keepNext/>
      <w:tabs>
        <w:tab w:val="left" w:pos="7371"/>
      </w:tabs>
      <w:spacing w:before="96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0D7AC0"/>
    <w:pPr>
      <w:keepNext/>
      <w:jc w:val="center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rsid w:val="000D7AC0"/>
    <w:pPr>
      <w:keepNext/>
      <w:ind w:left="2832"/>
      <w:jc w:val="both"/>
      <w:outlineLvl w:val="3"/>
    </w:pPr>
    <w:rPr>
      <w:rFonts w:ascii="Arial" w:hAnsi="Arial"/>
      <w:u w:val="single"/>
    </w:rPr>
  </w:style>
  <w:style w:type="paragraph" w:styleId="5">
    <w:name w:val="heading 5"/>
    <w:basedOn w:val="a"/>
    <w:next w:val="a"/>
    <w:qFormat/>
    <w:rsid w:val="000D7AC0"/>
    <w:pPr>
      <w:keepNext/>
      <w:jc w:val="center"/>
      <w:outlineLvl w:val="4"/>
    </w:pPr>
    <w:rPr>
      <w:rFonts w:ascii="Arial" w:hAnsi="Arial"/>
      <w:b/>
      <w:i/>
    </w:rPr>
  </w:style>
  <w:style w:type="paragraph" w:styleId="6">
    <w:name w:val="heading 6"/>
    <w:basedOn w:val="a"/>
    <w:next w:val="a"/>
    <w:qFormat/>
    <w:rsid w:val="000D7AC0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0D7AC0"/>
    <w:pPr>
      <w:keepNext/>
      <w:jc w:val="center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7AC0"/>
    <w:pPr>
      <w:spacing w:before="120" w:line="360" w:lineRule="auto"/>
      <w:ind w:firstLine="709"/>
      <w:jc w:val="both"/>
    </w:pPr>
    <w:rPr>
      <w:rFonts w:ascii="Arial" w:hAnsi="Arial"/>
    </w:rPr>
  </w:style>
  <w:style w:type="paragraph" w:styleId="a4">
    <w:name w:val="Body Text"/>
    <w:basedOn w:val="a"/>
    <w:link w:val="a5"/>
    <w:rsid w:val="000D7AC0"/>
    <w:pPr>
      <w:framePr w:w="4536" w:hSpace="142" w:wrap="around" w:vAnchor="page" w:hAnchor="page" w:x="2586" w:y="5329"/>
    </w:pPr>
    <w:rPr>
      <w:rFonts w:ascii="Arial" w:hAnsi="Arial"/>
      <w:sz w:val="22"/>
    </w:rPr>
  </w:style>
  <w:style w:type="paragraph" w:styleId="20">
    <w:name w:val="Body Text Indent 2"/>
    <w:basedOn w:val="a"/>
    <w:rsid w:val="000D7AC0"/>
    <w:pPr>
      <w:spacing w:before="720"/>
      <w:ind w:left="1276" w:hanging="1276"/>
      <w:jc w:val="both"/>
    </w:pPr>
    <w:rPr>
      <w:rFonts w:ascii="Arial" w:hAnsi="Arial"/>
      <w:sz w:val="22"/>
    </w:rPr>
  </w:style>
  <w:style w:type="paragraph" w:styleId="30">
    <w:name w:val="Body Text Indent 3"/>
    <w:basedOn w:val="a"/>
    <w:rsid w:val="000D7AC0"/>
    <w:pPr>
      <w:ind w:left="6372" w:firstLine="708"/>
    </w:pPr>
    <w:rPr>
      <w:rFonts w:ascii="Arial" w:hAnsi="Arial"/>
      <w:sz w:val="22"/>
    </w:rPr>
  </w:style>
  <w:style w:type="paragraph" w:styleId="21">
    <w:name w:val="Body Text 2"/>
    <w:basedOn w:val="a"/>
    <w:link w:val="22"/>
    <w:rsid w:val="000D7AC0"/>
    <w:pPr>
      <w:spacing w:before="120"/>
      <w:jc w:val="center"/>
    </w:pPr>
    <w:rPr>
      <w:rFonts w:ascii="Arial" w:hAnsi="Arial"/>
    </w:rPr>
  </w:style>
  <w:style w:type="paragraph" w:styleId="31">
    <w:name w:val="Body Text 3"/>
    <w:basedOn w:val="a"/>
    <w:rsid w:val="000D7AC0"/>
    <w:rPr>
      <w:rFonts w:ascii="Arial" w:hAnsi="Arial"/>
      <w:sz w:val="18"/>
    </w:rPr>
  </w:style>
  <w:style w:type="paragraph" w:styleId="a6">
    <w:name w:val="Title"/>
    <w:basedOn w:val="a"/>
    <w:qFormat/>
    <w:rsid w:val="000D7AC0"/>
    <w:pPr>
      <w:jc w:val="center"/>
    </w:pPr>
    <w:rPr>
      <w:b/>
    </w:rPr>
  </w:style>
  <w:style w:type="paragraph" w:styleId="a7">
    <w:name w:val="Block Text"/>
    <w:basedOn w:val="a"/>
    <w:rsid w:val="000D7AC0"/>
    <w:pPr>
      <w:widowControl w:val="0"/>
      <w:tabs>
        <w:tab w:val="num" w:pos="0"/>
        <w:tab w:val="left" w:pos="8647"/>
        <w:tab w:val="left" w:pos="9214"/>
      </w:tabs>
      <w:ind w:left="709" w:right="43" w:firstLine="567"/>
      <w:jc w:val="both"/>
    </w:pPr>
    <w:rPr>
      <w:snapToGrid w:val="0"/>
      <w:sz w:val="22"/>
    </w:rPr>
  </w:style>
  <w:style w:type="paragraph" w:styleId="a8">
    <w:name w:val="Balloon Text"/>
    <w:basedOn w:val="a"/>
    <w:link w:val="a9"/>
    <w:rsid w:val="009409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409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A687B"/>
    <w:rPr>
      <w:rFonts w:ascii="Arial" w:hAnsi="Arial"/>
      <w:sz w:val="22"/>
    </w:rPr>
  </w:style>
  <w:style w:type="paragraph" w:styleId="aa">
    <w:name w:val="header"/>
    <w:basedOn w:val="a"/>
    <w:link w:val="ab"/>
    <w:uiPriority w:val="99"/>
    <w:rsid w:val="00346E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46EB3"/>
  </w:style>
  <w:style w:type="paragraph" w:styleId="ac">
    <w:name w:val="footer"/>
    <w:basedOn w:val="a"/>
    <w:link w:val="ad"/>
    <w:rsid w:val="00346E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46EB3"/>
  </w:style>
  <w:style w:type="character" w:customStyle="1" w:styleId="40">
    <w:name w:val="Основной текст (4)_"/>
    <w:link w:val="41"/>
    <w:rsid w:val="001F7F35"/>
    <w:rPr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F7F35"/>
    <w:pPr>
      <w:widowControl w:val="0"/>
      <w:shd w:val="clear" w:color="auto" w:fill="FFFFFF"/>
      <w:spacing w:before="180" w:line="250" w:lineRule="exact"/>
      <w:jc w:val="both"/>
    </w:pPr>
  </w:style>
  <w:style w:type="character" w:customStyle="1" w:styleId="ae">
    <w:name w:val="Основной текст_"/>
    <w:link w:val="11"/>
    <w:rsid w:val="004E1AB0"/>
    <w:rPr>
      <w:sz w:val="22"/>
      <w:szCs w:val="22"/>
      <w:shd w:val="clear" w:color="auto" w:fill="FFFFFF"/>
    </w:rPr>
  </w:style>
  <w:style w:type="character" w:customStyle="1" w:styleId="0pt">
    <w:name w:val="Основной текст + Полужирный;Интервал 0 pt"/>
    <w:rsid w:val="004E1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1">
    <w:name w:val="Основной текст1"/>
    <w:basedOn w:val="a"/>
    <w:link w:val="ae"/>
    <w:rsid w:val="004E1AB0"/>
    <w:pPr>
      <w:widowControl w:val="0"/>
      <w:shd w:val="clear" w:color="auto" w:fill="FFFFFF"/>
      <w:spacing w:before="480" w:line="274" w:lineRule="exact"/>
      <w:jc w:val="both"/>
    </w:pPr>
    <w:rPr>
      <w:sz w:val="22"/>
      <w:szCs w:val="22"/>
    </w:rPr>
  </w:style>
  <w:style w:type="paragraph" w:customStyle="1" w:styleId="msonormalbullet1gif">
    <w:name w:val="msonormalbullet1.gif"/>
    <w:basedOn w:val="a"/>
    <w:rsid w:val="005C7184"/>
    <w:pPr>
      <w:spacing w:before="100" w:beforeAutospacing="1" w:after="100" w:afterAutospacing="1"/>
    </w:pPr>
  </w:style>
  <w:style w:type="character" w:customStyle="1" w:styleId="FontStyle13">
    <w:name w:val="Font Style13"/>
    <w:rsid w:val="00C244F4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C244F4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No Spacing"/>
    <w:uiPriority w:val="1"/>
    <w:qFormat/>
    <w:rsid w:val="00C244F4"/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rsid w:val="00C244F4"/>
    <w:pPr>
      <w:widowControl w:val="0"/>
      <w:autoSpaceDE w:val="0"/>
      <w:autoSpaceDN w:val="0"/>
      <w:adjustRightInd w:val="0"/>
      <w:spacing w:line="283" w:lineRule="exact"/>
      <w:ind w:firstLine="710"/>
      <w:jc w:val="both"/>
    </w:pPr>
  </w:style>
  <w:style w:type="paragraph" w:customStyle="1" w:styleId="Style2">
    <w:name w:val="Style2"/>
    <w:basedOn w:val="a"/>
    <w:uiPriority w:val="99"/>
    <w:rsid w:val="00C244F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C244F4"/>
    <w:rPr>
      <w:rFonts w:ascii="Times New Roman" w:hAnsi="Times New Roman" w:cs="Times New Roman"/>
      <w:b/>
      <w:bCs/>
      <w:sz w:val="26"/>
      <w:szCs w:val="26"/>
    </w:rPr>
  </w:style>
  <w:style w:type="paragraph" w:styleId="af0">
    <w:name w:val="List Paragraph"/>
    <w:aliases w:val="мой"/>
    <w:basedOn w:val="a"/>
    <w:link w:val="af1"/>
    <w:uiPriority w:val="34"/>
    <w:qFormat/>
    <w:rsid w:val="00C577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uiPriority w:val="22"/>
    <w:qFormat/>
    <w:rsid w:val="00DA2184"/>
    <w:rPr>
      <w:b/>
      <w:bCs/>
    </w:rPr>
  </w:style>
  <w:style w:type="paragraph" w:customStyle="1" w:styleId="Style3">
    <w:name w:val="Style3"/>
    <w:basedOn w:val="a"/>
    <w:rsid w:val="00376CCC"/>
    <w:pPr>
      <w:widowControl w:val="0"/>
      <w:autoSpaceDE w:val="0"/>
      <w:autoSpaceDN w:val="0"/>
      <w:adjustRightInd w:val="0"/>
    </w:pPr>
  </w:style>
  <w:style w:type="paragraph" w:styleId="af3">
    <w:name w:val="List"/>
    <w:basedOn w:val="a"/>
    <w:unhideWhenUsed/>
    <w:rsid w:val="00B97995"/>
    <w:pPr>
      <w:ind w:left="283" w:hanging="283"/>
    </w:pPr>
    <w:rPr>
      <w:sz w:val="20"/>
      <w:szCs w:val="20"/>
    </w:rPr>
  </w:style>
  <w:style w:type="paragraph" w:customStyle="1" w:styleId="12">
    <w:name w:val="Абзац списка1"/>
    <w:basedOn w:val="a"/>
    <w:rsid w:val="004C02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8pt1pt">
    <w:name w:val="Основной текст + 8 pt;Полужирный;Курсив;Интервал 1 pt"/>
    <w:rsid w:val="002426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"/>
    <w:rsid w:val="002426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"/>
    <w:rsid w:val="00242689"/>
    <w:pPr>
      <w:widowControl w:val="0"/>
      <w:shd w:val="clear" w:color="auto" w:fill="FFFFFF"/>
      <w:spacing w:before="660" w:after="660" w:line="0" w:lineRule="atLeast"/>
    </w:pPr>
    <w:rPr>
      <w:color w:val="000000"/>
      <w:sz w:val="22"/>
      <w:szCs w:val="22"/>
      <w:lang w:bidi="ru-RU"/>
    </w:rPr>
  </w:style>
  <w:style w:type="table" w:styleId="af5">
    <w:name w:val="Table Grid"/>
    <w:basedOn w:val="a1"/>
    <w:uiPriority w:val="59"/>
    <w:rsid w:val="00242689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483B7E"/>
    <w:pPr>
      <w:suppressAutoHyphens/>
      <w:spacing w:before="720"/>
      <w:ind w:left="1276" w:hanging="1276"/>
      <w:jc w:val="both"/>
    </w:pPr>
    <w:rPr>
      <w:rFonts w:ascii="Arial" w:hAnsi="Arial"/>
      <w:sz w:val="22"/>
      <w:szCs w:val="20"/>
      <w:lang w:eastAsia="ar-SA"/>
    </w:rPr>
  </w:style>
  <w:style w:type="character" w:styleId="af6">
    <w:name w:val="Emphasis"/>
    <w:qFormat/>
    <w:rsid w:val="008E3257"/>
    <w:rPr>
      <w:i/>
      <w:iCs/>
    </w:rPr>
  </w:style>
  <w:style w:type="paragraph" w:customStyle="1" w:styleId="msonormalbullet2gif">
    <w:name w:val="msonormalbullet2.gif"/>
    <w:basedOn w:val="a"/>
    <w:rsid w:val="00CA09F0"/>
    <w:pPr>
      <w:spacing w:before="100" w:beforeAutospacing="1" w:after="100" w:afterAutospacing="1"/>
    </w:pPr>
  </w:style>
  <w:style w:type="paragraph" w:customStyle="1" w:styleId="af7">
    <w:name w:val="Прижатый влево"/>
    <w:basedOn w:val="a"/>
    <w:next w:val="a"/>
    <w:uiPriority w:val="99"/>
    <w:rsid w:val="0052117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8">
    <w:name w:val="Hyperlink"/>
    <w:uiPriority w:val="99"/>
    <w:unhideWhenUsed/>
    <w:rsid w:val="00A26724"/>
    <w:rPr>
      <w:color w:val="0000FF"/>
      <w:u w:val="single"/>
    </w:rPr>
  </w:style>
  <w:style w:type="paragraph" w:customStyle="1" w:styleId="af9">
    <w:name w:val="Знак"/>
    <w:basedOn w:val="a"/>
    <w:rsid w:val="005E2B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2">
    <w:name w:val="Основной текст 2 Знак"/>
    <w:link w:val="21"/>
    <w:rsid w:val="00551ECA"/>
    <w:rPr>
      <w:rFonts w:ascii="Arial" w:hAnsi="Arial"/>
      <w:sz w:val="24"/>
      <w:szCs w:val="24"/>
    </w:rPr>
  </w:style>
  <w:style w:type="paragraph" w:customStyle="1" w:styleId="afa">
    <w:name w:val="Основной"/>
    <w:basedOn w:val="a"/>
    <w:link w:val="afb"/>
    <w:qFormat/>
    <w:rsid w:val="008D24A1"/>
    <w:pPr>
      <w:keepLines/>
      <w:suppressAutoHyphens/>
      <w:ind w:firstLine="567"/>
      <w:jc w:val="both"/>
    </w:pPr>
    <w:rPr>
      <w:sz w:val="28"/>
      <w:szCs w:val="28"/>
    </w:rPr>
  </w:style>
  <w:style w:type="character" w:customStyle="1" w:styleId="afb">
    <w:name w:val="Основной Знак"/>
    <w:link w:val="afa"/>
    <w:rsid w:val="008D24A1"/>
    <w:rPr>
      <w:sz w:val="28"/>
      <w:szCs w:val="28"/>
    </w:rPr>
  </w:style>
  <w:style w:type="numbering" w:customStyle="1" w:styleId="1">
    <w:name w:val="Стиль1"/>
    <w:rsid w:val="00B87137"/>
    <w:pPr>
      <w:numPr>
        <w:numId w:val="1"/>
      </w:numPr>
    </w:pPr>
  </w:style>
  <w:style w:type="paragraph" w:styleId="afc">
    <w:name w:val="Subtitle"/>
    <w:basedOn w:val="a"/>
    <w:link w:val="afd"/>
    <w:qFormat/>
    <w:rsid w:val="00BB3735"/>
    <w:rPr>
      <w:rFonts w:ascii="Courier New" w:hAnsi="Courier New"/>
      <w:szCs w:val="20"/>
    </w:rPr>
  </w:style>
  <w:style w:type="character" w:customStyle="1" w:styleId="afd">
    <w:name w:val="Подзаголовок Знак"/>
    <w:link w:val="afc"/>
    <w:rsid w:val="00BB3735"/>
    <w:rPr>
      <w:rFonts w:ascii="Courier New" w:hAnsi="Courier New"/>
      <w:sz w:val="24"/>
    </w:rPr>
  </w:style>
  <w:style w:type="character" w:customStyle="1" w:styleId="s102">
    <w:name w:val="s_102"/>
    <w:rsid w:val="00D2188C"/>
    <w:rPr>
      <w:b/>
      <w:bCs/>
      <w:color w:val="000080"/>
    </w:rPr>
  </w:style>
  <w:style w:type="paragraph" w:customStyle="1" w:styleId="13">
    <w:name w:val="Абзац списка1"/>
    <w:basedOn w:val="a"/>
    <w:rsid w:val="00114D07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e">
    <w:name w:val="Normal (Web)"/>
    <w:basedOn w:val="a"/>
    <w:uiPriority w:val="99"/>
    <w:unhideWhenUsed/>
    <w:rsid w:val="00114D07"/>
    <w:pPr>
      <w:spacing w:before="100" w:beforeAutospacing="1" w:after="100" w:afterAutospacing="1"/>
    </w:pPr>
  </w:style>
  <w:style w:type="character" w:customStyle="1" w:styleId="aff">
    <w:name w:val="Цветовое выделение"/>
    <w:uiPriority w:val="99"/>
    <w:rsid w:val="007D7C1C"/>
    <w:rPr>
      <w:b/>
      <w:color w:val="000080"/>
    </w:rPr>
  </w:style>
  <w:style w:type="character" w:customStyle="1" w:styleId="rvts6">
    <w:name w:val="rvts6"/>
    <w:rsid w:val="003F1351"/>
    <w:rPr>
      <w:rFonts w:cs="Times New Roman"/>
    </w:rPr>
  </w:style>
  <w:style w:type="character" w:customStyle="1" w:styleId="aff0">
    <w:name w:val="Гипертекстовая ссылка"/>
    <w:uiPriority w:val="99"/>
    <w:rsid w:val="003F1351"/>
    <w:rPr>
      <w:b w:val="0"/>
      <w:bCs w:val="0"/>
      <w:color w:val="106BBE"/>
    </w:rPr>
  </w:style>
  <w:style w:type="character" w:customStyle="1" w:styleId="af1">
    <w:name w:val="Абзац списка Знак"/>
    <w:aliases w:val="мой Знак"/>
    <w:link w:val="af0"/>
    <w:uiPriority w:val="34"/>
    <w:locked/>
    <w:rsid w:val="00776046"/>
    <w:rPr>
      <w:rFonts w:ascii="Calibri" w:eastAsia="Calibri" w:hAnsi="Calibri"/>
      <w:sz w:val="22"/>
      <w:szCs w:val="22"/>
      <w:lang w:eastAsia="en-US"/>
    </w:rPr>
  </w:style>
  <w:style w:type="paragraph" w:customStyle="1" w:styleId="Pro-Gramma">
    <w:name w:val="Pro-Gramma #"/>
    <w:basedOn w:val="a"/>
    <w:qFormat/>
    <w:rsid w:val="00BB3CE2"/>
    <w:pPr>
      <w:tabs>
        <w:tab w:val="left" w:pos="1134"/>
      </w:tabs>
      <w:spacing w:before="120" w:line="288" w:lineRule="auto"/>
      <w:ind w:left="1134" w:hanging="567"/>
      <w:jc w:val="both"/>
    </w:pPr>
    <w:rPr>
      <w:rFonts w:ascii="Calibri" w:hAnsi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2F3"/>
    <w:rPr>
      <w:sz w:val="24"/>
      <w:szCs w:val="24"/>
    </w:rPr>
  </w:style>
  <w:style w:type="paragraph" w:styleId="10">
    <w:name w:val="heading 1"/>
    <w:basedOn w:val="a"/>
    <w:next w:val="a"/>
    <w:qFormat/>
    <w:rsid w:val="000D7AC0"/>
    <w:pPr>
      <w:keepNext/>
      <w:spacing w:before="120"/>
      <w:ind w:firstLine="709"/>
      <w:jc w:val="both"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0D7AC0"/>
    <w:pPr>
      <w:keepNext/>
      <w:tabs>
        <w:tab w:val="left" w:pos="7371"/>
      </w:tabs>
      <w:spacing w:before="96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0D7AC0"/>
    <w:pPr>
      <w:keepNext/>
      <w:jc w:val="center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rsid w:val="000D7AC0"/>
    <w:pPr>
      <w:keepNext/>
      <w:ind w:left="2832"/>
      <w:jc w:val="both"/>
      <w:outlineLvl w:val="3"/>
    </w:pPr>
    <w:rPr>
      <w:rFonts w:ascii="Arial" w:hAnsi="Arial"/>
      <w:u w:val="single"/>
    </w:rPr>
  </w:style>
  <w:style w:type="paragraph" w:styleId="5">
    <w:name w:val="heading 5"/>
    <w:basedOn w:val="a"/>
    <w:next w:val="a"/>
    <w:qFormat/>
    <w:rsid w:val="000D7AC0"/>
    <w:pPr>
      <w:keepNext/>
      <w:jc w:val="center"/>
      <w:outlineLvl w:val="4"/>
    </w:pPr>
    <w:rPr>
      <w:rFonts w:ascii="Arial" w:hAnsi="Arial"/>
      <w:b/>
      <w:i/>
    </w:rPr>
  </w:style>
  <w:style w:type="paragraph" w:styleId="6">
    <w:name w:val="heading 6"/>
    <w:basedOn w:val="a"/>
    <w:next w:val="a"/>
    <w:qFormat/>
    <w:rsid w:val="000D7AC0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0D7AC0"/>
    <w:pPr>
      <w:keepNext/>
      <w:jc w:val="center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7AC0"/>
    <w:pPr>
      <w:spacing w:before="120" w:line="360" w:lineRule="auto"/>
      <w:ind w:firstLine="709"/>
      <w:jc w:val="both"/>
    </w:pPr>
    <w:rPr>
      <w:rFonts w:ascii="Arial" w:hAnsi="Arial"/>
    </w:rPr>
  </w:style>
  <w:style w:type="paragraph" w:styleId="a4">
    <w:name w:val="Body Text"/>
    <w:basedOn w:val="a"/>
    <w:link w:val="a5"/>
    <w:rsid w:val="000D7AC0"/>
    <w:pPr>
      <w:framePr w:w="4536" w:hSpace="142" w:wrap="around" w:vAnchor="page" w:hAnchor="page" w:x="2586" w:y="5329"/>
    </w:pPr>
    <w:rPr>
      <w:rFonts w:ascii="Arial" w:hAnsi="Arial"/>
      <w:sz w:val="22"/>
    </w:rPr>
  </w:style>
  <w:style w:type="paragraph" w:styleId="20">
    <w:name w:val="Body Text Indent 2"/>
    <w:basedOn w:val="a"/>
    <w:rsid w:val="000D7AC0"/>
    <w:pPr>
      <w:spacing w:before="720"/>
      <w:ind w:left="1276" w:hanging="1276"/>
      <w:jc w:val="both"/>
    </w:pPr>
    <w:rPr>
      <w:rFonts w:ascii="Arial" w:hAnsi="Arial"/>
      <w:sz w:val="22"/>
    </w:rPr>
  </w:style>
  <w:style w:type="paragraph" w:styleId="30">
    <w:name w:val="Body Text Indent 3"/>
    <w:basedOn w:val="a"/>
    <w:rsid w:val="000D7AC0"/>
    <w:pPr>
      <w:ind w:left="6372" w:firstLine="708"/>
    </w:pPr>
    <w:rPr>
      <w:rFonts w:ascii="Arial" w:hAnsi="Arial"/>
      <w:sz w:val="22"/>
    </w:rPr>
  </w:style>
  <w:style w:type="paragraph" w:styleId="21">
    <w:name w:val="Body Text 2"/>
    <w:basedOn w:val="a"/>
    <w:link w:val="22"/>
    <w:rsid w:val="000D7AC0"/>
    <w:pPr>
      <w:spacing w:before="120"/>
      <w:jc w:val="center"/>
    </w:pPr>
    <w:rPr>
      <w:rFonts w:ascii="Arial" w:hAnsi="Arial"/>
    </w:rPr>
  </w:style>
  <w:style w:type="paragraph" w:styleId="31">
    <w:name w:val="Body Text 3"/>
    <w:basedOn w:val="a"/>
    <w:rsid w:val="000D7AC0"/>
    <w:rPr>
      <w:rFonts w:ascii="Arial" w:hAnsi="Arial"/>
      <w:sz w:val="18"/>
    </w:rPr>
  </w:style>
  <w:style w:type="paragraph" w:styleId="a6">
    <w:name w:val="Title"/>
    <w:basedOn w:val="a"/>
    <w:qFormat/>
    <w:rsid w:val="000D7AC0"/>
    <w:pPr>
      <w:jc w:val="center"/>
    </w:pPr>
    <w:rPr>
      <w:b/>
    </w:rPr>
  </w:style>
  <w:style w:type="paragraph" w:styleId="a7">
    <w:name w:val="Block Text"/>
    <w:basedOn w:val="a"/>
    <w:rsid w:val="000D7AC0"/>
    <w:pPr>
      <w:widowControl w:val="0"/>
      <w:tabs>
        <w:tab w:val="num" w:pos="0"/>
        <w:tab w:val="left" w:pos="8647"/>
        <w:tab w:val="left" w:pos="9214"/>
      </w:tabs>
      <w:ind w:left="709" w:right="43" w:firstLine="567"/>
      <w:jc w:val="both"/>
    </w:pPr>
    <w:rPr>
      <w:snapToGrid w:val="0"/>
      <w:sz w:val="22"/>
    </w:rPr>
  </w:style>
  <w:style w:type="paragraph" w:styleId="a8">
    <w:name w:val="Balloon Text"/>
    <w:basedOn w:val="a"/>
    <w:link w:val="a9"/>
    <w:rsid w:val="009409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409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A687B"/>
    <w:rPr>
      <w:rFonts w:ascii="Arial" w:hAnsi="Arial"/>
      <w:sz w:val="22"/>
    </w:rPr>
  </w:style>
  <w:style w:type="paragraph" w:styleId="aa">
    <w:name w:val="header"/>
    <w:basedOn w:val="a"/>
    <w:link w:val="ab"/>
    <w:uiPriority w:val="99"/>
    <w:rsid w:val="00346E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46EB3"/>
  </w:style>
  <w:style w:type="paragraph" w:styleId="ac">
    <w:name w:val="footer"/>
    <w:basedOn w:val="a"/>
    <w:link w:val="ad"/>
    <w:rsid w:val="00346E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46EB3"/>
  </w:style>
  <w:style w:type="character" w:customStyle="1" w:styleId="40">
    <w:name w:val="Основной текст (4)_"/>
    <w:link w:val="41"/>
    <w:rsid w:val="001F7F35"/>
    <w:rPr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F7F35"/>
    <w:pPr>
      <w:widowControl w:val="0"/>
      <w:shd w:val="clear" w:color="auto" w:fill="FFFFFF"/>
      <w:spacing w:before="180" w:line="250" w:lineRule="exact"/>
      <w:jc w:val="both"/>
    </w:pPr>
  </w:style>
  <w:style w:type="character" w:customStyle="1" w:styleId="ae">
    <w:name w:val="Основной текст_"/>
    <w:link w:val="11"/>
    <w:rsid w:val="004E1AB0"/>
    <w:rPr>
      <w:sz w:val="22"/>
      <w:szCs w:val="22"/>
      <w:shd w:val="clear" w:color="auto" w:fill="FFFFFF"/>
    </w:rPr>
  </w:style>
  <w:style w:type="character" w:customStyle="1" w:styleId="0pt">
    <w:name w:val="Основной текст + Полужирный;Интервал 0 pt"/>
    <w:rsid w:val="004E1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1">
    <w:name w:val="Основной текст1"/>
    <w:basedOn w:val="a"/>
    <w:link w:val="ae"/>
    <w:rsid w:val="004E1AB0"/>
    <w:pPr>
      <w:widowControl w:val="0"/>
      <w:shd w:val="clear" w:color="auto" w:fill="FFFFFF"/>
      <w:spacing w:before="480" w:line="274" w:lineRule="exact"/>
      <w:jc w:val="both"/>
    </w:pPr>
    <w:rPr>
      <w:sz w:val="22"/>
      <w:szCs w:val="22"/>
    </w:rPr>
  </w:style>
  <w:style w:type="paragraph" w:customStyle="1" w:styleId="msonormalbullet1gif">
    <w:name w:val="msonormalbullet1.gif"/>
    <w:basedOn w:val="a"/>
    <w:rsid w:val="005C7184"/>
    <w:pPr>
      <w:spacing w:before="100" w:beforeAutospacing="1" w:after="100" w:afterAutospacing="1"/>
    </w:pPr>
  </w:style>
  <w:style w:type="character" w:customStyle="1" w:styleId="FontStyle13">
    <w:name w:val="Font Style13"/>
    <w:rsid w:val="00C244F4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C244F4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No Spacing"/>
    <w:uiPriority w:val="1"/>
    <w:qFormat/>
    <w:rsid w:val="00C244F4"/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rsid w:val="00C244F4"/>
    <w:pPr>
      <w:widowControl w:val="0"/>
      <w:autoSpaceDE w:val="0"/>
      <w:autoSpaceDN w:val="0"/>
      <w:adjustRightInd w:val="0"/>
      <w:spacing w:line="283" w:lineRule="exact"/>
      <w:ind w:firstLine="710"/>
      <w:jc w:val="both"/>
    </w:pPr>
  </w:style>
  <w:style w:type="paragraph" w:customStyle="1" w:styleId="Style2">
    <w:name w:val="Style2"/>
    <w:basedOn w:val="a"/>
    <w:uiPriority w:val="99"/>
    <w:rsid w:val="00C244F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C244F4"/>
    <w:rPr>
      <w:rFonts w:ascii="Times New Roman" w:hAnsi="Times New Roman" w:cs="Times New Roman"/>
      <w:b/>
      <w:bCs/>
      <w:sz w:val="26"/>
      <w:szCs w:val="26"/>
    </w:rPr>
  </w:style>
  <w:style w:type="paragraph" w:styleId="af0">
    <w:name w:val="List Paragraph"/>
    <w:aliases w:val="мой"/>
    <w:basedOn w:val="a"/>
    <w:link w:val="af1"/>
    <w:uiPriority w:val="34"/>
    <w:qFormat/>
    <w:rsid w:val="00C577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uiPriority w:val="22"/>
    <w:qFormat/>
    <w:rsid w:val="00DA2184"/>
    <w:rPr>
      <w:b/>
      <w:bCs/>
    </w:rPr>
  </w:style>
  <w:style w:type="paragraph" w:customStyle="1" w:styleId="Style3">
    <w:name w:val="Style3"/>
    <w:basedOn w:val="a"/>
    <w:rsid w:val="00376CCC"/>
    <w:pPr>
      <w:widowControl w:val="0"/>
      <w:autoSpaceDE w:val="0"/>
      <w:autoSpaceDN w:val="0"/>
      <w:adjustRightInd w:val="0"/>
    </w:pPr>
  </w:style>
  <w:style w:type="paragraph" w:styleId="af3">
    <w:name w:val="List"/>
    <w:basedOn w:val="a"/>
    <w:unhideWhenUsed/>
    <w:rsid w:val="00B97995"/>
    <w:pPr>
      <w:ind w:left="283" w:hanging="283"/>
    </w:pPr>
    <w:rPr>
      <w:sz w:val="20"/>
      <w:szCs w:val="20"/>
    </w:rPr>
  </w:style>
  <w:style w:type="paragraph" w:customStyle="1" w:styleId="12">
    <w:name w:val="Абзац списка1"/>
    <w:basedOn w:val="a"/>
    <w:rsid w:val="004C02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8pt1pt">
    <w:name w:val="Основной текст + 8 pt;Полужирный;Курсив;Интервал 1 pt"/>
    <w:rsid w:val="002426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"/>
    <w:rsid w:val="002426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"/>
    <w:rsid w:val="00242689"/>
    <w:pPr>
      <w:widowControl w:val="0"/>
      <w:shd w:val="clear" w:color="auto" w:fill="FFFFFF"/>
      <w:spacing w:before="660" w:after="660" w:line="0" w:lineRule="atLeast"/>
    </w:pPr>
    <w:rPr>
      <w:color w:val="000000"/>
      <w:sz w:val="22"/>
      <w:szCs w:val="22"/>
      <w:lang w:bidi="ru-RU"/>
    </w:rPr>
  </w:style>
  <w:style w:type="table" w:styleId="af5">
    <w:name w:val="Table Grid"/>
    <w:basedOn w:val="a1"/>
    <w:uiPriority w:val="59"/>
    <w:rsid w:val="00242689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483B7E"/>
    <w:pPr>
      <w:suppressAutoHyphens/>
      <w:spacing w:before="720"/>
      <w:ind w:left="1276" w:hanging="1276"/>
      <w:jc w:val="both"/>
    </w:pPr>
    <w:rPr>
      <w:rFonts w:ascii="Arial" w:hAnsi="Arial"/>
      <w:sz w:val="22"/>
      <w:szCs w:val="20"/>
      <w:lang w:eastAsia="ar-SA"/>
    </w:rPr>
  </w:style>
  <w:style w:type="character" w:styleId="af6">
    <w:name w:val="Emphasis"/>
    <w:qFormat/>
    <w:rsid w:val="008E3257"/>
    <w:rPr>
      <w:i/>
      <w:iCs/>
    </w:rPr>
  </w:style>
  <w:style w:type="paragraph" w:customStyle="1" w:styleId="msonormalbullet2gif">
    <w:name w:val="msonormalbullet2.gif"/>
    <w:basedOn w:val="a"/>
    <w:rsid w:val="00CA09F0"/>
    <w:pPr>
      <w:spacing w:before="100" w:beforeAutospacing="1" w:after="100" w:afterAutospacing="1"/>
    </w:pPr>
  </w:style>
  <w:style w:type="paragraph" w:customStyle="1" w:styleId="af7">
    <w:name w:val="Прижатый влево"/>
    <w:basedOn w:val="a"/>
    <w:next w:val="a"/>
    <w:uiPriority w:val="99"/>
    <w:rsid w:val="0052117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8">
    <w:name w:val="Hyperlink"/>
    <w:uiPriority w:val="99"/>
    <w:unhideWhenUsed/>
    <w:rsid w:val="00A26724"/>
    <w:rPr>
      <w:color w:val="0000FF"/>
      <w:u w:val="single"/>
    </w:rPr>
  </w:style>
  <w:style w:type="paragraph" w:customStyle="1" w:styleId="af9">
    <w:name w:val="Знак"/>
    <w:basedOn w:val="a"/>
    <w:rsid w:val="005E2B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2">
    <w:name w:val="Основной текст 2 Знак"/>
    <w:link w:val="21"/>
    <w:rsid w:val="00551ECA"/>
    <w:rPr>
      <w:rFonts w:ascii="Arial" w:hAnsi="Arial"/>
      <w:sz w:val="24"/>
      <w:szCs w:val="24"/>
    </w:rPr>
  </w:style>
  <w:style w:type="paragraph" w:customStyle="1" w:styleId="afa">
    <w:name w:val="Основной"/>
    <w:basedOn w:val="a"/>
    <w:link w:val="afb"/>
    <w:qFormat/>
    <w:rsid w:val="008D24A1"/>
    <w:pPr>
      <w:keepLines/>
      <w:suppressAutoHyphens/>
      <w:ind w:firstLine="567"/>
      <w:jc w:val="both"/>
    </w:pPr>
    <w:rPr>
      <w:sz w:val="28"/>
      <w:szCs w:val="28"/>
    </w:rPr>
  </w:style>
  <w:style w:type="character" w:customStyle="1" w:styleId="afb">
    <w:name w:val="Основной Знак"/>
    <w:link w:val="afa"/>
    <w:rsid w:val="008D24A1"/>
    <w:rPr>
      <w:sz w:val="28"/>
      <w:szCs w:val="28"/>
    </w:rPr>
  </w:style>
  <w:style w:type="numbering" w:customStyle="1" w:styleId="1">
    <w:name w:val="Стиль1"/>
    <w:rsid w:val="00B87137"/>
    <w:pPr>
      <w:numPr>
        <w:numId w:val="1"/>
      </w:numPr>
    </w:pPr>
  </w:style>
  <w:style w:type="paragraph" w:styleId="afc">
    <w:name w:val="Subtitle"/>
    <w:basedOn w:val="a"/>
    <w:link w:val="afd"/>
    <w:qFormat/>
    <w:rsid w:val="00BB3735"/>
    <w:rPr>
      <w:rFonts w:ascii="Courier New" w:hAnsi="Courier New"/>
      <w:szCs w:val="20"/>
    </w:rPr>
  </w:style>
  <w:style w:type="character" w:customStyle="1" w:styleId="afd">
    <w:name w:val="Подзаголовок Знак"/>
    <w:link w:val="afc"/>
    <w:rsid w:val="00BB3735"/>
    <w:rPr>
      <w:rFonts w:ascii="Courier New" w:hAnsi="Courier New"/>
      <w:sz w:val="24"/>
    </w:rPr>
  </w:style>
  <w:style w:type="character" w:customStyle="1" w:styleId="s102">
    <w:name w:val="s_102"/>
    <w:rsid w:val="00D2188C"/>
    <w:rPr>
      <w:b/>
      <w:bCs/>
      <w:color w:val="000080"/>
    </w:rPr>
  </w:style>
  <w:style w:type="paragraph" w:customStyle="1" w:styleId="13">
    <w:name w:val="Абзац списка1"/>
    <w:basedOn w:val="a"/>
    <w:rsid w:val="00114D07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e">
    <w:name w:val="Normal (Web)"/>
    <w:basedOn w:val="a"/>
    <w:uiPriority w:val="99"/>
    <w:unhideWhenUsed/>
    <w:rsid w:val="00114D07"/>
    <w:pPr>
      <w:spacing w:before="100" w:beforeAutospacing="1" w:after="100" w:afterAutospacing="1"/>
    </w:pPr>
  </w:style>
  <w:style w:type="character" w:customStyle="1" w:styleId="aff">
    <w:name w:val="Цветовое выделение"/>
    <w:uiPriority w:val="99"/>
    <w:rsid w:val="007D7C1C"/>
    <w:rPr>
      <w:b/>
      <w:color w:val="000080"/>
    </w:rPr>
  </w:style>
  <w:style w:type="character" w:customStyle="1" w:styleId="rvts6">
    <w:name w:val="rvts6"/>
    <w:rsid w:val="003F1351"/>
    <w:rPr>
      <w:rFonts w:cs="Times New Roman"/>
    </w:rPr>
  </w:style>
  <w:style w:type="character" w:customStyle="1" w:styleId="aff0">
    <w:name w:val="Гипертекстовая ссылка"/>
    <w:uiPriority w:val="99"/>
    <w:rsid w:val="003F1351"/>
    <w:rPr>
      <w:b w:val="0"/>
      <w:bCs w:val="0"/>
      <w:color w:val="106BBE"/>
    </w:rPr>
  </w:style>
  <w:style w:type="character" w:customStyle="1" w:styleId="af1">
    <w:name w:val="Абзац списка Знак"/>
    <w:aliases w:val="мой Знак"/>
    <w:link w:val="af0"/>
    <w:uiPriority w:val="34"/>
    <w:locked/>
    <w:rsid w:val="00776046"/>
    <w:rPr>
      <w:rFonts w:ascii="Calibri" w:eastAsia="Calibri" w:hAnsi="Calibri"/>
      <w:sz w:val="22"/>
      <w:szCs w:val="22"/>
      <w:lang w:eastAsia="en-US"/>
    </w:rPr>
  </w:style>
  <w:style w:type="paragraph" w:customStyle="1" w:styleId="Pro-Gramma">
    <w:name w:val="Pro-Gramma #"/>
    <w:basedOn w:val="a"/>
    <w:qFormat/>
    <w:rsid w:val="00BB3CE2"/>
    <w:pPr>
      <w:tabs>
        <w:tab w:val="left" w:pos="1134"/>
      </w:tabs>
      <w:spacing w:before="120" w:line="288" w:lineRule="auto"/>
      <w:ind w:left="1134" w:hanging="567"/>
      <w:jc w:val="both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ir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igorova\Application%20Data\Microsoft\&#1064;&#1072;&#1073;&#1083;&#1086;&#1085;&#1099;\&#1056;&#1072;&#1089;&#1087;&#1086;&#1088;&#1103;&#1078;&#1077;&#1085;&#1080;&#1077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3B86A-D79B-416F-8667-399F3487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шаблон.dot</Template>
  <TotalTime>1</TotalTime>
  <Pages>21</Pages>
  <Words>8382</Words>
  <Characters>47782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</Company>
  <LinksUpToDate>false</LinksUpToDate>
  <CharactersWithSpaces>56052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User</dc:creator>
  <cp:lastModifiedBy>Томашевская Вероника Павловна</cp:lastModifiedBy>
  <cp:revision>2</cp:revision>
  <cp:lastPrinted>2021-02-17T08:40:00Z</cp:lastPrinted>
  <dcterms:created xsi:type="dcterms:W3CDTF">2021-06-08T13:10:00Z</dcterms:created>
  <dcterms:modified xsi:type="dcterms:W3CDTF">2021-06-08T13:10:00Z</dcterms:modified>
</cp:coreProperties>
</file>